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4BE08A" w14:textId="77777777" w:rsidR="004F7D39" w:rsidRPr="008C07D9" w:rsidRDefault="00F10DD1" w:rsidP="004F7D39">
      <w:pPr>
        <w:pStyle w:val="Rubrik"/>
        <w:rPr>
          <w:b/>
          <w:bCs/>
          <w:lang w:val="en-GB"/>
        </w:rPr>
      </w:pPr>
      <w:r w:rsidRPr="008C07D9">
        <w:rPr>
          <w:b/>
          <w:lang w:val="en-GB" w:bidi="en-US"/>
        </w:rPr>
        <w:t>Qualifications Portfolio</w:t>
      </w:r>
    </w:p>
    <w:p w14:paraId="13F1E773" w14:textId="77777777" w:rsidR="00334EA2" w:rsidRPr="008C07D9" w:rsidRDefault="00334EA2" w:rsidP="00334EA2">
      <w:pPr>
        <w:ind w:left="2608" w:firstLine="1304"/>
        <w:rPr>
          <w:lang w:val="en-GB"/>
        </w:rPr>
      </w:pPr>
      <w:r w:rsidRPr="008C07D9">
        <w:rPr>
          <w:lang w:val="en-GB" w:bidi="en-US"/>
        </w:rPr>
        <w:t xml:space="preserve">Title of the position I am applying for: </w:t>
      </w:r>
      <w:sdt>
        <w:sdtPr>
          <w:rPr>
            <w:lang w:val="en-GB"/>
          </w:rPr>
          <w:id w:val="-965581310"/>
          <w:placeholder>
            <w:docPart w:val="F6C254386D1742CBB0EDF9158BAEDC97"/>
          </w:placeholder>
          <w:showingPlcHdr/>
          <w:text/>
        </w:sdtPr>
        <w:sdtEndPr/>
        <w:sdtContent>
          <w:r w:rsidRPr="008C07D9">
            <w:rPr>
              <w:rStyle w:val="Platshllartext"/>
              <w:lang w:val="en-GB" w:bidi="en-US"/>
            </w:rPr>
            <w:t>Write here</w:t>
          </w:r>
        </w:sdtContent>
      </w:sdt>
    </w:p>
    <w:p w14:paraId="4248EE09" w14:textId="77777777" w:rsidR="00334EA2" w:rsidRPr="008C07D9" w:rsidRDefault="00334EA2" w:rsidP="00334EA2">
      <w:pPr>
        <w:ind w:left="2608" w:firstLine="1304"/>
        <w:rPr>
          <w:lang w:val="en-GB"/>
        </w:rPr>
      </w:pPr>
      <w:r w:rsidRPr="008C07D9">
        <w:rPr>
          <w:lang w:val="en-GB" w:bidi="en-US"/>
        </w:rPr>
        <w:t xml:space="preserve">Registration number: </w:t>
      </w:r>
      <w:r w:rsidRPr="008C07D9">
        <w:rPr>
          <w:lang w:val="en-GB" w:bidi="en-US"/>
        </w:rPr>
        <w:tab/>
        <w:t xml:space="preserve">  </w:t>
      </w:r>
      <w:sdt>
        <w:sdtPr>
          <w:rPr>
            <w:lang w:val="en-GB"/>
          </w:rPr>
          <w:id w:val="1814526344"/>
          <w:placeholder>
            <w:docPart w:val="F0CCE270C2CA476D877668ADF1FA81E7"/>
          </w:placeholder>
          <w:showingPlcHdr/>
          <w:text/>
        </w:sdtPr>
        <w:sdtEndPr/>
        <w:sdtContent>
          <w:r w:rsidRPr="008C07D9">
            <w:rPr>
              <w:rStyle w:val="Platshllartext"/>
              <w:lang w:val="en-GB" w:bidi="en-US"/>
            </w:rPr>
            <w:t>Write here</w:t>
          </w:r>
        </w:sdtContent>
      </w:sdt>
      <w:r w:rsidRPr="008C07D9">
        <w:rPr>
          <w:lang w:val="en-GB" w:bidi="en-US"/>
        </w:rPr>
        <w:t xml:space="preserve"> </w:t>
      </w:r>
    </w:p>
    <w:p w14:paraId="02E09F26" w14:textId="77777777" w:rsidR="00334EA2" w:rsidRPr="008C07D9" w:rsidRDefault="00334EA2" w:rsidP="00334EA2">
      <w:pPr>
        <w:ind w:left="2608" w:firstLine="1304"/>
        <w:rPr>
          <w:lang w:val="en-GB"/>
        </w:rPr>
      </w:pPr>
    </w:p>
    <w:p w14:paraId="54045C04" w14:textId="31C75494" w:rsidR="00A608C5" w:rsidRDefault="00A608C5" w:rsidP="00A608C5">
      <w:pPr>
        <w:spacing w:line="240" w:lineRule="auto"/>
        <w:rPr>
          <w:rFonts w:ascii="Times New Roman" w:eastAsia="Times New Roman" w:hAnsi="Times New Roman" w:cs="Times New Roman"/>
          <w:sz w:val="22"/>
          <w:szCs w:val="22"/>
          <w:lang w:val="en-GB" w:bidi="en-US"/>
        </w:rPr>
      </w:pPr>
      <w:bookmarkStart w:id="0" w:name="_Hlk215730682"/>
      <w:r w:rsidRPr="008C07D9">
        <w:rPr>
          <w:rFonts w:ascii="Times New Roman" w:eastAsia="Times New Roman" w:hAnsi="Times New Roman" w:cs="Times New Roman"/>
          <w:sz w:val="22"/>
          <w:szCs w:val="22"/>
          <w:lang w:val="en-GB" w:bidi="en-US"/>
        </w:rPr>
        <w:t xml:space="preserve">The structure below is to be followed by applicants for teaching and research staff positions at the University of Borås </w:t>
      </w:r>
      <w:proofErr w:type="gramStart"/>
      <w:r w:rsidRPr="008C07D9">
        <w:rPr>
          <w:rFonts w:ascii="Times New Roman" w:eastAsia="Times New Roman" w:hAnsi="Times New Roman" w:cs="Times New Roman"/>
          <w:sz w:val="22"/>
          <w:szCs w:val="22"/>
          <w:lang w:val="en-GB" w:bidi="en-US"/>
        </w:rPr>
        <w:t>in order to</w:t>
      </w:r>
      <w:proofErr w:type="gramEnd"/>
      <w:r w:rsidRPr="008C07D9">
        <w:rPr>
          <w:rFonts w:ascii="Times New Roman" w:eastAsia="Times New Roman" w:hAnsi="Times New Roman" w:cs="Times New Roman"/>
          <w:sz w:val="22"/>
          <w:szCs w:val="22"/>
          <w:lang w:val="en-GB" w:bidi="en-US"/>
        </w:rPr>
        <w:t xml:space="preserve"> facilitate recruitment administration. The structure is also used for qualification acquisition applications. This document replaces the previous Guidelines for </w:t>
      </w:r>
      <w:r w:rsidR="00AE63C6" w:rsidRPr="008C07D9">
        <w:rPr>
          <w:rFonts w:ascii="Times New Roman" w:eastAsia="Times New Roman" w:hAnsi="Times New Roman" w:cs="Times New Roman"/>
          <w:sz w:val="22"/>
          <w:szCs w:val="22"/>
          <w:lang w:val="en-GB" w:bidi="en-US"/>
        </w:rPr>
        <w:t>P</w:t>
      </w:r>
      <w:r w:rsidRPr="008C07D9">
        <w:rPr>
          <w:rFonts w:ascii="Times New Roman" w:eastAsia="Times New Roman" w:hAnsi="Times New Roman" w:cs="Times New Roman"/>
          <w:sz w:val="22"/>
          <w:szCs w:val="22"/>
          <w:lang w:val="en-GB" w:bidi="en-US"/>
        </w:rPr>
        <w:t xml:space="preserve">ortfolio of </w:t>
      </w:r>
      <w:r w:rsidR="00AE63C6" w:rsidRPr="008C07D9">
        <w:rPr>
          <w:rFonts w:ascii="Times New Roman" w:eastAsia="Times New Roman" w:hAnsi="Times New Roman" w:cs="Times New Roman"/>
          <w:sz w:val="22"/>
          <w:szCs w:val="22"/>
          <w:lang w:val="en-GB" w:bidi="en-US"/>
        </w:rPr>
        <w:t>Q</w:t>
      </w:r>
      <w:r w:rsidRPr="008C07D9">
        <w:rPr>
          <w:rFonts w:ascii="Times New Roman" w:eastAsia="Times New Roman" w:hAnsi="Times New Roman" w:cs="Times New Roman"/>
          <w:sz w:val="22"/>
          <w:szCs w:val="22"/>
          <w:lang w:val="en-GB" w:bidi="en-US"/>
        </w:rPr>
        <w:t xml:space="preserve">ualifications, Reg. no. 227-07-10. </w:t>
      </w:r>
    </w:p>
    <w:p w14:paraId="16FDC1B7" w14:textId="77777777" w:rsidR="008C07D9" w:rsidRPr="008C07D9" w:rsidRDefault="008C07D9" w:rsidP="00A608C5">
      <w:pPr>
        <w:spacing w:line="240" w:lineRule="auto"/>
        <w:rPr>
          <w:rFonts w:ascii="Times New Roman" w:eastAsia="Times New Roman" w:hAnsi="Times New Roman" w:cs="Times New Roman"/>
          <w:sz w:val="22"/>
          <w:szCs w:val="22"/>
          <w:lang w:val="en-GB"/>
        </w:rPr>
      </w:pPr>
    </w:p>
    <w:p w14:paraId="464AD853" w14:textId="53F2D1A5" w:rsidR="00A608C5" w:rsidRPr="008C07D9" w:rsidRDefault="00A608C5" w:rsidP="00A608C5">
      <w:pPr>
        <w:spacing w:after="0" w:line="240" w:lineRule="auto"/>
        <w:rPr>
          <w:rFonts w:ascii="Times New Roman" w:eastAsia="Times New Roman" w:hAnsi="Times New Roman" w:cs="Times New Roman"/>
          <w:sz w:val="22"/>
          <w:szCs w:val="22"/>
          <w:lang w:val="en-GB"/>
        </w:rPr>
      </w:pPr>
      <w:r w:rsidRPr="008C07D9">
        <w:rPr>
          <w:rFonts w:ascii="Times New Roman" w:eastAsia="Times New Roman" w:hAnsi="Times New Roman" w:cs="Times New Roman"/>
          <w:sz w:val="22"/>
          <w:szCs w:val="22"/>
          <w:lang w:val="en-GB" w:bidi="en-US"/>
        </w:rPr>
        <w:t>The following instructions apply:</w:t>
      </w:r>
    </w:p>
    <w:p w14:paraId="4059BDF2" w14:textId="77777777" w:rsidR="00A608C5" w:rsidRPr="008C07D9" w:rsidRDefault="00A608C5" w:rsidP="00A608C5">
      <w:pPr>
        <w:numPr>
          <w:ilvl w:val="0"/>
          <w:numId w:val="12"/>
        </w:numPr>
        <w:spacing w:after="0" w:line="240" w:lineRule="auto"/>
        <w:ind w:left="567" w:hanging="425"/>
        <w:contextualSpacing/>
        <w:rPr>
          <w:rFonts w:ascii="Times New Roman" w:eastAsia="Times New Roman" w:hAnsi="Times New Roman" w:cs="Times New Roman"/>
          <w:sz w:val="22"/>
          <w:szCs w:val="22"/>
          <w:lang w:val="en-GB"/>
        </w:rPr>
      </w:pPr>
      <w:r w:rsidRPr="008C07D9">
        <w:rPr>
          <w:rFonts w:ascii="Times New Roman" w:eastAsia="Times New Roman" w:hAnsi="Times New Roman" w:cs="Times New Roman"/>
          <w:sz w:val="22"/>
          <w:szCs w:val="22"/>
          <w:lang w:val="en-GB" w:bidi="en-US"/>
        </w:rPr>
        <w:t>Keep the same numbering and heading.</w:t>
      </w:r>
    </w:p>
    <w:p w14:paraId="4DD8C5EE" w14:textId="77777777" w:rsidR="00A608C5" w:rsidRPr="008C07D9" w:rsidRDefault="00A608C5" w:rsidP="00A608C5">
      <w:pPr>
        <w:numPr>
          <w:ilvl w:val="0"/>
          <w:numId w:val="12"/>
        </w:numPr>
        <w:spacing w:after="0" w:line="240" w:lineRule="auto"/>
        <w:ind w:left="567" w:hanging="425"/>
        <w:contextualSpacing/>
        <w:rPr>
          <w:rFonts w:ascii="Times New Roman" w:eastAsia="Times New Roman" w:hAnsi="Times New Roman" w:cs="Times New Roman"/>
          <w:sz w:val="22"/>
          <w:szCs w:val="22"/>
          <w:lang w:val="en-GB"/>
        </w:rPr>
      </w:pPr>
      <w:r w:rsidRPr="008C07D9">
        <w:rPr>
          <w:rFonts w:ascii="Times New Roman" w:eastAsia="Times New Roman" w:hAnsi="Times New Roman" w:cs="Times New Roman"/>
          <w:sz w:val="22"/>
          <w:szCs w:val="22"/>
          <w:lang w:val="en-GB" w:bidi="en-US"/>
        </w:rPr>
        <w:t>Note that the items differ in relevance for different positions.</w:t>
      </w:r>
    </w:p>
    <w:p w14:paraId="102E0D36" w14:textId="70AD0D7E" w:rsidR="00A608C5" w:rsidRPr="008C07D9" w:rsidRDefault="00A608C5" w:rsidP="00A608C5">
      <w:pPr>
        <w:numPr>
          <w:ilvl w:val="0"/>
          <w:numId w:val="12"/>
        </w:numPr>
        <w:spacing w:after="0" w:line="240" w:lineRule="auto"/>
        <w:ind w:left="567" w:hanging="425"/>
        <w:contextualSpacing/>
        <w:rPr>
          <w:rFonts w:ascii="Times New Roman" w:eastAsia="Times New Roman" w:hAnsi="Times New Roman" w:cs="Times New Roman"/>
          <w:sz w:val="22"/>
          <w:szCs w:val="22"/>
          <w:lang w:val="en-GB"/>
        </w:rPr>
      </w:pPr>
      <w:r w:rsidRPr="008C07D9">
        <w:rPr>
          <w:rFonts w:ascii="Times New Roman" w:eastAsia="Times New Roman" w:hAnsi="Times New Roman" w:cs="Times New Roman"/>
          <w:sz w:val="22"/>
          <w:szCs w:val="22"/>
          <w:lang w:val="en-GB" w:bidi="en-US"/>
        </w:rPr>
        <w:t>Leave blank</w:t>
      </w:r>
      <w:r w:rsidR="00AE63C6" w:rsidRPr="008C07D9">
        <w:rPr>
          <w:rFonts w:ascii="Times New Roman" w:eastAsia="Times New Roman" w:hAnsi="Times New Roman" w:cs="Times New Roman"/>
          <w:sz w:val="22"/>
          <w:szCs w:val="22"/>
          <w:lang w:val="en-GB" w:bidi="en-US"/>
        </w:rPr>
        <w:t xml:space="preserve"> those</w:t>
      </w:r>
      <w:r w:rsidRPr="008C07D9">
        <w:rPr>
          <w:rFonts w:ascii="Times New Roman" w:eastAsia="Times New Roman" w:hAnsi="Times New Roman" w:cs="Times New Roman"/>
          <w:sz w:val="22"/>
          <w:szCs w:val="22"/>
          <w:lang w:val="en-GB" w:bidi="en-US"/>
        </w:rPr>
        <w:t xml:space="preserve"> items that are not relevant.</w:t>
      </w:r>
    </w:p>
    <w:p w14:paraId="51BD8A9C" w14:textId="0B14E741" w:rsidR="00A608C5" w:rsidRPr="008C07D9" w:rsidRDefault="00A608C5" w:rsidP="00A608C5">
      <w:pPr>
        <w:numPr>
          <w:ilvl w:val="0"/>
          <w:numId w:val="12"/>
        </w:numPr>
        <w:spacing w:after="0" w:line="240" w:lineRule="auto"/>
        <w:ind w:left="567" w:hanging="425"/>
        <w:contextualSpacing/>
        <w:rPr>
          <w:rFonts w:ascii="Times New Roman" w:eastAsia="Times New Roman" w:hAnsi="Times New Roman" w:cs="Times New Roman"/>
          <w:sz w:val="22"/>
          <w:szCs w:val="22"/>
          <w:lang w:val="en-GB"/>
        </w:rPr>
      </w:pPr>
      <w:r w:rsidRPr="008C07D9">
        <w:rPr>
          <w:rFonts w:ascii="Times New Roman" w:eastAsia="Times New Roman" w:hAnsi="Times New Roman" w:cs="Times New Roman"/>
          <w:sz w:val="22"/>
          <w:szCs w:val="22"/>
          <w:lang w:val="en-GB" w:bidi="en-US"/>
        </w:rPr>
        <w:t xml:space="preserve">The Qualifications Portfolio with CV is to be uploaded as </w:t>
      </w:r>
      <w:r w:rsidR="00AE63C6" w:rsidRPr="008C07D9">
        <w:rPr>
          <w:rFonts w:ascii="Times New Roman" w:eastAsia="Times New Roman" w:hAnsi="Times New Roman" w:cs="Times New Roman"/>
          <w:sz w:val="22"/>
          <w:szCs w:val="22"/>
          <w:lang w:val="en-GB" w:bidi="en-US"/>
        </w:rPr>
        <w:t>one</w:t>
      </w:r>
      <w:r w:rsidRPr="008C07D9">
        <w:rPr>
          <w:rFonts w:ascii="Times New Roman" w:eastAsia="Times New Roman" w:hAnsi="Times New Roman" w:cs="Times New Roman"/>
          <w:sz w:val="22"/>
          <w:szCs w:val="22"/>
          <w:lang w:val="en-GB" w:bidi="en-US"/>
        </w:rPr>
        <w:t xml:space="preserve"> file. Certificates and publications are to be uploaded separately.</w:t>
      </w:r>
    </w:p>
    <w:p w14:paraId="7E461A0A" w14:textId="06809782" w:rsidR="00334EA2" w:rsidRPr="008C07D9" w:rsidRDefault="00A608C5" w:rsidP="0037224E">
      <w:pPr>
        <w:numPr>
          <w:ilvl w:val="0"/>
          <w:numId w:val="12"/>
        </w:numPr>
        <w:spacing w:after="0" w:line="240" w:lineRule="auto"/>
        <w:ind w:left="567" w:hanging="425"/>
        <w:contextualSpacing/>
        <w:rPr>
          <w:rFonts w:ascii="Times New Roman" w:eastAsia="Times New Roman" w:hAnsi="Times New Roman" w:cs="Times New Roman"/>
          <w:sz w:val="22"/>
          <w:szCs w:val="22"/>
          <w:lang w:val="en-GB"/>
        </w:rPr>
      </w:pPr>
      <w:r w:rsidRPr="008C07D9">
        <w:rPr>
          <w:rFonts w:ascii="Times New Roman" w:eastAsia="Times New Roman" w:hAnsi="Times New Roman" w:cs="Times New Roman"/>
          <w:sz w:val="22"/>
          <w:szCs w:val="22"/>
          <w:lang w:val="en-GB" w:bidi="en-US"/>
        </w:rPr>
        <w:t>The application must be accompanied by the registration number (listed in the ad).</w:t>
      </w:r>
    </w:p>
    <w:bookmarkEnd w:id="0"/>
    <w:p w14:paraId="6261FC67" w14:textId="77777777" w:rsidR="004F7D39" w:rsidRPr="008C07D9" w:rsidRDefault="00A51ECB" w:rsidP="00A51ECB">
      <w:pPr>
        <w:pStyle w:val="Rubrik1"/>
        <w:numPr>
          <w:ilvl w:val="0"/>
          <w:numId w:val="1"/>
        </w:numPr>
        <w:rPr>
          <w:lang w:val="en-GB"/>
        </w:rPr>
      </w:pPr>
      <w:r w:rsidRPr="008C07D9">
        <w:rPr>
          <w:lang w:val="en-GB" w:bidi="en-US"/>
        </w:rPr>
        <w:t>Basic information/CV</w:t>
      </w:r>
    </w:p>
    <w:p w14:paraId="641CD541" w14:textId="77777777" w:rsidR="00A51ECB" w:rsidRPr="008C07D9" w:rsidRDefault="00A51ECB" w:rsidP="009D5A4F">
      <w:pPr>
        <w:pStyle w:val="Liststycke"/>
        <w:numPr>
          <w:ilvl w:val="1"/>
          <w:numId w:val="1"/>
        </w:numPr>
        <w:rPr>
          <w:b/>
          <w:bCs/>
          <w:lang w:val="en-GB"/>
        </w:rPr>
      </w:pPr>
      <w:r w:rsidRPr="008C07D9">
        <w:rPr>
          <w:b/>
          <w:lang w:val="en-GB" w:bidi="en-US"/>
        </w:rPr>
        <w:t>Background</w:t>
      </w:r>
    </w:p>
    <w:sdt>
      <w:sdtPr>
        <w:rPr>
          <w:rFonts w:ascii="Times New Roman" w:hAnsi="Times New Roman" w:cs="Times New Roman"/>
          <w:lang w:val="en-GB"/>
        </w:rPr>
        <w:id w:val="-682273706"/>
        <w:placeholder>
          <w:docPart w:val="AE3BA71F99AE465AB83560EC036021FA"/>
        </w:placeholder>
        <w:text/>
      </w:sdtPr>
      <w:sdtEndPr/>
      <w:sdtContent>
        <w:p w14:paraId="412E16A6" w14:textId="259C38AC" w:rsidR="0056272A" w:rsidRPr="008C07D9" w:rsidRDefault="00AE63C6" w:rsidP="00605713">
          <w:pPr>
            <w:ind w:left="360"/>
            <w:rPr>
              <w:rFonts w:ascii="Times New Roman" w:hAnsi="Times New Roman" w:cs="Times New Roman"/>
              <w:lang w:val="en-GB"/>
            </w:rPr>
          </w:pPr>
          <w:r w:rsidRPr="008C07D9">
            <w:rPr>
              <w:rFonts w:ascii="Times New Roman" w:eastAsia="Times New Roman" w:hAnsi="Times New Roman" w:cs="Times New Roman"/>
              <w:lang w:val="en-GB" w:bidi="en-US"/>
            </w:rPr>
            <w:t>B</w:t>
          </w:r>
          <w:r w:rsidR="00917FC1" w:rsidRPr="008C07D9">
            <w:rPr>
              <w:rFonts w:ascii="Times New Roman" w:eastAsia="Times New Roman" w:hAnsi="Times New Roman" w:cs="Times New Roman"/>
              <w:lang w:val="en-GB" w:bidi="en-US"/>
            </w:rPr>
            <w:t>rief background as to why you are applying for this position can be given</w:t>
          </w:r>
          <w:r w:rsidRPr="008C07D9">
            <w:rPr>
              <w:rFonts w:ascii="Times New Roman" w:eastAsia="Times New Roman" w:hAnsi="Times New Roman" w:cs="Times New Roman"/>
              <w:lang w:val="en-GB" w:bidi="en-US"/>
            </w:rPr>
            <w:t xml:space="preserve"> here</w:t>
          </w:r>
          <w:r w:rsidR="00917FC1" w:rsidRPr="008C07D9">
            <w:rPr>
              <w:rFonts w:ascii="Times New Roman" w:eastAsia="Times New Roman" w:hAnsi="Times New Roman" w:cs="Times New Roman"/>
              <w:lang w:val="en-GB" w:bidi="en-US"/>
            </w:rPr>
            <w:t xml:space="preserve">. </w:t>
          </w:r>
        </w:p>
      </w:sdtContent>
    </w:sdt>
    <w:p w14:paraId="2027B7B2" w14:textId="77777777" w:rsidR="009D5A4F" w:rsidRPr="008C07D9" w:rsidRDefault="00A51ECB" w:rsidP="0056272A">
      <w:pPr>
        <w:pStyle w:val="Liststycke"/>
        <w:numPr>
          <w:ilvl w:val="1"/>
          <w:numId w:val="1"/>
        </w:numPr>
        <w:rPr>
          <w:b/>
          <w:bCs/>
          <w:lang w:val="en-GB"/>
        </w:rPr>
      </w:pPr>
      <w:r w:rsidRPr="008C07D9">
        <w:rPr>
          <w:b/>
          <w:lang w:val="en-GB" w:bidi="en-US"/>
        </w:rPr>
        <w:t>Name:</w:t>
      </w:r>
    </w:p>
    <w:sdt>
      <w:sdtPr>
        <w:rPr>
          <w:lang w:val="en-GB"/>
        </w:rPr>
        <w:id w:val="-889422969"/>
        <w:placeholder>
          <w:docPart w:val="470AEF8E0AF446A885D2C35E39F6CAD3"/>
        </w:placeholder>
        <w:showingPlcHdr/>
        <w:text/>
      </w:sdtPr>
      <w:sdtEndPr/>
      <w:sdtContent>
        <w:p w14:paraId="2EBEF5E4" w14:textId="75665AE6" w:rsidR="0056272A" w:rsidRPr="008C07D9" w:rsidRDefault="0056272A" w:rsidP="0056272A">
          <w:pPr>
            <w:ind w:left="360"/>
            <w:rPr>
              <w:lang w:val="en-GB"/>
            </w:rPr>
          </w:pPr>
          <w:r w:rsidRPr="008C07D9">
            <w:rPr>
              <w:lang w:val="en-GB" w:bidi="en-US"/>
            </w:rPr>
            <w:t>Write here</w:t>
          </w:r>
        </w:p>
      </w:sdtContent>
    </w:sdt>
    <w:p w14:paraId="6EEBF794" w14:textId="77777777" w:rsidR="00A51ECB" w:rsidRPr="008C07D9" w:rsidRDefault="00A51ECB" w:rsidP="00A51ECB">
      <w:pPr>
        <w:pStyle w:val="Liststycke"/>
        <w:numPr>
          <w:ilvl w:val="1"/>
          <w:numId w:val="1"/>
        </w:numPr>
        <w:rPr>
          <w:b/>
          <w:bCs/>
          <w:lang w:val="en-GB"/>
        </w:rPr>
      </w:pPr>
      <w:r w:rsidRPr="008C07D9">
        <w:rPr>
          <w:b/>
          <w:lang w:val="en-GB" w:bidi="en-US"/>
        </w:rPr>
        <w:t>Birthdate</w:t>
      </w:r>
    </w:p>
    <w:sdt>
      <w:sdtPr>
        <w:rPr>
          <w:lang w:val="en-GB"/>
        </w:rPr>
        <w:id w:val="-306244377"/>
        <w:placeholder>
          <w:docPart w:val="972F71E1DFA24A59A38A53CF0E843B24"/>
        </w:placeholder>
        <w:showingPlcHdr/>
        <w:text/>
      </w:sdtPr>
      <w:sdtEndPr/>
      <w:sdtContent>
        <w:p w14:paraId="6D85DB1B" w14:textId="77777777" w:rsidR="009D5A4F" w:rsidRPr="008C07D9" w:rsidRDefault="004716A2" w:rsidP="004716A2">
          <w:pPr>
            <w:ind w:left="360"/>
            <w:rPr>
              <w:lang w:val="en-GB"/>
            </w:rPr>
          </w:pPr>
          <w:r w:rsidRPr="008C07D9">
            <w:rPr>
              <w:lang w:val="en-GB" w:bidi="en-US"/>
            </w:rPr>
            <w:t>Write here</w:t>
          </w:r>
        </w:p>
      </w:sdtContent>
    </w:sdt>
    <w:p w14:paraId="43337BD7" w14:textId="2C3224D1" w:rsidR="00A51ECB" w:rsidRPr="008C07D9" w:rsidRDefault="008C07D9" w:rsidP="00A51ECB">
      <w:pPr>
        <w:pStyle w:val="Liststycke"/>
        <w:numPr>
          <w:ilvl w:val="1"/>
          <w:numId w:val="1"/>
        </w:numPr>
        <w:rPr>
          <w:b/>
          <w:bCs/>
          <w:lang w:val="en-GB"/>
        </w:rPr>
      </w:pPr>
      <w:r>
        <w:rPr>
          <w:b/>
          <w:lang w:val="en-GB" w:bidi="en-US"/>
        </w:rPr>
        <w:t>Residential</w:t>
      </w:r>
      <w:r w:rsidR="00A51ECB" w:rsidRPr="008C07D9">
        <w:rPr>
          <w:b/>
          <w:lang w:val="en-GB" w:bidi="en-US"/>
        </w:rPr>
        <w:t xml:space="preserve"> address and telephone number</w:t>
      </w:r>
    </w:p>
    <w:sdt>
      <w:sdtPr>
        <w:rPr>
          <w:lang w:val="en-GB"/>
        </w:rPr>
        <w:id w:val="607937058"/>
        <w:placeholder>
          <w:docPart w:val="70AD3147FC224C0DB907BDEAFB057853"/>
        </w:placeholder>
        <w:showingPlcHdr/>
        <w:text/>
      </w:sdtPr>
      <w:sdtEndPr/>
      <w:sdtContent>
        <w:p w14:paraId="2922C9A3" w14:textId="6792BE17" w:rsidR="009D5A4F" w:rsidRPr="008C07D9" w:rsidRDefault="00605713" w:rsidP="0056272A">
          <w:pPr>
            <w:ind w:firstLine="360"/>
            <w:rPr>
              <w:lang w:val="en-GB"/>
            </w:rPr>
          </w:pPr>
          <w:r w:rsidRPr="008C07D9">
            <w:rPr>
              <w:rStyle w:val="Platshllartext"/>
              <w:lang w:val="en-GB" w:bidi="en-US"/>
            </w:rPr>
            <w:t>Write here</w:t>
          </w:r>
        </w:p>
      </w:sdtContent>
    </w:sdt>
    <w:p w14:paraId="369E4696" w14:textId="77777777" w:rsidR="00A51ECB" w:rsidRPr="008C07D9" w:rsidRDefault="00A51ECB" w:rsidP="00A51ECB">
      <w:pPr>
        <w:pStyle w:val="Liststycke"/>
        <w:numPr>
          <w:ilvl w:val="1"/>
          <w:numId w:val="1"/>
        </w:numPr>
        <w:rPr>
          <w:b/>
          <w:bCs/>
          <w:lang w:val="en-GB"/>
        </w:rPr>
      </w:pPr>
      <w:r w:rsidRPr="008C07D9">
        <w:rPr>
          <w:b/>
          <w:lang w:val="en-GB" w:bidi="en-US"/>
        </w:rPr>
        <w:t>Current employment</w:t>
      </w:r>
    </w:p>
    <w:sdt>
      <w:sdtPr>
        <w:rPr>
          <w:rFonts w:ascii="Times New Roman" w:hAnsi="Times New Roman" w:cs="Times New Roman"/>
          <w:lang w:val="en-GB"/>
        </w:rPr>
        <w:id w:val="1097371647"/>
        <w:placeholder>
          <w:docPart w:val="AB3BDE8B05864199BC31ABC906DE2D98"/>
        </w:placeholder>
        <w:text/>
      </w:sdtPr>
      <w:sdtEndPr/>
      <w:sdtContent>
        <w:p w14:paraId="7106B032" w14:textId="02BD689A" w:rsidR="009D5A4F" w:rsidRPr="008C07D9" w:rsidRDefault="00310BD4" w:rsidP="00605713">
          <w:pPr>
            <w:ind w:left="360"/>
            <w:rPr>
              <w:rFonts w:ascii="Times New Roman" w:hAnsi="Times New Roman" w:cs="Times New Roman"/>
              <w:lang w:val="en-GB"/>
            </w:rPr>
          </w:pPr>
          <w:r w:rsidRPr="008C07D9">
            <w:rPr>
              <w:rFonts w:ascii="Times New Roman" w:eastAsia="Times New Roman" w:hAnsi="Times New Roman" w:cs="Times New Roman"/>
              <w:lang w:val="en-GB" w:bidi="en-US"/>
            </w:rPr>
            <w:t>Title, subject area, scope (e.g. full-time), and location. Include the start date for this position.</w:t>
          </w:r>
        </w:p>
      </w:sdtContent>
    </w:sdt>
    <w:p w14:paraId="28A267D9" w14:textId="77777777" w:rsidR="00A51ECB" w:rsidRPr="008C07D9" w:rsidRDefault="00A51ECB" w:rsidP="00A51ECB">
      <w:pPr>
        <w:pStyle w:val="Liststycke"/>
        <w:numPr>
          <w:ilvl w:val="1"/>
          <w:numId w:val="1"/>
        </w:numPr>
        <w:rPr>
          <w:b/>
          <w:bCs/>
          <w:lang w:val="en-GB"/>
        </w:rPr>
      </w:pPr>
      <w:r w:rsidRPr="008C07D9">
        <w:rPr>
          <w:b/>
          <w:lang w:val="en-GB" w:bidi="en-US"/>
        </w:rPr>
        <w:t>Previous employment</w:t>
      </w:r>
    </w:p>
    <w:sdt>
      <w:sdtPr>
        <w:rPr>
          <w:rFonts w:ascii="Times New Roman" w:hAnsi="Times New Roman" w:cs="Times New Roman"/>
          <w:lang w:val="en-GB"/>
        </w:rPr>
        <w:id w:val="1124190243"/>
        <w:placeholder>
          <w:docPart w:val="05F35970AEB242FB98D12D1A5DBD8B85"/>
        </w:placeholder>
        <w:text/>
      </w:sdtPr>
      <w:sdtEndPr/>
      <w:sdtContent>
        <w:p w14:paraId="7976C912" w14:textId="58FFEC9C" w:rsidR="009D5A4F" w:rsidRPr="008C07D9" w:rsidRDefault="00672FF1" w:rsidP="00605713">
          <w:pPr>
            <w:ind w:left="360"/>
            <w:rPr>
              <w:rFonts w:ascii="Times New Roman" w:hAnsi="Times New Roman" w:cs="Times New Roman"/>
              <w:lang w:val="en-GB"/>
            </w:rPr>
          </w:pPr>
          <w:r w:rsidRPr="008C07D9">
            <w:rPr>
              <w:rFonts w:ascii="Times New Roman" w:eastAsia="Times New Roman" w:hAnsi="Times New Roman" w:cs="Times New Roman"/>
              <w:lang w:val="en-GB" w:bidi="en-US"/>
            </w:rPr>
            <w:t>Specify time periods and scope. Use reverse chronological order. Include any parental or other leaves of absence.</w:t>
          </w:r>
        </w:p>
      </w:sdtContent>
    </w:sdt>
    <w:p w14:paraId="5D0C9E30" w14:textId="77777777" w:rsidR="009D5A4F" w:rsidRPr="008C07D9" w:rsidRDefault="00A51ECB" w:rsidP="009D5A4F">
      <w:pPr>
        <w:pStyle w:val="Liststycke"/>
        <w:numPr>
          <w:ilvl w:val="1"/>
          <w:numId w:val="1"/>
        </w:numPr>
        <w:rPr>
          <w:b/>
          <w:bCs/>
          <w:lang w:val="en-GB"/>
        </w:rPr>
      </w:pPr>
      <w:r w:rsidRPr="008C07D9">
        <w:rPr>
          <w:b/>
          <w:lang w:val="en-GB" w:bidi="en-US"/>
        </w:rPr>
        <w:t>Other information</w:t>
      </w:r>
    </w:p>
    <w:sdt>
      <w:sdtPr>
        <w:rPr>
          <w:lang w:val="en-GB"/>
        </w:rPr>
        <w:id w:val="1949883062"/>
        <w:placeholder>
          <w:docPart w:val="60352E481C2F45379FDB729BDA377183"/>
        </w:placeholder>
        <w:showingPlcHdr/>
        <w:text w:multiLine="1"/>
      </w:sdtPr>
      <w:sdtEndPr/>
      <w:sdtContent>
        <w:p w14:paraId="481D91F2" w14:textId="77777777" w:rsidR="0056272A" w:rsidRPr="008C07D9" w:rsidRDefault="0056272A" w:rsidP="0056272A">
          <w:pPr>
            <w:ind w:firstLine="360"/>
            <w:rPr>
              <w:lang w:val="en-GB"/>
            </w:rPr>
          </w:pPr>
          <w:r w:rsidRPr="008C07D9">
            <w:rPr>
              <w:rStyle w:val="Platshllartext"/>
              <w:lang w:val="en-GB" w:bidi="en-US"/>
            </w:rPr>
            <w:t>Write here</w:t>
          </w:r>
        </w:p>
      </w:sdtContent>
    </w:sdt>
    <w:p w14:paraId="2C1C11E2" w14:textId="1906B2EB" w:rsidR="00247D64" w:rsidRPr="008C07D9" w:rsidRDefault="00941A11" w:rsidP="00247D64">
      <w:pPr>
        <w:pStyle w:val="Rubrik1"/>
        <w:numPr>
          <w:ilvl w:val="0"/>
          <w:numId w:val="1"/>
        </w:numPr>
        <w:rPr>
          <w:lang w:val="en-GB"/>
        </w:rPr>
      </w:pPr>
      <w:r w:rsidRPr="008C07D9">
        <w:rPr>
          <w:lang w:val="en-GB" w:bidi="en-US"/>
        </w:rPr>
        <w:t>Degrees and scholarly competence</w:t>
      </w:r>
    </w:p>
    <w:p w14:paraId="4BE6CCAA" w14:textId="755EB167" w:rsidR="00247D64" w:rsidRPr="008C07D9" w:rsidRDefault="00673AFC" w:rsidP="00247D64">
      <w:pPr>
        <w:pStyle w:val="Liststycke"/>
        <w:numPr>
          <w:ilvl w:val="1"/>
          <w:numId w:val="1"/>
        </w:numPr>
        <w:rPr>
          <w:b/>
          <w:bCs/>
          <w:lang w:val="en-GB"/>
        </w:rPr>
      </w:pPr>
      <w:r w:rsidRPr="008C07D9">
        <w:rPr>
          <w:b/>
          <w:lang w:val="en-GB" w:bidi="en-US"/>
        </w:rPr>
        <w:t>Higher education degrees</w:t>
      </w:r>
    </w:p>
    <w:sdt>
      <w:sdtPr>
        <w:rPr>
          <w:rFonts w:ascii="Times New Roman" w:hAnsi="Times New Roman" w:cs="Times New Roman"/>
          <w:lang w:val="en-GB"/>
        </w:rPr>
        <w:id w:val="-747564657"/>
        <w:placeholder>
          <w:docPart w:val="8F7326BF251F4957AD1DF21CA90C0CC0"/>
        </w:placeholder>
        <w:text/>
      </w:sdtPr>
      <w:sdtEndPr/>
      <w:sdtContent>
        <w:p w14:paraId="70466D1F" w14:textId="707D3526" w:rsidR="00247D64" w:rsidRPr="008C07D9" w:rsidRDefault="00F86FA1" w:rsidP="00247D64">
          <w:pPr>
            <w:ind w:left="360"/>
            <w:rPr>
              <w:rFonts w:ascii="Times New Roman" w:hAnsi="Times New Roman" w:cs="Times New Roman"/>
              <w:lang w:val="en-GB"/>
            </w:rPr>
          </w:pPr>
          <w:r w:rsidRPr="008C07D9">
            <w:rPr>
              <w:rFonts w:ascii="Times New Roman" w:eastAsia="Times New Roman" w:hAnsi="Times New Roman" w:cs="Times New Roman"/>
              <w:lang w:val="en-GB" w:bidi="en-US"/>
            </w:rPr>
            <w:t>Specify the year, subject, and type of degree. Attach documentation in separate files.</w:t>
          </w:r>
        </w:p>
      </w:sdtContent>
    </w:sdt>
    <w:p w14:paraId="58D53685" w14:textId="74A29D13" w:rsidR="00247D64" w:rsidRPr="008C07D9" w:rsidRDefault="001D0F84" w:rsidP="00247D64">
      <w:pPr>
        <w:pStyle w:val="Liststycke"/>
        <w:numPr>
          <w:ilvl w:val="1"/>
          <w:numId w:val="1"/>
        </w:numPr>
        <w:rPr>
          <w:b/>
          <w:bCs/>
          <w:lang w:val="en-GB"/>
        </w:rPr>
      </w:pPr>
      <w:r w:rsidRPr="008C07D9">
        <w:rPr>
          <w:b/>
          <w:lang w:val="en-GB" w:bidi="en-US"/>
        </w:rPr>
        <w:lastRenderedPageBreak/>
        <w:t>Docent/Associate Professor qualification:</w:t>
      </w:r>
    </w:p>
    <w:sdt>
      <w:sdtPr>
        <w:rPr>
          <w:rFonts w:ascii="Times New Roman" w:hAnsi="Times New Roman" w:cs="Times New Roman"/>
          <w:lang w:val="en-GB" w:eastAsia="en-GB" w:bidi="en-GB"/>
        </w:rPr>
        <w:id w:val="-262458705"/>
        <w:placeholder>
          <w:docPart w:val="D1633090CB894139B35DCBF9D5A77E70"/>
        </w:placeholder>
        <w:text/>
      </w:sdtPr>
      <w:sdtEndPr/>
      <w:sdtContent>
        <w:p w14:paraId="06997AB1" w14:textId="7721EEE4" w:rsidR="00247D64" w:rsidRPr="008C07D9" w:rsidRDefault="002666EF" w:rsidP="00247D64">
          <w:pPr>
            <w:ind w:left="360"/>
            <w:rPr>
              <w:b/>
              <w:bCs/>
              <w:lang w:val="en-GB"/>
            </w:rPr>
          </w:pPr>
          <w:r w:rsidRPr="008C07D9">
            <w:rPr>
              <w:rFonts w:ascii="Times New Roman" w:eastAsia="Times New Roman" w:hAnsi="Times New Roman" w:cs="Times New Roman"/>
              <w:lang w:val="en-GB" w:bidi="en-US"/>
            </w:rPr>
            <w:t xml:space="preserve">Enter the year of the </w:t>
          </w:r>
          <w:r w:rsidR="00AE63C6" w:rsidRPr="008C07D9">
            <w:rPr>
              <w:rFonts w:ascii="Times New Roman" w:eastAsia="Times New Roman" w:hAnsi="Times New Roman" w:cs="Times New Roman"/>
              <w:lang w:val="en-GB" w:bidi="en-US"/>
            </w:rPr>
            <w:t>qualification</w:t>
          </w:r>
          <w:r w:rsidRPr="008C07D9">
            <w:rPr>
              <w:rFonts w:ascii="Times New Roman" w:eastAsia="Times New Roman" w:hAnsi="Times New Roman" w:cs="Times New Roman"/>
              <w:lang w:val="en-GB" w:bidi="en-US"/>
            </w:rPr>
            <w:t>. Attach documentation in</w:t>
          </w:r>
          <w:r w:rsidR="00AE63C6" w:rsidRPr="008C07D9">
            <w:rPr>
              <w:rFonts w:ascii="Times New Roman" w:eastAsia="Times New Roman" w:hAnsi="Times New Roman" w:cs="Times New Roman"/>
              <w:lang w:val="en-GB" w:bidi="en-US"/>
            </w:rPr>
            <w:t xml:space="preserve"> a</w:t>
          </w:r>
          <w:r w:rsidRPr="008C07D9">
            <w:rPr>
              <w:rFonts w:ascii="Times New Roman" w:eastAsia="Times New Roman" w:hAnsi="Times New Roman" w:cs="Times New Roman"/>
              <w:lang w:val="en-GB" w:bidi="en-US"/>
            </w:rPr>
            <w:t xml:space="preserve"> separate file.</w:t>
          </w:r>
        </w:p>
      </w:sdtContent>
    </w:sdt>
    <w:p w14:paraId="6104D3E3" w14:textId="5D811B76" w:rsidR="00247D64" w:rsidRPr="008C07D9" w:rsidRDefault="002666EF" w:rsidP="00247D64">
      <w:pPr>
        <w:pStyle w:val="Rubrik1"/>
        <w:numPr>
          <w:ilvl w:val="0"/>
          <w:numId w:val="1"/>
        </w:numPr>
        <w:rPr>
          <w:lang w:val="en-GB"/>
        </w:rPr>
      </w:pPr>
      <w:r w:rsidRPr="008C07D9">
        <w:rPr>
          <w:lang w:val="en-GB" w:bidi="en-US"/>
        </w:rPr>
        <w:t>Scholarly qualifications</w:t>
      </w:r>
    </w:p>
    <w:p w14:paraId="11419C3C" w14:textId="59CF944D" w:rsidR="00247D64" w:rsidRPr="008C07D9" w:rsidRDefault="00870A47" w:rsidP="00247D64">
      <w:pPr>
        <w:pStyle w:val="Liststycke"/>
        <w:numPr>
          <w:ilvl w:val="1"/>
          <w:numId w:val="1"/>
        </w:numPr>
        <w:rPr>
          <w:b/>
          <w:bCs/>
          <w:lang w:val="en-GB"/>
        </w:rPr>
      </w:pPr>
      <w:r w:rsidRPr="008C07D9">
        <w:rPr>
          <w:b/>
          <w:lang w:val="en-GB" w:bidi="en-US"/>
        </w:rPr>
        <w:t>Researcher profile</w:t>
      </w:r>
    </w:p>
    <w:sdt>
      <w:sdtPr>
        <w:rPr>
          <w:rFonts w:ascii="Times New Roman" w:hAnsi="Times New Roman" w:cs="Times New Roman"/>
          <w:lang w:val="en-GB" w:eastAsia="en-GB" w:bidi="en-GB"/>
        </w:rPr>
        <w:id w:val="-1065494963"/>
        <w:placeholder>
          <w:docPart w:val="CAE837135BB9490C998F66A44DCBD9D6"/>
        </w:placeholder>
        <w:text/>
      </w:sdtPr>
      <w:sdtEndPr/>
      <w:sdtContent>
        <w:p w14:paraId="1D136B70" w14:textId="74ED7496" w:rsidR="00247D64" w:rsidRPr="008C07D9" w:rsidRDefault="001A0D36" w:rsidP="00247D64">
          <w:pPr>
            <w:ind w:left="360"/>
            <w:rPr>
              <w:lang w:val="en-GB"/>
            </w:rPr>
          </w:pPr>
          <w:r w:rsidRPr="008C07D9">
            <w:rPr>
              <w:rFonts w:ascii="Times New Roman" w:eastAsia="Times New Roman" w:hAnsi="Times New Roman" w:cs="Times New Roman"/>
              <w:lang w:val="en-GB" w:bidi="en-US"/>
            </w:rPr>
            <w:t>Describe your research focus (maximum 500 words).</w:t>
          </w:r>
        </w:p>
      </w:sdtContent>
    </w:sdt>
    <w:p w14:paraId="0D0D5FAA" w14:textId="60B23EC0" w:rsidR="00247D64" w:rsidRPr="008C07D9" w:rsidRDefault="00A2091F" w:rsidP="00247D64">
      <w:pPr>
        <w:pStyle w:val="Liststycke"/>
        <w:numPr>
          <w:ilvl w:val="1"/>
          <w:numId w:val="1"/>
        </w:numPr>
        <w:rPr>
          <w:b/>
          <w:bCs/>
          <w:lang w:val="en-GB"/>
        </w:rPr>
      </w:pPr>
      <w:r w:rsidRPr="008C07D9">
        <w:rPr>
          <w:b/>
          <w:lang w:val="en-GB" w:bidi="en-US"/>
        </w:rPr>
        <w:t>Publications</w:t>
      </w:r>
    </w:p>
    <w:sdt>
      <w:sdtPr>
        <w:rPr>
          <w:rFonts w:ascii="Times New Roman" w:hAnsi="Times New Roman" w:cs="Times New Roman"/>
          <w:lang w:val="en-GB" w:eastAsia="en-GB" w:bidi="en-GB"/>
        </w:rPr>
        <w:id w:val="-1148748203"/>
        <w:placeholder>
          <w:docPart w:val="4A6DFC3EE6E841CD8257EC4F1E9856B3"/>
        </w:placeholder>
        <w:text/>
      </w:sdtPr>
      <w:sdtEndPr/>
      <w:sdtContent>
        <w:p w14:paraId="551BA42B" w14:textId="067F7798" w:rsidR="00247D64" w:rsidRPr="008C07D9" w:rsidRDefault="00400A1F" w:rsidP="00247D64">
          <w:pPr>
            <w:ind w:left="360"/>
            <w:rPr>
              <w:b/>
              <w:bCs/>
              <w:lang w:val="en-GB"/>
            </w:rPr>
          </w:pPr>
          <w:r w:rsidRPr="008C07D9">
            <w:rPr>
              <w:rFonts w:ascii="Times New Roman" w:eastAsia="Times New Roman" w:hAnsi="Times New Roman" w:cs="Times New Roman"/>
              <w:lang w:val="en-GB" w:bidi="en-US"/>
            </w:rPr>
            <w:t>List your publications by publication category and in reverse chronological order.</w:t>
          </w:r>
        </w:p>
      </w:sdtContent>
    </w:sdt>
    <w:p w14:paraId="2075F44B" w14:textId="38C0CD82" w:rsidR="00247D64" w:rsidRPr="008C07D9" w:rsidRDefault="00400A1F" w:rsidP="00247D64">
      <w:pPr>
        <w:pStyle w:val="Liststycke"/>
        <w:numPr>
          <w:ilvl w:val="1"/>
          <w:numId w:val="1"/>
        </w:numPr>
        <w:rPr>
          <w:b/>
          <w:bCs/>
          <w:lang w:val="en-GB"/>
        </w:rPr>
      </w:pPr>
      <w:r w:rsidRPr="008C07D9">
        <w:rPr>
          <w:b/>
          <w:lang w:val="en-GB" w:bidi="en-US"/>
        </w:rPr>
        <w:t>Research environment and leadership</w:t>
      </w:r>
    </w:p>
    <w:sdt>
      <w:sdtPr>
        <w:rPr>
          <w:rFonts w:ascii="Times New Roman" w:hAnsi="Times New Roman" w:cs="Times New Roman"/>
          <w:lang w:val="en-GB" w:eastAsia="en-GB" w:bidi="en-GB"/>
        </w:rPr>
        <w:id w:val="-863372639"/>
        <w:placeholder>
          <w:docPart w:val="01950738DE8D4082B87F26ADC1DDC753"/>
        </w:placeholder>
        <w:text/>
      </w:sdtPr>
      <w:sdtEndPr/>
      <w:sdtContent>
        <w:p w14:paraId="68299F96" w14:textId="59B989D9" w:rsidR="00247D64" w:rsidRPr="008C07D9" w:rsidRDefault="00B213D0" w:rsidP="00247D64">
          <w:pPr>
            <w:ind w:left="360"/>
            <w:rPr>
              <w:b/>
              <w:bCs/>
              <w:lang w:val="en-GB"/>
            </w:rPr>
          </w:pPr>
          <w:r w:rsidRPr="008C07D9">
            <w:rPr>
              <w:rFonts w:ascii="Times New Roman" w:eastAsia="Times New Roman" w:hAnsi="Times New Roman" w:cs="Times New Roman"/>
              <w:lang w:val="en-GB" w:bidi="en-US"/>
            </w:rPr>
            <w:t>Describe responsibilities and assignments aimed at building a research environment, such as work within doctoral education programmes, leadership of research groups, organisation of conferences, networks, international exchanges, etc.</w:t>
          </w:r>
        </w:p>
      </w:sdtContent>
    </w:sdt>
    <w:p w14:paraId="1FDC1C21" w14:textId="5A697B18" w:rsidR="00247D64" w:rsidRPr="008C07D9" w:rsidRDefault="00B213D0" w:rsidP="00247D64">
      <w:pPr>
        <w:pStyle w:val="Liststycke"/>
        <w:numPr>
          <w:ilvl w:val="1"/>
          <w:numId w:val="1"/>
        </w:numPr>
        <w:rPr>
          <w:b/>
          <w:bCs/>
          <w:lang w:val="en-GB"/>
        </w:rPr>
      </w:pPr>
      <w:r w:rsidRPr="008C07D9">
        <w:rPr>
          <w:b/>
          <w:lang w:val="en-GB" w:bidi="en-US"/>
        </w:rPr>
        <w:t>Funding received</w:t>
      </w:r>
    </w:p>
    <w:sdt>
      <w:sdtPr>
        <w:rPr>
          <w:rFonts w:ascii="Times New Roman" w:hAnsi="Times New Roman" w:cs="Times New Roman"/>
          <w:lang w:val="en-GB"/>
        </w:rPr>
        <w:id w:val="1755310777"/>
        <w:placeholder>
          <w:docPart w:val="3FBC8D8550C8415ABB5DD00DA4D66D1B"/>
        </w:placeholder>
        <w:text/>
      </w:sdtPr>
      <w:sdtEndPr/>
      <w:sdtContent>
        <w:p w14:paraId="5A2FE146" w14:textId="48A58438" w:rsidR="00247D64" w:rsidRPr="008C07D9" w:rsidRDefault="00402169" w:rsidP="00E77C77">
          <w:pPr>
            <w:ind w:left="426"/>
            <w:rPr>
              <w:b/>
              <w:bCs/>
              <w:lang w:val="en-GB"/>
            </w:rPr>
          </w:pPr>
          <w:r w:rsidRPr="008C07D9">
            <w:rPr>
              <w:rFonts w:ascii="Times New Roman" w:eastAsia="Times New Roman" w:hAnsi="Times New Roman" w:cs="Times New Roman"/>
              <w:lang w:val="en-GB" w:bidi="en-US"/>
            </w:rPr>
            <w:t>Report research funding you have received, e.g. from research councils, the EU, foundations, business and industry, and governmental authorities. Briefly describe your role in the application(s). Indicate the accountable authority and co-applicant(s). Attach documentation.</w:t>
          </w:r>
        </w:p>
      </w:sdtContent>
    </w:sdt>
    <w:p w14:paraId="79E2189D" w14:textId="118FA69F" w:rsidR="00247D64" w:rsidRPr="008C07D9" w:rsidRDefault="00E77C77" w:rsidP="00247D64">
      <w:pPr>
        <w:pStyle w:val="Liststycke"/>
        <w:numPr>
          <w:ilvl w:val="1"/>
          <w:numId w:val="1"/>
        </w:numPr>
        <w:rPr>
          <w:b/>
          <w:bCs/>
          <w:lang w:val="en-GB"/>
        </w:rPr>
      </w:pPr>
      <w:r w:rsidRPr="008C07D9">
        <w:rPr>
          <w:b/>
          <w:lang w:val="en-GB" w:bidi="en-US"/>
        </w:rPr>
        <w:t>Expert review experience</w:t>
      </w:r>
    </w:p>
    <w:sdt>
      <w:sdtPr>
        <w:rPr>
          <w:rFonts w:ascii="Times New Roman" w:hAnsi="Times New Roman" w:cs="Times New Roman"/>
          <w:lang w:val="en-GB" w:eastAsia="en-GB" w:bidi="en-GB"/>
        </w:rPr>
        <w:id w:val="617186056"/>
        <w:placeholder>
          <w:docPart w:val="F2266341DDC74E76864E080E83E00BEC"/>
        </w:placeholder>
        <w:text/>
      </w:sdtPr>
      <w:sdtEndPr/>
      <w:sdtContent>
        <w:p w14:paraId="71D7253C" w14:textId="4929E2A2" w:rsidR="00247D64" w:rsidRPr="008C07D9" w:rsidRDefault="00E744A9" w:rsidP="00FA7733">
          <w:pPr>
            <w:ind w:left="426"/>
            <w:rPr>
              <w:b/>
              <w:bCs/>
              <w:lang w:val="en-GB"/>
            </w:rPr>
          </w:pPr>
          <w:r w:rsidRPr="008C07D9">
            <w:rPr>
              <w:rFonts w:ascii="Times New Roman" w:eastAsia="Times New Roman" w:hAnsi="Times New Roman" w:cs="Times New Roman"/>
              <w:lang w:val="en-GB" w:bidi="en-US"/>
            </w:rPr>
            <w:t>Describe reviewer experiences/expert assignments, e.g. for international journals, assignments as external examiner and examining committee member, appointments, quality assurance.</w:t>
          </w:r>
        </w:p>
      </w:sdtContent>
    </w:sdt>
    <w:p w14:paraId="65BC65B5" w14:textId="3FB59D06" w:rsidR="00247D64" w:rsidRPr="008C07D9" w:rsidRDefault="00CA516F" w:rsidP="00247D64">
      <w:pPr>
        <w:pStyle w:val="Liststycke"/>
        <w:numPr>
          <w:ilvl w:val="1"/>
          <w:numId w:val="1"/>
        </w:numPr>
        <w:rPr>
          <w:b/>
          <w:bCs/>
          <w:lang w:val="en-GB"/>
        </w:rPr>
      </w:pPr>
      <w:r w:rsidRPr="008C07D9">
        <w:rPr>
          <w:b/>
          <w:lang w:val="en-GB" w:bidi="en-US"/>
        </w:rPr>
        <w:t>Other scholarly work</w:t>
      </w:r>
    </w:p>
    <w:sdt>
      <w:sdtPr>
        <w:rPr>
          <w:rFonts w:ascii="Times New Roman" w:hAnsi="Times New Roman" w:cs="Times New Roman"/>
          <w:lang w:val="en-GB"/>
        </w:rPr>
        <w:id w:val="-1738014996"/>
        <w:placeholder>
          <w:docPart w:val="36701F3582A14AC2ACD3273A76903BA2"/>
        </w:placeholder>
        <w:text/>
      </w:sdtPr>
      <w:sdtEndPr/>
      <w:sdtContent>
        <w:p w14:paraId="54D00A9C" w14:textId="0022B81F" w:rsidR="00AB04CE" w:rsidRPr="008C07D9" w:rsidRDefault="005252DA" w:rsidP="00B37114">
          <w:pPr>
            <w:ind w:left="360"/>
            <w:rPr>
              <w:b/>
              <w:bCs/>
              <w:lang w:val="en-GB"/>
            </w:rPr>
          </w:pPr>
          <w:r w:rsidRPr="008C07D9">
            <w:rPr>
              <w:rFonts w:ascii="Times New Roman" w:eastAsia="Times New Roman" w:hAnsi="Times New Roman" w:cs="Times New Roman"/>
              <w:lang w:val="en-GB" w:bidi="en-US"/>
            </w:rPr>
            <w:t>Describe any other scientific/academic/scholarly activities within national and international networks, in business and industry, and governmental authorities, etc. Make note of patents, software, policy development, models, products with industrial application, exhibitions, awards, etc. Make note of collaborations and national and international research collaborations if not already detailed under 3.1. Note work as a visiting research fellow abroad or host for researchers at your own department.</w:t>
          </w:r>
        </w:p>
      </w:sdtContent>
    </w:sdt>
    <w:p w14:paraId="60A0663F" w14:textId="55898F90" w:rsidR="00247D64" w:rsidRPr="008C07D9" w:rsidRDefault="008166A0" w:rsidP="00247D64">
      <w:pPr>
        <w:pStyle w:val="Rubrik1"/>
        <w:numPr>
          <w:ilvl w:val="0"/>
          <w:numId w:val="1"/>
        </w:numPr>
        <w:rPr>
          <w:lang w:val="en-GB"/>
        </w:rPr>
      </w:pPr>
      <w:r w:rsidRPr="008C07D9">
        <w:rPr>
          <w:lang w:val="en-GB" w:bidi="en-US"/>
        </w:rPr>
        <w:t>Fine arts qualifications</w:t>
      </w:r>
    </w:p>
    <w:p w14:paraId="29ADF028" w14:textId="32501C12" w:rsidR="00B45F15" w:rsidRPr="008C07D9" w:rsidRDefault="00B45F15" w:rsidP="00B45F15">
      <w:pPr>
        <w:ind w:left="360"/>
        <w:rPr>
          <w:lang w:val="en-GB"/>
        </w:rPr>
      </w:pPr>
      <w:r w:rsidRPr="008C07D9">
        <w:rPr>
          <w:lang w:val="en-GB" w:bidi="en-US"/>
        </w:rPr>
        <w:t xml:space="preserve">The items below relate to positions relate to the fine arts and supplements or replaces the scholarly qualifications above. It is not necessary to list the same information more than once. </w:t>
      </w:r>
    </w:p>
    <w:p w14:paraId="047F6551" w14:textId="1B678680" w:rsidR="00247D64" w:rsidRPr="008C07D9" w:rsidRDefault="001630A1" w:rsidP="00247D64">
      <w:pPr>
        <w:pStyle w:val="Liststycke"/>
        <w:numPr>
          <w:ilvl w:val="1"/>
          <w:numId w:val="1"/>
        </w:numPr>
        <w:rPr>
          <w:b/>
          <w:bCs/>
          <w:lang w:val="en-GB"/>
        </w:rPr>
      </w:pPr>
      <w:r w:rsidRPr="008C07D9">
        <w:rPr>
          <w:b/>
          <w:lang w:val="en-GB" w:bidi="en-US"/>
        </w:rPr>
        <w:t>Fine arts activit</w:t>
      </w:r>
      <w:r w:rsidR="008C07D9">
        <w:rPr>
          <w:b/>
          <w:lang w:val="en-GB" w:bidi="en-US"/>
        </w:rPr>
        <w:t>y</w:t>
      </w:r>
    </w:p>
    <w:sdt>
      <w:sdtPr>
        <w:rPr>
          <w:rFonts w:ascii="Times New Roman" w:hAnsi="Times New Roman" w:cs="Times New Roman"/>
          <w:lang w:val="en-GB" w:eastAsia="en-GB" w:bidi="en-GB"/>
        </w:rPr>
        <w:id w:val="157351711"/>
        <w:placeholder>
          <w:docPart w:val="216DC04D7E9643B3B8A4A904F3D8A7B1"/>
        </w:placeholder>
        <w:text/>
      </w:sdtPr>
      <w:sdtEndPr/>
      <w:sdtContent>
        <w:p w14:paraId="265E9384" w14:textId="605FCAE8" w:rsidR="00247D64" w:rsidRPr="008C07D9" w:rsidRDefault="000C686B" w:rsidP="00247D64">
          <w:pPr>
            <w:ind w:left="360"/>
            <w:rPr>
              <w:lang w:val="en-GB"/>
            </w:rPr>
          </w:pPr>
          <w:r w:rsidRPr="008C07D9">
            <w:rPr>
              <w:rFonts w:ascii="Times New Roman" w:eastAsia="Times New Roman" w:hAnsi="Times New Roman" w:cs="Times New Roman"/>
              <w:lang w:val="en-GB" w:bidi="en-US"/>
            </w:rPr>
            <w:t>Report no more than three examples of fine arts activity.</w:t>
          </w:r>
        </w:p>
      </w:sdtContent>
    </w:sdt>
    <w:p w14:paraId="154E068C" w14:textId="7565C93E" w:rsidR="00247D64" w:rsidRPr="008C07D9" w:rsidRDefault="004D2CCB" w:rsidP="00247D64">
      <w:pPr>
        <w:pStyle w:val="Liststycke"/>
        <w:numPr>
          <w:ilvl w:val="1"/>
          <w:numId w:val="1"/>
        </w:numPr>
        <w:rPr>
          <w:b/>
          <w:bCs/>
          <w:lang w:val="en-GB"/>
        </w:rPr>
      </w:pPr>
      <w:r w:rsidRPr="008C07D9">
        <w:rPr>
          <w:b/>
          <w:lang w:val="en-GB" w:bidi="en-US"/>
        </w:rPr>
        <w:t>Fine arts production</w:t>
      </w:r>
    </w:p>
    <w:sdt>
      <w:sdtPr>
        <w:rPr>
          <w:rFonts w:ascii="Times New Roman" w:eastAsia="Times New Roman" w:hAnsi="Times New Roman" w:cs="Times New Roman"/>
          <w:lang w:val="en-GB" w:bidi="en-US"/>
        </w:rPr>
        <w:id w:val="-1299459179"/>
        <w:placeholder>
          <w:docPart w:val="33E0B96E001D43BAA2B542247D97C395"/>
        </w:placeholder>
        <w:text/>
      </w:sdtPr>
      <w:sdtEndPr/>
      <w:sdtContent>
        <w:p w14:paraId="6D5DE94C" w14:textId="55506F9E" w:rsidR="00247D64" w:rsidRPr="008C07D9" w:rsidRDefault="008C07D9" w:rsidP="00247D64">
          <w:pPr>
            <w:ind w:left="360"/>
            <w:rPr>
              <w:b/>
              <w:bCs/>
              <w:lang w:val="en-GB"/>
            </w:rPr>
          </w:pPr>
          <w:r w:rsidRPr="008C07D9">
            <w:rPr>
              <w:rFonts w:ascii="Times New Roman" w:eastAsia="Times New Roman" w:hAnsi="Times New Roman" w:cs="Times New Roman"/>
              <w:lang w:val="en-GB" w:bidi="en-US"/>
            </w:rPr>
            <w:t>List your fine arts outputs in reverse chronological order, ensuring they have been presented in recogni</w:t>
          </w:r>
          <w:r>
            <w:rPr>
              <w:rFonts w:ascii="Times New Roman" w:eastAsia="Times New Roman" w:hAnsi="Times New Roman" w:cs="Times New Roman"/>
              <w:lang w:val="en-GB" w:bidi="en-US"/>
            </w:rPr>
            <w:t>s</w:t>
          </w:r>
          <w:r w:rsidRPr="008C07D9">
            <w:rPr>
              <w:rFonts w:ascii="Times New Roman" w:eastAsia="Times New Roman" w:hAnsi="Times New Roman" w:cs="Times New Roman"/>
              <w:lang w:val="en-GB" w:bidi="en-US"/>
            </w:rPr>
            <w:t>ed contexts through selection processes such as curation or peer review.</w:t>
          </w:r>
        </w:p>
      </w:sdtContent>
    </w:sdt>
    <w:p w14:paraId="46CBEA8A" w14:textId="170DBE80" w:rsidR="00247D64" w:rsidRPr="008C07D9" w:rsidRDefault="00E70FAE" w:rsidP="00247D64">
      <w:pPr>
        <w:pStyle w:val="Liststycke"/>
        <w:numPr>
          <w:ilvl w:val="1"/>
          <w:numId w:val="1"/>
        </w:numPr>
        <w:rPr>
          <w:b/>
          <w:bCs/>
          <w:lang w:val="en-GB"/>
        </w:rPr>
      </w:pPr>
      <w:r w:rsidRPr="008C07D9">
        <w:rPr>
          <w:b/>
          <w:lang w:val="en-GB" w:bidi="en-US"/>
        </w:rPr>
        <w:t>Fine arts leadership</w:t>
      </w:r>
    </w:p>
    <w:sdt>
      <w:sdtPr>
        <w:rPr>
          <w:rFonts w:ascii="Times New Roman" w:hAnsi="Times New Roman" w:cs="Times New Roman"/>
          <w:lang w:val="en-GB" w:eastAsia="en-GB" w:bidi="en-GB"/>
        </w:rPr>
        <w:id w:val="1622332868"/>
        <w:placeholder>
          <w:docPart w:val="0E96B3AFE40F40F3A7661ED5F929FF4B"/>
        </w:placeholder>
        <w:text/>
      </w:sdtPr>
      <w:sdtEndPr/>
      <w:sdtContent>
        <w:p w14:paraId="17F1998F" w14:textId="41E677A9" w:rsidR="00247D64" w:rsidRPr="008C07D9" w:rsidRDefault="00BE7172" w:rsidP="00247D64">
          <w:pPr>
            <w:ind w:left="360"/>
            <w:rPr>
              <w:b/>
              <w:bCs/>
              <w:lang w:val="en-GB"/>
            </w:rPr>
          </w:pPr>
          <w:r w:rsidRPr="008C07D9">
            <w:rPr>
              <w:rFonts w:ascii="Times New Roman" w:eastAsia="Times New Roman" w:hAnsi="Times New Roman" w:cs="Times New Roman"/>
              <w:lang w:val="en-GB" w:bidi="en-US"/>
            </w:rPr>
            <w:t>Describe fine arts leadership roles and other types of involvement in the arts.</w:t>
          </w:r>
        </w:p>
      </w:sdtContent>
    </w:sdt>
    <w:p w14:paraId="2A9CCC3B" w14:textId="08B9FDFF" w:rsidR="00247D64" w:rsidRPr="008C07D9" w:rsidRDefault="00553DD3" w:rsidP="00247D64">
      <w:pPr>
        <w:pStyle w:val="Liststycke"/>
        <w:numPr>
          <w:ilvl w:val="1"/>
          <w:numId w:val="1"/>
        </w:numPr>
        <w:rPr>
          <w:b/>
          <w:bCs/>
          <w:lang w:val="en-GB"/>
        </w:rPr>
      </w:pPr>
      <w:r w:rsidRPr="008C07D9">
        <w:rPr>
          <w:b/>
          <w:lang w:val="en-GB" w:bidi="en-US"/>
        </w:rPr>
        <w:t>Funding received</w:t>
      </w:r>
    </w:p>
    <w:sdt>
      <w:sdtPr>
        <w:rPr>
          <w:rFonts w:ascii="Times New Roman" w:hAnsi="Times New Roman" w:cs="Times New Roman"/>
          <w:lang w:val="en-GB" w:eastAsia="en-GB" w:bidi="en-GB"/>
        </w:rPr>
        <w:id w:val="514201109"/>
        <w:placeholder>
          <w:docPart w:val="182B0DBB89EE434AAADA67B45972F082"/>
        </w:placeholder>
        <w:text/>
      </w:sdtPr>
      <w:sdtEndPr/>
      <w:sdtContent>
        <w:p w14:paraId="5C53BFA2" w14:textId="636A72AF" w:rsidR="00247D64" w:rsidRPr="008C07D9" w:rsidRDefault="00FD6325" w:rsidP="00247D64">
          <w:pPr>
            <w:ind w:firstLine="360"/>
            <w:rPr>
              <w:b/>
              <w:bCs/>
              <w:lang w:val="en-GB"/>
            </w:rPr>
          </w:pPr>
          <w:r w:rsidRPr="008C07D9">
            <w:rPr>
              <w:rFonts w:ascii="Times New Roman" w:eastAsia="Times New Roman" w:hAnsi="Times New Roman" w:cs="Times New Roman"/>
              <w:lang w:val="en-GB" w:bidi="en-US"/>
            </w:rPr>
            <w:t>Report funds you have received. Attach documentation.</w:t>
          </w:r>
        </w:p>
      </w:sdtContent>
    </w:sdt>
    <w:p w14:paraId="13EB9FA4" w14:textId="10528E14" w:rsidR="00247D64" w:rsidRPr="008C07D9" w:rsidRDefault="00FD6325" w:rsidP="00247D64">
      <w:pPr>
        <w:pStyle w:val="Liststycke"/>
        <w:numPr>
          <w:ilvl w:val="1"/>
          <w:numId w:val="1"/>
        </w:numPr>
        <w:rPr>
          <w:b/>
          <w:bCs/>
          <w:lang w:val="en-GB"/>
        </w:rPr>
      </w:pPr>
      <w:r w:rsidRPr="008C07D9">
        <w:rPr>
          <w:b/>
          <w:lang w:val="en-GB" w:bidi="en-US"/>
        </w:rPr>
        <w:t>Curation and assessment</w:t>
      </w:r>
    </w:p>
    <w:sdt>
      <w:sdtPr>
        <w:rPr>
          <w:rFonts w:ascii="Times New Roman" w:hAnsi="Times New Roman" w:cs="Times New Roman"/>
          <w:lang w:val="en-GB"/>
        </w:rPr>
        <w:id w:val="1982262142"/>
        <w:placeholder>
          <w:docPart w:val="F141D3DE0AAE4522A7B09C7165D7AF5E"/>
        </w:placeholder>
        <w:text/>
      </w:sdtPr>
      <w:sdtEndPr/>
      <w:sdtContent>
        <w:p w14:paraId="51581EBC" w14:textId="261A8C7E" w:rsidR="00247D64" w:rsidRPr="008C07D9" w:rsidRDefault="00F204BB" w:rsidP="00307AA4">
          <w:pPr>
            <w:ind w:left="426"/>
            <w:rPr>
              <w:b/>
              <w:bCs/>
              <w:lang w:val="en-GB"/>
            </w:rPr>
          </w:pPr>
          <w:r w:rsidRPr="008C07D9">
            <w:rPr>
              <w:rFonts w:ascii="Times New Roman" w:eastAsia="Times New Roman" w:hAnsi="Times New Roman" w:cs="Times New Roman"/>
              <w:lang w:val="en-GB" w:bidi="en-US"/>
            </w:rPr>
            <w:t xml:space="preserve">Describe curatorial work and reviewer experiences/expert assignments in the fine arts area. </w:t>
          </w:r>
        </w:p>
      </w:sdtContent>
    </w:sdt>
    <w:p w14:paraId="3C9FE910" w14:textId="3D604E6A" w:rsidR="00247D64" w:rsidRPr="008C07D9" w:rsidRDefault="008A74C7" w:rsidP="00247D64">
      <w:pPr>
        <w:pStyle w:val="Liststycke"/>
        <w:numPr>
          <w:ilvl w:val="1"/>
          <w:numId w:val="1"/>
        </w:numPr>
        <w:rPr>
          <w:b/>
          <w:bCs/>
          <w:lang w:val="en-GB"/>
        </w:rPr>
      </w:pPr>
      <w:r w:rsidRPr="008C07D9">
        <w:rPr>
          <w:b/>
          <w:lang w:val="en-GB" w:bidi="en-US"/>
        </w:rPr>
        <w:t>Fine arts research and other fine arts work</w:t>
      </w:r>
    </w:p>
    <w:p w14:paraId="5DBCF1B0" w14:textId="5A204C73" w:rsidR="00247D64" w:rsidRPr="008C07D9" w:rsidRDefault="00A11495" w:rsidP="002700F5">
      <w:pPr>
        <w:ind w:left="360"/>
        <w:rPr>
          <w:b/>
          <w:bCs/>
          <w:lang w:val="en-GB"/>
        </w:rPr>
      </w:pPr>
      <w:sdt>
        <w:sdtPr>
          <w:rPr>
            <w:rFonts w:ascii="Times New Roman" w:hAnsi="Times New Roman" w:cs="Times New Roman"/>
            <w:lang w:val="en-GB" w:eastAsia="en-GB" w:bidi="en-GB"/>
          </w:rPr>
          <w:id w:val="-1291894909"/>
          <w:placeholder>
            <w:docPart w:val="84AAA476B8F142C498F137144EBD325F"/>
          </w:placeholder>
          <w:text/>
        </w:sdtPr>
        <w:sdtEndPr/>
        <w:sdtContent>
          <w:r w:rsidR="00E92899" w:rsidRPr="008C07D9">
            <w:rPr>
              <w:rFonts w:ascii="Times New Roman" w:eastAsia="Times New Roman" w:hAnsi="Times New Roman" w:cs="Times New Roman"/>
              <w:lang w:val="en-GB" w:bidi="en-US"/>
            </w:rPr>
            <w:t>Report other fine arts work. Report fine arts research projects if not mentioned above, including your role and output. Describe awards and work in networks.</w:t>
          </w:r>
        </w:sdtContent>
      </w:sdt>
    </w:p>
    <w:p w14:paraId="3CCCC1F2" w14:textId="7421BCF5" w:rsidR="00247D64" w:rsidRPr="008C07D9" w:rsidRDefault="002700F5" w:rsidP="002700F5">
      <w:pPr>
        <w:pStyle w:val="Rubrik1"/>
        <w:numPr>
          <w:ilvl w:val="0"/>
          <w:numId w:val="1"/>
        </w:numPr>
        <w:rPr>
          <w:lang w:val="en-GB"/>
        </w:rPr>
      </w:pPr>
      <w:r w:rsidRPr="008C07D9">
        <w:rPr>
          <w:lang w:val="en-GB" w:bidi="en-US"/>
        </w:rPr>
        <w:t>Pedagogical qualifications</w:t>
      </w:r>
    </w:p>
    <w:p w14:paraId="1468BD26" w14:textId="7FBCDAFC" w:rsidR="00513915" w:rsidRPr="008C07D9" w:rsidRDefault="00513915" w:rsidP="00513915">
      <w:pPr>
        <w:pStyle w:val="Brdtext"/>
        <w:spacing w:before="120" w:line="240" w:lineRule="auto"/>
        <w:ind w:left="360"/>
        <w:rPr>
          <w:rFonts w:ascii="Times New Roman" w:hAnsi="Times New Roman" w:cs="Times New Roman"/>
          <w:sz w:val="22"/>
          <w:szCs w:val="22"/>
        </w:rPr>
      </w:pPr>
      <w:r w:rsidRPr="008C07D9">
        <w:rPr>
          <w:rFonts w:ascii="Times New Roman" w:eastAsia="Times New Roman" w:hAnsi="Times New Roman" w:cs="Times New Roman"/>
          <w:sz w:val="22"/>
          <w:szCs w:val="22"/>
          <w:lang w:bidi="en-US"/>
        </w:rPr>
        <w:t xml:space="preserve">Pedagogical skills </w:t>
      </w:r>
      <w:r w:rsidR="008C07D9" w:rsidRPr="008C07D9">
        <w:rPr>
          <w:rFonts w:ascii="Times New Roman" w:eastAsia="Times New Roman" w:hAnsi="Times New Roman" w:cs="Times New Roman"/>
          <w:sz w:val="22"/>
          <w:szCs w:val="22"/>
          <w:lang w:bidi="en-US"/>
        </w:rPr>
        <w:t>refer</w:t>
      </w:r>
      <w:r w:rsidRPr="008C07D9">
        <w:rPr>
          <w:rFonts w:ascii="Times New Roman" w:eastAsia="Times New Roman" w:hAnsi="Times New Roman" w:cs="Times New Roman"/>
          <w:sz w:val="22"/>
          <w:szCs w:val="22"/>
          <w:lang w:bidi="en-US"/>
        </w:rPr>
        <w:t xml:space="preserve"> to the design, development, implementation, and examination of teaching. It includes both experiences and skills as teaching staff. </w:t>
      </w:r>
    </w:p>
    <w:p w14:paraId="2FC511F6" w14:textId="77777777" w:rsidR="002700F5" w:rsidRPr="008C07D9" w:rsidRDefault="002700F5" w:rsidP="002700F5">
      <w:pPr>
        <w:ind w:left="360"/>
        <w:rPr>
          <w:b/>
          <w:bCs/>
          <w:lang w:val="en-GB"/>
        </w:rPr>
      </w:pPr>
    </w:p>
    <w:p w14:paraId="16392A32" w14:textId="0B929078" w:rsidR="00247D64" w:rsidRPr="008C07D9" w:rsidRDefault="005F60A5" w:rsidP="002700F5">
      <w:pPr>
        <w:ind w:left="360"/>
        <w:rPr>
          <w:b/>
          <w:bCs/>
          <w:lang w:val="en-GB"/>
        </w:rPr>
      </w:pPr>
      <w:r w:rsidRPr="008C07D9">
        <w:rPr>
          <w:b/>
          <w:lang w:val="en-GB" w:bidi="en-US"/>
        </w:rPr>
        <w:t>5.1 Teaching profile</w:t>
      </w:r>
    </w:p>
    <w:sdt>
      <w:sdtPr>
        <w:rPr>
          <w:rFonts w:ascii="Times New Roman" w:hAnsi="Times New Roman" w:cs="Times New Roman"/>
          <w:lang w:val="en-GB" w:eastAsia="en-GB" w:bidi="en-GB"/>
        </w:rPr>
        <w:id w:val="25070245"/>
        <w:placeholder>
          <w:docPart w:val="AA2372B688C54384A8B1FEE6E04CA757"/>
        </w:placeholder>
        <w:text/>
      </w:sdtPr>
      <w:sdtEndPr/>
      <w:sdtContent>
        <w:p w14:paraId="2A148C5E" w14:textId="1ADCB529" w:rsidR="00247D64" w:rsidRPr="008C07D9" w:rsidRDefault="00BF5DE5" w:rsidP="00247D64">
          <w:pPr>
            <w:ind w:left="360"/>
            <w:rPr>
              <w:lang w:val="en-GB"/>
            </w:rPr>
          </w:pPr>
          <w:r w:rsidRPr="008C07D9">
            <w:rPr>
              <w:rFonts w:ascii="Times New Roman" w:eastAsia="Times New Roman" w:hAnsi="Times New Roman" w:cs="Times New Roman"/>
              <w:lang w:val="en-GB" w:bidi="en-US"/>
            </w:rPr>
            <w:t>This section is mainly qualitative and reflective, with references to theoretical sources where relevant. Describe how you design your teaching and supervision in practice and link this to your approach to teaching and learning (maximum 1,500 words).</w:t>
          </w:r>
        </w:p>
      </w:sdtContent>
    </w:sdt>
    <w:p w14:paraId="7E36E934" w14:textId="5AB3E73B" w:rsidR="005E3FD4" w:rsidRPr="008C07D9" w:rsidRDefault="00903BF2" w:rsidP="005E3FD4">
      <w:pPr>
        <w:ind w:left="360"/>
        <w:rPr>
          <w:b/>
          <w:bCs/>
          <w:lang w:val="en-GB"/>
        </w:rPr>
      </w:pPr>
      <w:r w:rsidRPr="008C07D9">
        <w:rPr>
          <w:b/>
          <w:lang w:val="en-GB" w:bidi="en-US"/>
        </w:rPr>
        <w:t>5.2 Teaching experience:</w:t>
      </w:r>
    </w:p>
    <w:sdt>
      <w:sdtPr>
        <w:rPr>
          <w:rFonts w:ascii="Times New Roman" w:hAnsi="Times New Roman" w:cs="Times New Roman"/>
          <w:bCs/>
          <w:lang w:val="en-GB"/>
        </w:rPr>
        <w:id w:val="1124891880"/>
        <w:placeholder>
          <w:docPart w:val="CEEA3FBD2C7748A0882563C4E6007ED3"/>
        </w:placeholder>
        <w:text/>
      </w:sdtPr>
      <w:sdtEndPr/>
      <w:sdtContent>
        <w:p w14:paraId="1B63EC90" w14:textId="2E9A336B" w:rsidR="00247D64" w:rsidRPr="008C07D9" w:rsidRDefault="00D23153" w:rsidP="00247D64">
          <w:pPr>
            <w:ind w:left="360"/>
            <w:rPr>
              <w:b/>
              <w:bCs/>
              <w:lang w:val="en-GB"/>
            </w:rPr>
          </w:pPr>
          <w:r w:rsidRPr="008C07D9">
            <w:rPr>
              <w:rFonts w:ascii="Times New Roman" w:eastAsia="Times New Roman" w:hAnsi="Times New Roman" w:cs="Times New Roman"/>
              <w:lang w:val="en-GB" w:bidi="en-US"/>
            </w:rPr>
            <w:t>This section is mainly quantitative and explanatory. List your teaching experiences. If your experience is very extensive, give an overview and focus on the last 5-10 years.</w:t>
          </w:r>
        </w:p>
      </w:sdtContent>
    </w:sdt>
    <w:sdt>
      <w:sdtPr>
        <w:rPr>
          <w:rFonts w:ascii="Times New Roman" w:hAnsi="Times New Roman" w:cs="Times New Roman"/>
          <w:lang w:val="en-GB" w:eastAsia="en-GB" w:bidi="en-GB"/>
        </w:rPr>
        <w:id w:val="579874564"/>
        <w:placeholder>
          <w:docPart w:val="456C98BA3D854B458052AA30AE92EEAF"/>
        </w:placeholder>
        <w:text/>
      </w:sdtPr>
      <w:sdtEndPr/>
      <w:sdtContent>
        <w:p w14:paraId="6766333A" w14:textId="72CB4B8A" w:rsidR="00247D64" w:rsidRPr="008C07D9" w:rsidRDefault="00ED6BEE" w:rsidP="00247D64">
          <w:pPr>
            <w:ind w:left="360"/>
            <w:rPr>
              <w:lang w:val="en-GB"/>
            </w:rPr>
          </w:pPr>
          <w:r w:rsidRPr="008C07D9">
            <w:rPr>
              <w:rFonts w:ascii="Times New Roman" w:eastAsia="Times New Roman" w:hAnsi="Times New Roman" w:cs="Times New Roman"/>
              <w:lang w:val="en-GB" w:bidi="en-US"/>
            </w:rPr>
            <w:t xml:space="preserve">5.2.1. </w:t>
          </w:r>
          <w:r w:rsidRPr="008C07D9">
            <w:rPr>
              <w:rFonts w:ascii="Times New Roman" w:eastAsia="Times New Roman" w:hAnsi="Times New Roman" w:cs="Times New Roman"/>
              <w:lang w:val="en-GB" w:bidi="en-US"/>
            </w:rPr>
            <w:tab/>
            <w:t>Courses taught at the Bachelor’s, Master’s and doctoral levels, as well professional development. Specify your roles and responsibilities in the courses.</w:t>
          </w:r>
        </w:p>
      </w:sdtContent>
    </w:sdt>
    <w:sdt>
      <w:sdtPr>
        <w:rPr>
          <w:rFonts w:ascii="Times New Roman" w:hAnsi="Times New Roman" w:cs="Times New Roman"/>
          <w:lang w:val="en-GB" w:eastAsia="en-GB" w:bidi="en-GB"/>
        </w:rPr>
        <w:id w:val="-63803624"/>
        <w:placeholder>
          <w:docPart w:val="7DC858406BCD472B87B72B17E95E46A2"/>
        </w:placeholder>
        <w:text/>
      </w:sdtPr>
      <w:sdtEndPr/>
      <w:sdtContent>
        <w:p w14:paraId="5607966F" w14:textId="3E97865E" w:rsidR="00247D64" w:rsidRPr="008C07D9" w:rsidRDefault="008731E7" w:rsidP="00247D64">
          <w:pPr>
            <w:ind w:firstLine="360"/>
            <w:rPr>
              <w:lang w:val="en-GB"/>
            </w:rPr>
          </w:pPr>
          <w:r w:rsidRPr="008C07D9">
            <w:rPr>
              <w:rFonts w:ascii="Times New Roman" w:eastAsia="Times New Roman" w:hAnsi="Times New Roman" w:cs="Times New Roman"/>
              <w:lang w:val="en-GB" w:bidi="en-US"/>
            </w:rPr>
            <w:t xml:space="preserve">5.2.2. </w:t>
          </w:r>
          <w:r w:rsidRPr="008C07D9">
            <w:rPr>
              <w:rFonts w:ascii="Times New Roman" w:eastAsia="Times New Roman" w:hAnsi="Times New Roman" w:cs="Times New Roman"/>
              <w:lang w:val="en-GB" w:bidi="en-US"/>
            </w:rPr>
            <w:tab/>
            <w:t>Supervision at the Bachelor’s and Master’s levels.</w:t>
          </w:r>
        </w:p>
      </w:sdtContent>
    </w:sdt>
    <w:sdt>
      <w:sdtPr>
        <w:rPr>
          <w:rFonts w:ascii="Times New Roman" w:hAnsi="Times New Roman" w:cs="Times New Roman"/>
          <w:lang w:val="en-GB" w:eastAsia="en-GB" w:bidi="en-GB"/>
        </w:rPr>
        <w:id w:val="847825616"/>
        <w:placeholder>
          <w:docPart w:val="9C099F49162148F19DAEFBEB96C7411D"/>
        </w:placeholder>
        <w:text/>
      </w:sdtPr>
      <w:sdtEndPr/>
      <w:sdtContent>
        <w:p w14:paraId="66A45AC1" w14:textId="185EE921" w:rsidR="00247D64" w:rsidRPr="008C07D9" w:rsidRDefault="00BD7B2A" w:rsidP="00196628">
          <w:pPr>
            <w:ind w:left="426"/>
            <w:rPr>
              <w:lang w:val="en-GB"/>
            </w:rPr>
          </w:pPr>
          <w:r w:rsidRPr="008C07D9">
            <w:rPr>
              <w:rFonts w:ascii="Times New Roman" w:eastAsia="Times New Roman" w:hAnsi="Times New Roman" w:cs="Times New Roman"/>
              <w:lang w:val="en-GB" w:bidi="en-US"/>
            </w:rPr>
            <w:t xml:space="preserve">5.2.3. </w:t>
          </w:r>
          <w:r w:rsidRPr="008C07D9">
            <w:rPr>
              <w:rFonts w:ascii="Times New Roman" w:eastAsia="Times New Roman" w:hAnsi="Times New Roman" w:cs="Times New Roman"/>
              <w:lang w:val="en-GB" w:bidi="en-US"/>
            </w:rPr>
            <w:tab/>
            <w:t xml:space="preserve">Supervision at the doctoral programme level. State the name of the doctoral student(s) and </w:t>
          </w:r>
          <w:proofErr w:type="spellStart"/>
          <w:r w:rsidRPr="008C07D9">
            <w:rPr>
              <w:rFonts w:ascii="Times New Roman" w:eastAsia="Times New Roman" w:hAnsi="Times New Roman" w:cs="Times New Roman"/>
              <w:lang w:val="en-GB" w:bidi="en-US"/>
            </w:rPr>
            <w:t>their</w:t>
          </w:r>
          <w:proofErr w:type="spellEnd"/>
          <w:r w:rsidRPr="008C07D9">
            <w:rPr>
              <w:rFonts w:ascii="Times New Roman" w:eastAsia="Times New Roman" w:hAnsi="Times New Roman" w:cs="Times New Roman"/>
              <w:lang w:val="en-GB" w:bidi="en-US"/>
            </w:rPr>
            <w:t>: doctoral thesis title, institution, year of admission, funding, type of degree, when it was awarded or is expected to be awarded. Specify your role and the extent of your involvement as a supervisor. Documentation of your role as principal supervisor should be attached.</w:t>
          </w:r>
        </w:p>
      </w:sdtContent>
    </w:sdt>
    <w:p w14:paraId="7B9AB79A" w14:textId="1AEE0B4F" w:rsidR="008954FA" w:rsidRPr="008C07D9" w:rsidRDefault="00196628" w:rsidP="00B5223A">
      <w:pPr>
        <w:pStyle w:val="Liststycke"/>
        <w:numPr>
          <w:ilvl w:val="1"/>
          <w:numId w:val="11"/>
        </w:numPr>
        <w:ind w:left="709"/>
        <w:rPr>
          <w:b/>
          <w:bCs/>
          <w:lang w:val="en-GB"/>
        </w:rPr>
      </w:pPr>
      <w:r w:rsidRPr="008C07D9">
        <w:rPr>
          <w:b/>
          <w:lang w:val="en-GB" w:bidi="en-US"/>
        </w:rPr>
        <w:t>Skills as a teacher</w:t>
      </w:r>
    </w:p>
    <w:sdt>
      <w:sdtPr>
        <w:rPr>
          <w:rFonts w:ascii="Times New Roman" w:hAnsi="Times New Roman" w:cs="Times New Roman"/>
          <w:lang w:val="en-GB" w:eastAsia="en-GB" w:bidi="en-GB"/>
        </w:rPr>
        <w:id w:val="178865910"/>
        <w:placeholder>
          <w:docPart w:val="E298FB68970D42BAB9A7E7471035ED77"/>
        </w:placeholder>
        <w:text/>
      </w:sdtPr>
      <w:sdtEndPr/>
      <w:sdtContent>
        <w:p w14:paraId="4FB9D3AF" w14:textId="43F31894" w:rsidR="00CD2422" w:rsidRPr="008C07D9" w:rsidRDefault="00FB332B" w:rsidP="00FB332B">
          <w:pPr>
            <w:ind w:left="360"/>
            <w:rPr>
              <w:rFonts w:ascii="Times New Roman" w:hAnsi="Times New Roman" w:cs="Times New Roman"/>
              <w:lang w:val="en-GB" w:eastAsia="en-GB" w:bidi="en-GB"/>
            </w:rPr>
          </w:pPr>
          <w:r w:rsidRPr="008C07D9">
            <w:rPr>
              <w:rFonts w:ascii="Times New Roman" w:eastAsia="Times New Roman" w:hAnsi="Times New Roman" w:cs="Times New Roman"/>
              <w:lang w:val="en-GB" w:bidi="en-US"/>
            </w:rPr>
            <w:t>Describe the skills you have achieved as a teacher. Give two to three concrete examples from your teaching and supervision that demonstrate your skills from the teaching work mentioned in 5.1-5.3 (maximum 1,000 words). Attach documentation to support your claims, such as how courses and teaching are designed or course analyses you have written (or course evaluations).</w:t>
          </w:r>
        </w:p>
      </w:sdtContent>
    </w:sdt>
    <w:p w14:paraId="3C598255" w14:textId="3934891A" w:rsidR="00247D64" w:rsidRPr="008C07D9" w:rsidRDefault="00EB7FC7" w:rsidP="00B5223A">
      <w:pPr>
        <w:pStyle w:val="Liststycke"/>
        <w:numPr>
          <w:ilvl w:val="1"/>
          <w:numId w:val="11"/>
        </w:numPr>
        <w:ind w:left="709"/>
        <w:rPr>
          <w:b/>
          <w:bCs/>
          <w:lang w:val="en-GB"/>
        </w:rPr>
      </w:pPr>
      <w:r w:rsidRPr="008C07D9">
        <w:rPr>
          <w:b/>
          <w:lang w:val="en-GB" w:bidi="en-US"/>
        </w:rPr>
        <w:t>Educational leadership</w:t>
      </w:r>
    </w:p>
    <w:sdt>
      <w:sdtPr>
        <w:rPr>
          <w:rFonts w:ascii="Times New Roman" w:hAnsi="Times New Roman" w:cs="Times New Roman"/>
          <w:lang w:val="en-GB"/>
        </w:rPr>
        <w:id w:val="30385329"/>
        <w:placeholder>
          <w:docPart w:val="8FA8F57EAB8048D89DC430775BA77D0B"/>
        </w:placeholder>
        <w:text w:multiLine="1"/>
      </w:sdtPr>
      <w:sdtEndPr/>
      <w:sdtContent>
        <w:p w14:paraId="50E9CBB2" w14:textId="79944951" w:rsidR="00247D64" w:rsidRPr="008C07D9" w:rsidRDefault="008F56FD" w:rsidP="00902FD1">
          <w:pPr>
            <w:ind w:left="426"/>
            <w:rPr>
              <w:rFonts w:ascii="Times New Roman" w:hAnsi="Times New Roman" w:cs="Times New Roman"/>
              <w:lang w:val="en-GB"/>
            </w:rPr>
          </w:pPr>
          <w:r w:rsidRPr="008C07D9">
            <w:rPr>
              <w:rFonts w:ascii="Times New Roman" w:eastAsia="Times New Roman" w:hAnsi="Times New Roman" w:cs="Times New Roman"/>
              <w:lang w:val="en-GB" w:bidi="en-US"/>
            </w:rPr>
            <w:t>Describe formal leadership roles, administration, and collaborations in education, such as programme responsibility, Director of Studies, etc. Report on teaching-related engagement and activities that have supported the teaching environment. Development and improvement of doctoral education.</w:t>
          </w:r>
        </w:p>
      </w:sdtContent>
    </w:sdt>
    <w:p w14:paraId="2FE6CEE0" w14:textId="12315762" w:rsidR="00A028D9" w:rsidRPr="008C07D9" w:rsidRDefault="00A22110" w:rsidP="00A22110">
      <w:pPr>
        <w:pStyle w:val="Liststycke"/>
        <w:numPr>
          <w:ilvl w:val="1"/>
          <w:numId w:val="11"/>
        </w:numPr>
        <w:ind w:left="709"/>
        <w:rPr>
          <w:b/>
          <w:bCs/>
          <w:lang w:val="en-GB"/>
        </w:rPr>
      </w:pPr>
      <w:r w:rsidRPr="008C07D9">
        <w:rPr>
          <w:b/>
          <w:lang w:val="en-GB" w:bidi="en-US"/>
        </w:rPr>
        <w:t>Educational courses</w:t>
      </w:r>
    </w:p>
    <w:sdt>
      <w:sdtPr>
        <w:rPr>
          <w:rFonts w:ascii="Times New Roman" w:hAnsi="Times New Roman" w:cs="Times New Roman"/>
          <w:lang w:val="en-GB"/>
        </w:rPr>
        <w:id w:val="405034732"/>
        <w:placeholder>
          <w:docPart w:val="B36DAFC49A294CB1B2387383E7ED5111"/>
        </w:placeholder>
        <w:text w:multiLine="1"/>
      </w:sdtPr>
      <w:sdtEndPr/>
      <w:sdtContent>
        <w:p w14:paraId="3381E3B4" w14:textId="359A7452" w:rsidR="00A51ECB" w:rsidRPr="008C07D9" w:rsidRDefault="006B5676" w:rsidP="00F4147B">
          <w:pPr>
            <w:ind w:left="426"/>
            <w:rPr>
              <w:rFonts w:ascii="Times New Roman" w:hAnsi="Times New Roman" w:cs="Times New Roman"/>
              <w:lang w:val="en-GB"/>
            </w:rPr>
          </w:pPr>
          <w:r w:rsidRPr="008C07D9">
            <w:rPr>
              <w:rFonts w:ascii="Times New Roman" w:eastAsia="Times New Roman" w:hAnsi="Times New Roman" w:cs="Times New Roman"/>
              <w:lang w:val="en-GB" w:bidi="en-US"/>
            </w:rPr>
            <w:t>List the teaching and learning courses you have completed. State the year, institution, course name, number of credits, and course objectives. Attach course certificate(s).</w:t>
          </w:r>
        </w:p>
      </w:sdtContent>
    </w:sdt>
    <w:p w14:paraId="63B04377" w14:textId="06035BFC" w:rsidR="00C323FB" w:rsidRPr="008C07D9" w:rsidRDefault="00A22110" w:rsidP="00616393">
      <w:pPr>
        <w:pStyle w:val="Liststycke"/>
        <w:numPr>
          <w:ilvl w:val="1"/>
          <w:numId w:val="11"/>
        </w:numPr>
        <w:spacing w:line="360" w:lineRule="auto"/>
        <w:ind w:left="709"/>
        <w:rPr>
          <w:b/>
          <w:bCs/>
          <w:lang w:val="en-GB"/>
        </w:rPr>
      </w:pPr>
      <w:r w:rsidRPr="008C07D9">
        <w:rPr>
          <w:b/>
          <w:lang w:val="en-GB" w:bidi="en-US"/>
        </w:rPr>
        <w:t>Pedagogical production and projects</w:t>
      </w:r>
    </w:p>
    <w:sdt>
      <w:sdtPr>
        <w:rPr>
          <w:rFonts w:ascii="Times New Roman" w:hAnsi="Times New Roman" w:cs="Times New Roman"/>
          <w:lang w:val="en-GB"/>
        </w:rPr>
        <w:id w:val="1584954017"/>
        <w:placeholder>
          <w:docPart w:val="AC533417990C4BA0B4A867E33E4EC818"/>
        </w:placeholder>
        <w:text w:multiLine="1"/>
      </w:sdtPr>
      <w:sdtEndPr/>
      <w:sdtContent>
        <w:p w14:paraId="0B1F8E2D" w14:textId="516381CA" w:rsidR="00540849" w:rsidRPr="008C07D9" w:rsidRDefault="000B380A" w:rsidP="00616393">
          <w:pPr>
            <w:pStyle w:val="Liststycke"/>
            <w:spacing w:before="240" w:after="0"/>
            <w:ind w:left="360"/>
            <w:rPr>
              <w:rFonts w:ascii="Times New Roman" w:hAnsi="Times New Roman" w:cs="Times New Roman"/>
              <w:b/>
              <w:bCs/>
              <w:lang w:val="en-GB"/>
            </w:rPr>
          </w:pPr>
          <w:r w:rsidRPr="008C07D9">
            <w:rPr>
              <w:rFonts w:ascii="Times New Roman" w:eastAsia="Times New Roman" w:hAnsi="Times New Roman" w:cs="Times New Roman"/>
              <w:lang w:val="en-GB" w:bidi="en-US"/>
            </w:rPr>
            <w:t>Describe pedagogical development work/projects. Development of pedagogy in the subject area and production and development of teaching and teaching materials.</w:t>
          </w:r>
        </w:p>
      </w:sdtContent>
    </w:sdt>
    <w:p w14:paraId="1EA46826" w14:textId="77777777" w:rsidR="00A22110" w:rsidRPr="008C07D9" w:rsidRDefault="00A22110" w:rsidP="00DD5C00">
      <w:pPr>
        <w:pStyle w:val="Liststycke"/>
        <w:ind w:left="709"/>
        <w:rPr>
          <w:lang w:val="en-GB"/>
        </w:rPr>
      </w:pPr>
    </w:p>
    <w:p w14:paraId="33AEB756" w14:textId="65058C81" w:rsidR="00C323FB" w:rsidRPr="008C07D9" w:rsidRDefault="00DD5C00" w:rsidP="00616393">
      <w:pPr>
        <w:pStyle w:val="Liststycke"/>
        <w:numPr>
          <w:ilvl w:val="1"/>
          <w:numId w:val="11"/>
        </w:numPr>
        <w:spacing w:line="360" w:lineRule="auto"/>
        <w:ind w:left="709"/>
        <w:rPr>
          <w:b/>
          <w:bCs/>
          <w:lang w:val="en-GB"/>
        </w:rPr>
      </w:pPr>
      <w:r w:rsidRPr="008C07D9">
        <w:rPr>
          <w:b/>
          <w:lang w:val="en-GB" w:bidi="en-US"/>
        </w:rPr>
        <w:t>Other pedagogical qualifications</w:t>
      </w:r>
    </w:p>
    <w:sdt>
      <w:sdtPr>
        <w:rPr>
          <w:rFonts w:ascii="Times New Roman" w:hAnsi="Times New Roman" w:cs="Times New Roman"/>
          <w:lang w:val="en-GB"/>
        </w:rPr>
        <w:id w:val="-1462116579"/>
        <w:placeholder>
          <w:docPart w:val="25AB027DFAE4424F98B5E7DFFC198660"/>
        </w:placeholder>
        <w:text w:multiLine="1"/>
      </w:sdtPr>
      <w:sdtEndPr/>
      <w:sdtContent>
        <w:p w14:paraId="66A8BD40" w14:textId="7119070A" w:rsidR="0048291D" w:rsidRPr="008C07D9" w:rsidRDefault="003B301B" w:rsidP="0037028D">
          <w:pPr>
            <w:pStyle w:val="Liststycke"/>
            <w:ind w:left="360"/>
            <w:rPr>
              <w:rFonts w:ascii="Times New Roman" w:hAnsi="Times New Roman" w:cs="Times New Roman"/>
              <w:lang w:val="en-GB"/>
            </w:rPr>
          </w:pPr>
          <w:r w:rsidRPr="008C07D9">
            <w:rPr>
              <w:rFonts w:ascii="Times New Roman" w:eastAsia="Times New Roman" w:hAnsi="Times New Roman" w:cs="Times New Roman"/>
              <w:lang w:val="en-GB" w:bidi="en-US"/>
            </w:rPr>
            <w:t xml:space="preserve">Describe other educational initiatives for the </w:t>
          </w:r>
          <w:proofErr w:type="gramStart"/>
          <w:r w:rsidRPr="008C07D9">
            <w:rPr>
              <w:rFonts w:ascii="Times New Roman" w:eastAsia="Times New Roman" w:hAnsi="Times New Roman" w:cs="Times New Roman"/>
              <w:lang w:val="en-GB" w:bidi="en-US"/>
            </w:rPr>
            <w:t>general public</w:t>
          </w:r>
          <w:proofErr w:type="gramEnd"/>
          <w:r w:rsidRPr="008C07D9">
            <w:rPr>
              <w:rFonts w:ascii="Times New Roman" w:eastAsia="Times New Roman" w:hAnsi="Times New Roman" w:cs="Times New Roman"/>
              <w:lang w:val="en-GB" w:bidi="en-US"/>
            </w:rPr>
            <w:t>, companies, and others. Other pedagogical qualifications, awards, and distinctions.</w:t>
          </w:r>
        </w:p>
      </w:sdtContent>
    </w:sdt>
    <w:p w14:paraId="74830C37" w14:textId="049FA1F4" w:rsidR="0048291D" w:rsidRPr="008C07D9" w:rsidRDefault="0048291D" w:rsidP="0048291D">
      <w:pPr>
        <w:pStyle w:val="Rubrik1"/>
        <w:numPr>
          <w:ilvl w:val="0"/>
          <w:numId w:val="1"/>
        </w:numPr>
        <w:rPr>
          <w:lang w:val="en-GB"/>
        </w:rPr>
      </w:pPr>
      <w:r w:rsidRPr="008C07D9">
        <w:rPr>
          <w:lang w:val="en-GB" w:bidi="en-US"/>
        </w:rPr>
        <w:lastRenderedPageBreak/>
        <w:t>Other qualifications</w:t>
      </w:r>
    </w:p>
    <w:p w14:paraId="65C2F342" w14:textId="1F419414" w:rsidR="0048291D" w:rsidRPr="008C07D9" w:rsidRDefault="0048291D" w:rsidP="0048291D">
      <w:pPr>
        <w:pStyle w:val="Liststycke"/>
        <w:numPr>
          <w:ilvl w:val="1"/>
          <w:numId w:val="1"/>
        </w:numPr>
        <w:rPr>
          <w:b/>
          <w:bCs/>
          <w:lang w:val="en-GB"/>
        </w:rPr>
      </w:pPr>
      <w:r w:rsidRPr="008C07D9">
        <w:rPr>
          <w:b/>
          <w:lang w:val="en-GB" w:bidi="en-US"/>
        </w:rPr>
        <w:t>Administration and management</w:t>
      </w:r>
    </w:p>
    <w:sdt>
      <w:sdtPr>
        <w:rPr>
          <w:rFonts w:ascii="Times New Roman" w:hAnsi="Times New Roman" w:cs="Times New Roman"/>
          <w:lang w:val="en-GB"/>
        </w:rPr>
        <w:id w:val="-458800500"/>
        <w:placeholder>
          <w:docPart w:val="EA772346318C4A26974E990DCF2E5CB5"/>
        </w:placeholder>
        <w:text w:multiLine="1"/>
      </w:sdtPr>
      <w:sdtEndPr/>
      <w:sdtContent>
        <w:p w14:paraId="1744C158" w14:textId="7D32BA8F" w:rsidR="00C323FB" w:rsidRPr="008C07D9" w:rsidRDefault="00A21BEF" w:rsidP="00A21BEF">
          <w:pPr>
            <w:ind w:left="360"/>
            <w:rPr>
              <w:rFonts w:ascii="Times New Roman" w:hAnsi="Times New Roman" w:cs="Times New Roman"/>
              <w:lang w:val="en-GB"/>
            </w:rPr>
          </w:pPr>
          <w:r w:rsidRPr="008C07D9">
            <w:rPr>
              <w:rFonts w:ascii="Times New Roman" w:eastAsia="Times New Roman" w:hAnsi="Times New Roman" w:cs="Times New Roman"/>
              <w:lang w:val="en-GB" w:bidi="en-US"/>
            </w:rPr>
            <w:t xml:space="preserve">List your experience in administrative and management assignments (e.g. for department, faculty) and indicate duration and scope.  </w:t>
          </w:r>
          <w:r w:rsidRPr="008C07D9">
            <w:rPr>
              <w:rFonts w:ascii="Times New Roman" w:eastAsia="Times New Roman" w:hAnsi="Times New Roman" w:cs="Times New Roman"/>
              <w:lang w:val="en-GB" w:bidi="en-US"/>
            </w:rPr>
            <w:br/>
          </w:r>
          <w:r w:rsidRPr="008C07D9">
            <w:rPr>
              <w:rFonts w:ascii="Times New Roman" w:eastAsia="Times New Roman" w:hAnsi="Times New Roman" w:cs="Times New Roman"/>
              <w:lang w:val="en-GB" w:bidi="en-US"/>
            </w:rPr>
            <w:br/>
            <w:t>List any roles and positions of trust in boards, committees, evaluations at higher education institutions.</w:t>
          </w:r>
        </w:p>
      </w:sdtContent>
    </w:sdt>
    <w:p w14:paraId="609F3A86" w14:textId="1A0A46A4" w:rsidR="00BA3701" w:rsidRPr="008C07D9" w:rsidRDefault="00BA3701" w:rsidP="00BA3701">
      <w:pPr>
        <w:pStyle w:val="Liststycke"/>
        <w:numPr>
          <w:ilvl w:val="1"/>
          <w:numId w:val="1"/>
        </w:numPr>
        <w:rPr>
          <w:b/>
          <w:bCs/>
          <w:lang w:val="en-GB"/>
        </w:rPr>
      </w:pPr>
      <w:r w:rsidRPr="008C07D9">
        <w:rPr>
          <w:b/>
          <w:lang w:val="en-GB" w:bidi="en-US"/>
        </w:rPr>
        <w:t>Leadership</w:t>
      </w:r>
      <w:r w:rsidRPr="008C07D9">
        <w:rPr>
          <w:lang w:val="en-GB" w:bidi="en-US"/>
        </w:rPr>
        <w:t xml:space="preserve"> </w:t>
      </w:r>
      <w:r w:rsidRPr="008C07D9">
        <w:rPr>
          <w:b/>
          <w:lang w:val="en-GB" w:bidi="en-US"/>
        </w:rPr>
        <w:t>courses</w:t>
      </w:r>
    </w:p>
    <w:sdt>
      <w:sdtPr>
        <w:rPr>
          <w:rFonts w:ascii="Times New Roman" w:hAnsi="Times New Roman" w:cs="Times New Roman"/>
          <w:lang w:val="en-GB" w:eastAsia="en-GB"/>
        </w:rPr>
        <w:id w:val="-143583014"/>
        <w:placeholder>
          <w:docPart w:val="4D1F2F30D3774515A85A9FD58A9F3FD6"/>
        </w:placeholder>
        <w:text w:multiLine="1"/>
      </w:sdtPr>
      <w:sdtEndPr/>
      <w:sdtContent>
        <w:p w14:paraId="7C3B2091" w14:textId="0241ABDD" w:rsidR="00D142A0" w:rsidRPr="008C07D9" w:rsidRDefault="00D172BB" w:rsidP="00015AC2">
          <w:pPr>
            <w:ind w:left="360"/>
            <w:rPr>
              <w:rFonts w:ascii="Times New Roman" w:hAnsi="Times New Roman" w:cs="Times New Roman"/>
              <w:lang w:val="en-GB" w:eastAsia="en-GB"/>
            </w:rPr>
          </w:pPr>
          <w:r w:rsidRPr="008C07D9">
            <w:rPr>
              <w:rFonts w:ascii="Times New Roman" w:eastAsia="Times New Roman" w:hAnsi="Times New Roman" w:cs="Times New Roman"/>
              <w:lang w:val="en-GB" w:bidi="en-US"/>
            </w:rPr>
            <w:t>List courses in leadership.</w:t>
          </w:r>
        </w:p>
      </w:sdtContent>
    </w:sdt>
    <w:p w14:paraId="18ABAF18" w14:textId="29494DD1" w:rsidR="00D172BB" w:rsidRPr="008C07D9" w:rsidRDefault="00D172BB" w:rsidP="00D172BB">
      <w:pPr>
        <w:pStyle w:val="Liststycke"/>
        <w:numPr>
          <w:ilvl w:val="1"/>
          <w:numId w:val="1"/>
        </w:numPr>
        <w:rPr>
          <w:b/>
          <w:bCs/>
          <w:lang w:val="en-GB"/>
        </w:rPr>
      </w:pPr>
      <w:r w:rsidRPr="008C07D9">
        <w:rPr>
          <w:b/>
          <w:lang w:val="en-GB" w:bidi="en-US"/>
        </w:rPr>
        <w:t>Leadership profile</w:t>
      </w:r>
    </w:p>
    <w:sdt>
      <w:sdtPr>
        <w:rPr>
          <w:rFonts w:ascii="Times New Roman" w:hAnsi="Times New Roman" w:cs="Times New Roman"/>
          <w:lang w:val="en-GB"/>
        </w:rPr>
        <w:id w:val="969481986"/>
        <w:placeholder>
          <w:docPart w:val="EA5B48C120B64A3C801249A25C663FA1"/>
        </w:placeholder>
        <w:text w:multiLine="1"/>
      </w:sdtPr>
      <w:sdtEndPr/>
      <w:sdtContent>
        <w:p w14:paraId="776F7DBC" w14:textId="01F941AF" w:rsidR="00D142A0" w:rsidRPr="008C07D9" w:rsidRDefault="00D142A0" w:rsidP="00D142A0">
          <w:pPr>
            <w:ind w:left="360"/>
            <w:rPr>
              <w:rFonts w:ascii="Times New Roman" w:hAnsi="Times New Roman" w:cs="Times New Roman"/>
              <w:lang w:val="en-GB"/>
            </w:rPr>
          </w:pPr>
          <w:r w:rsidRPr="008C07D9">
            <w:rPr>
              <w:rFonts w:ascii="Times New Roman" w:eastAsia="Times New Roman" w:hAnsi="Times New Roman" w:cs="Times New Roman"/>
              <w:lang w:val="en-GB" w:bidi="en-US"/>
            </w:rPr>
            <w:t xml:space="preserve">Describe other educational initiatives for the </w:t>
          </w:r>
          <w:proofErr w:type="gramStart"/>
          <w:r w:rsidRPr="008C07D9">
            <w:rPr>
              <w:rFonts w:ascii="Times New Roman" w:eastAsia="Times New Roman" w:hAnsi="Times New Roman" w:cs="Times New Roman"/>
              <w:lang w:val="en-GB" w:bidi="en-US"/>
            </w:rPr>
            <w:t>general public</w:t>
          </w:r>
          <w:proofErr w:type="gramEnd"/>
          <w:r w:rsidRPr="008C07D9">
            <w:rPr>
              <w:rFonts w:ascii="Times New Roman" w:eastAsia="Times New Roman" w:hAnsi="Times New Roman" w:cs="Times New Roman"/>
              <w:lang w:val="en-GB" w:bidi="en-US"/>
            </w:rPr>
            <w:t>, companies, and others. Other teaching qualifications, prizes and awards. (max. 500 words)</w:t>
          </w:r>
        </w:p>
      </w:sdtContent>
    </w:sdt>
    <w:p w14:paraId="437D6EAC" w14:textId="2F12192F" w:rsidR="00015AC2" w:rsidRPr="008C07D9" w:rsidRDefault="00015AC2" w:rsidP="00015AC2">
      <w:pPr>
        <w:pStyle w:val="Liststycke"/>
        <w:numPr>
          <w:ilvl w:val="1"/>
          <w:numId w:val="1"/>
        </w:numPr>
        <w:rPr>
          <w:b/>
          <w:bCs/>
          <w:lang w:val="en-GB"/>
        </w:rPr>
      </w:pPr>
      <w:r w:rsidRPr="008C07D9">
        <w:rPr>
          <w:b/>
          <w:lang w:val="en-GB" w:bidi="en-US"/>
        </w:rPr>
        <w:t>Assignments</w:t>
      </w:r>
    </w:p>
    <w:sdt>
      <w:sdtPr>
        <w:rPr>
          <w:rFonts w:ascii="Times New Roman" w:hAnsi="Times New Roman" w:cs="Times New Roman"/>
          <w:lang w:val="en-GB"/>
        </w:rPr>
        <w:id w:val="-1037201273"/>
        <w:placeholder>
          <w:docPart w:val="EFE3FF1B9C2C4F91B8BEF3F584C8F3B7"/>
        </w:placeholder>
        <w:text w:multiLine="1"/>
      </w:sdtPr>
      <w:sdtEndPr/>
      <w:sdtContent>
        <w:p w14:paraId="77CDA6B1" w14:textId="75513AB7" w:rsidR="00015AC2" w:rsidRPr="008C07D9" w:rsidRDefault="009E7974" w:rsidP="00015AC2">
          <w:pPr>
            <w:ind w:left="360"/>
            <w:rPr>
              <w:rFonts w:ascii="Times New Roman" w:hAnsi="Times New Roman" w:cs="Times New Roman"/>
              <w:lang w:val="en-GB"/>
            </w:rPr>
          </w:pPr>
          <w:r w:rsidRPr="008C07D9">
            <w:rPr>
              <w:rFonts w:ascii="Times New Roman" w:eastAsia="Times New Roman" w:hAnsi="Times New Roman" w:cs="Times New Roman"/>
              <w:lang w:val="en-GB" w:bidi="en-US"/>
            </w:rPr>
            <w:t>Describe assignments within government research councils/committees, international research councils/programmes/committees or other relevant expert or leadership assignments.</w:t>
          </w:r>
        </w:p>
      </w:sdtContent>
    </w:sdt>
    <w:p w14:paraId="7AE9AB35" w14:textId="03E6A526" w:rsidR="00BF6EFE" w:rsidRPr="008C07D9" w:rsidRDefault="00531B6A" w:rsidP="00BF6EFE">
      <w:pPr>
        <w:pStyle w:val="Liststycke"/>
        <w:numPr>
          <w:ilvl w:val="1"/>
          <w:numId w:val="1"/>
        </w:numPr>
        <w:rPr>
          <w:b/>
          <w:bCs/>
          <w:lang w:val="en-GB"/>
        </w:rPr>
      </w:pPr>
      <w:r w:rsidRPr="008C07D9">
        <w:rPr>
          <w:b/>
          <w:lang w:val="en-GB" w:bidi="en-US"/>
        </w:rPr>
        <w:t>Professional and professional experience</w:t>
      </w:r>
    </w:p>
    <w:sdt>
      <w:sdtPr>
        <w:rPr>
          <w:rFonts w:ascii="Times New Roman" w:hAnsi="Times New Roman" w:cs="Times New Roman"/>
          <w:lang w:val="en-GB"/>
        </w:rPr>
        <w:id w:val="475724020"/>
        <w:placeholder>
          <w:docPart w:val="B423360A00E84E688092A1296A6B1A46"/>
        </w:placeholder>
        <w:text w:multiLine="1"/>
      </w:sdtPr>
      <w:sdtEndPr/>
      <w:sdtContent>
        <w:p w14:paraId="089ED839" w14:textId="11F94144" w:rsidR="00531B6A" w:rsidRPr="008C07D9" w:rsidRDefault="00A94914" w:rsidP="00A94914">
          <w:pPr>
            <w:ind w:left="360"/>
            <w:rPr>
              <w:rFonts w:ascii="Times New Roman" w:hAnsi="Times New Roman" w:cs="Times New Roman"/>
              <w:lang w:val="en-GB"/>
            </w:rPr>
          </w:pPr>
          <w:r w:rsidRPr="008C07D9">
            <w:rPr>
              <w:rFonts w:ascii="Times New Roman" w:eastAsia="Times New Roman" w:hAnsi="Times New Roman" w:cs="Times New Roman"/>
              <w:lang w:val="en-GB" w:bidi="en-US"/>
            </w:rPr>
            <w:t>Describe relevant professional and professional experience for the position.</w:t>
          </w:r>
        </w:p>
      </w:sdtContent>
    </w:sdt>
    <w:p w14:paraId="4510962E" w14:textId="167D9BDF" w:rsidR="00A94914" w:rsidRPr="008C07D9" w:rsidRDefault="00A94914" w:rsidP="00A94914">
      <w:pPr>
        <w:pStyle w:val="Liststycke"/>
        <w:numPr>
          <w:ilvl w:val="1"/>
          <w:numId w:val="1"/>
        </w:numPr>
        <w:rPr>
          <w:b/>
          <w:bCs/>
          <w:lang w:val="en-GB"/>
        </w:rPr>
      </w:pPr>
      <w:r w:rsidRPr="008C07D9">
        <w:rPr>
          <w:b/>
          <w:lang w:val="en-GB" w:bidi="en-US"/>
        </w:rPr>
        <w:t>Other activities</w:t>
      </w:r>
    </w:p>
    <w:sdt>
      <w:sdtPr>
        <w:rPr>
          <w:rFonts w:ascii="Times New Roman" w:hAnsi="Times New Roman" w:cs="Times New Roman"/>
          <w:lang w:val="en-GB" w:eastAsia="en-GB"/>
        </w:rPr>
        <w:id w:val="-1646201508"/>
        <w:placeholder>
          <w:docPart w:val="463D53BFD73D4B77B2BCE9EF8B3AA1E5"/>
        </w:placeholder>
        <w:text w:multiLine="1"/>
      </w:sdtPr>
      <w:sdtEndPr/>
      <w:sdtContent>
        <w:p w14:paraId="2726DAFC" w14:textId="06950481" w:rsidR="00D172BB" w:rsidRPr="008C07D9" w:rsidRDefault="00CD47FF" w:rsidP="00D172BB">
          <w:pPr>
            <w:ind w:left="360"/>
            <w:rPr>
              <w:rFonts w:ascii="Times New Roman" w:hAnsi="Times New Roman" w:cs="Times New Roman"/>
              <w:lang w:val="en-GB" w:eastAsia="en-GB"/>
            </w:rPr>
          </w:pPr>
          <w:r w:rsidRPr="008C07D9">
            <w:rPr>
              <w:rFonts w:ascii="Times New Roman" w:eastAsia="Times New Roman" w:hAnsi="Times New Roman" w:cs="Times New Roman"/>
              <w:lang w:val="en-GB" w:bidi="en-US"/>
            </w:rPr>
            <w:t>Other external contacts and activities (experience of collaboration in direct connection with own research and education activities is described in items 3, 4 and 5 above). Describe business and industry and government collaborations and other collaborations with society. List roles on boards or in other bodies.</w:t>
          </w:r>
        </w:p>
      </w:sdtContent>
    </w:sdt>
    <w:p w14:paraId="61361193" w14:textId="77777777" w:rsidR="00CD47FF" w:rsidRPr="008C07D9" w:rsidRDefault="00CD47FF" w:rsidP="00CD47FF">
      <w:pPr>
        <w:pStyle w:val="Rubrik1"/>
        <w:numPr>
          <w:ilvl w:val="0"/>
          <w:numId w:val="1"/>
        </w:numPr>
        <w:rPr>
          <w:lang w:val="en-GB"/>
        </w:rPr>
      </w:pPr>
      <w:r w:rsidRPr="008C07D9">
        <w:rPr>
          <w:lang w:val="en-GB" w:bidi="en-US"/>
        </w:rPr>
        <w:t>Other qualifications</w:t>
      </w:r>
    </w:p>
    <w:sdt>
      <w:sdtPr>
        <w:rPr>
          <w:rFonts w:ascii="Times New Roman" w:hAnsi="Times New Roman" w:cs="Times New Roman"/>
          <w:lang w:val="en-GB" w:eastAsia="en-GB"/>
        </w:rPr>
        <w:id w:val="-867065168"/>
        <w:placeholder>
          <w:docPart w:val="B1DF63707B514D6D9EFA0180713326F2"/>
        </w:placeholder>
        <w:text w:multiLine="1"/>
      </w:sdtPr>
      <w:sdtEndPr/>
      <w:sdtContent>
        <w:p w14:paraId="4A284E52" w14:textId="695BC3E5" w:rsidR="00EE5C5E" w:rsidRPr="008C07D9" w:rsidRDefault="00C41D65" w:rsidP="00EE5C5E">
          <w:pPr>
            <w:ind w:left="360"/>
            <w:rPr>
              <w:rFonts w:ascii="Times New Roman" w:hAnsi="Times New Roman" w:cs="Times New Roman"/>
              <w:lang w:val="en-GB" w:eastAsia="en-GB"/>
            </w:rPr>
          </w:pPr>
          <w:r w:rsidRPr="008C07D9">
            <w:rPr>
              <w:rFonts w:ascii="Times New Roman" w:eastAsia="Times New Roman" w:hAnsi="Times New Roman" w:cs="Times New Roman"/>
              <w:lang w:val="en-GB" w:bidi="en-US"/>
            </w:rPr>
            <w:t xml:space="preserve">List and attach a selection (maximum </w:t>
          </w:r>
          <w:r w:rsidR="00EC3808">
            <w:rPr>
              <w:rFonts w:ascii="Times New Roman" w:eastAsia="Times New Roman" w:hAnsi="Times New Roman" w:cs="Times New Roman"/>
              <w:lang w:val="en-GB" w:bidi="en-US"/>
            </w:rPr>
            <w:t>five</w:t>
          </w:r>
          <w:r w:rsidRPr="008C07D9">
            <w:rPr>
              <w:rFonts w:ascii="Times New Roman" w:eastAsia="Times New Roman" w:hAnsi="Times New Roman" w:cs="Times New Roman"/>
              <w:lang w:val="en-GB" w:bidi="en-US"/>
            </w:rPr>
            <w:t xml:space="preserve"> for lectureships and 10 for professorships) of your </w:t>
          </w:r>
          <w:r w:rsidR="00EC3808">
            <w:rPr>
              <w:rFonts w:ascii="Times New Roman" w:eastAsia="Times New Roman" w:hAnsi="Times New Roman" w:cs="Times New Roman"/>
              <w:lang w:val="en-GB" w:bidi="en-US"/>
            </w:rPr>
            <w:t>scholarly</w:t>
          </w:r>
          <w:r w:rsidRPr="008C07D9">
            <w:rPr>
              <w:rFonts w:ascii="Times New Roman" w:eastAsia="Times New Roman" w:hAnsi="Times New Roman" w:cs="Times New Roman"/>
              <w:lang w:val="en-GB" w:bidi="en-US"/>
            </w:rPr>
            <w:t xml:space="preserve"> and fine arts publications that are most relevant to the position for which you are applying. Write a list and brief explanation for the selection. List them here but upload them separately in UB's recruitment system. </w:t>
          </w:r>
        </w:p>
      </w:sdtContent>
    </w:sdt>
    <w:p w14:paraId="709B83DA" w14:textId="0CFE9929" w:rsidR="00C41D65" w:rsidRPr="008C07D9" w:rsidRDefault="00C41D65" w:rsidP="00C41D65">
      <w:pPr>
        <w:pStyle w:val="Rubrik1"/>
        <w:numPr>
          <w:ilvl w:val="0"/>
          <w:numId w:val="1"/>
        </w:numPr>
        <w:rPr>
          <w:lang w:val="en-GB"/>
        </w:rPr>
      </w:pPr>
      <w:r w:rsidRPr="008C07D9">
        <w:rPr>
          <w:lang w:val="en-GB" w:bidi="en-US"/>
        </w:rPr>
        <w:t>Certificates and documentation</w:t>
      </w:r>
    </w:p>
    <w:p w14:paraId="47DE0055" w14:textId="77777777" w:rsidR="002447A7" w:rsidRPr="008C07D9" w:rsidRDefault="00DE456F" w:rsidP="00DE456F">
      <w:pPr>
        <w:pStyle w:val="Brdtext"/>
        <w:spacing w:before="80"/>
        <w:ind w:left="720"/>
        <w:rPr>
          <w:rFonts w:ascii="Times New Roman" w:hAnsi="Times New Roman" w:cs="Times New Roman"/>
          <w:sz w:val="22"/>
          <w:szCs w:val="22"/>
        </w:rPr>
      </w:pPr>
      <w:r w:rsidRPr="008C07D9">
        <w:rPr>
          <w:rFonts w:ascii="Times New Roman" w:eastAsia="Times New Roman" w:hAnsi="Times New Roman" w:cs="Times New Roman"/>
          <w:sz w:val="22"/>
          <w:szCs w:val="22"/>
          <w:lang w:bidi="en-US"/>
        </w:rPr>
        <w:t>Upload certificates and other documentation separately in UB's recruitment system, but list here which documents are being uploaded. Number the attachments as follows:</w:t>
      </w:r>
    </w:p>
    <w:p w14:paraId="2E531B2E" w14:textId="29735058" w:rsidR="00DE456F" w:rsidRPr="008C07D9" w:rsidRDefault="00DE456F" w:rsidP="00DE456F">
      <w:pPr>
        <w:pStyle w:val="Brdtext"/>
        <w:spacing w:before="80"/>
        <w:ind w:left="720"/>
        <w:rPr>
          <w:rFonts w:ascii="Times New Roman" w:hAnsi="Times New Roman" w:cs="Times New Roman"/>
          <w:sz w:val="22"/>
          <w:szCs w:val="22"/>
        </w:rPr>
      </w:pPr>
      <w:r w:rsidRPr="008C07D9">
        <w:rPr>
          <w:rFonts w:ascii="Times New Roman" w:eastAsia="Times New Roman" w:hAnsi="Times New Roman" w:cs="Times New Roman"/>
          <w:sz w:val="22"/>
          <w:szCs w:val="22"/>
          <w:lang w:bidi="en-US"/>
        </w:rPr>
        <w:t xml:space="preserve"> </w:t>
      </w:r>
    </w:p>
    <w:p w14:paraId="45469232" w14:textId="77777777" w:rsidR="00DE456F" w:rsidRPr="008C07D9" w:rsidRDefault="00DE456F" w:rsidP="00DE456F">
      <w:pPr>
        <w:pStyle w:val="Brdtext"/>
        <w:spacing w:before="0"/>
        <w:ind w:left="720"/>
        <w:rPr>
          <w:rFonts w:ascii="Times New Roman" w:hAnsi="Times New Roman" w:cs="Times New Roman"/>
          <w:sz w:val="22"/>
          <w:szCs w:val="22"/>
        </w:rPr>
      </w:pPr>
      <w:r w:rsidRPr="008C07D9">
        <w:rPr>
          <w:rFonts w:ascii="Times New Roman" w:eastAsia="Times New Roman" w:hAnsi="Times New Roman" w:cs="Times New Roman"/>
          <w:sz w:val="22"/>
          <w:szCs w:val="22"/>
          <w:lang w:bidi="en-US"/>
        </w:rPr>
        <w:t>2.1 Certificate for higher education degrees with year of graduation, type of degree.</w:t>
      </w:r>
    </w:p>
    <w:p w14:paraId="3F6363E0" w14:textId="70BDDDE9" w:rsidR="00DE456F" w:rsidRPr="008C07D9" w:rsidRDefault="00DE456F" w:rsidP="00DE456F">
      <w:pPr>
        <w:pStyle w:val="Brdtext"/>
        <w:spacing w:before="0"/>
        <w:ind w:left="720"/>
        <w:rPr>
          <w:rFonts w:ascii="Times New Roman" w:hAnsi="Times New Roman" w:cs="Times New Roman"/>
          <w:sz w:val="22"/>
          <w:szCs w:val="22"/>
        </w:rPr>
      </w:pPr>
      <w:r w:rsidRPr="008C07D9">
        <w:rPr>
          <w:rFonts w:ascii="Times New Roman" w:eastAsia="Times New Roman" w:hAnsi="Times New Roman" w:cs="Times New Roman"/>
          <w:sz w:val="22"/>
          <w:szCs w:val="22"/>
          <w:lang w:bidi="en-US"/>
        </w:rPr>
        <w:t xml:space="preserve">2.2 Documentation of being named Docent/Associate Professor. </w:t>
      </w:r>
      <w:r w:rsidR="00AE63C6" w:rsidRPr="008C07D9">
        <w:rPr>
          <w:rFonts w:ascii="Times New Roman" w:eastAsia="Times New Roman" w:hAnsi="Times New Roman" w:cs="Times New Roman"/>
          <w:sz w:val="22"/>
          <w:szCs w:val="22"/>
          <w:lang w:bidi="en-US"/>
        </w:rPr>
        <w:t>Indicate</w:t>
      </w:r>
      <w:r w:rsidRPr="008C07D9">
        <w:rPr>
          <w:rFonts w:ascii="Times New Roman" w:eastAsia="Times New Roman" w:hAnsi="Times New Roman" w:cs="Times New Roman"/>
          <w:sz w:val="22"/>
          <w:szCs w:val="22"/>
          <w:lang w:bidi="en-US"/>
        </w:rPr>
        <w:t xml:space="preserve"> the year.</w:t>
      </w:r>
    </w:p>
    <w:p w14:paraId="62FB6ECD" w14:textId="5A11DDDD" w:rsidR="00DE456F" w:rsidRPr="008C07D9" w:rsidRDefault="00DE456F" w:rsidP="00DE456F">
      <w:pPr>
        <w:pStyle w:val="Brdtext"/>
        <w:spacing w:before="0"/>
        <w:ind w:left="720"/>
        <w:rPr>
          <w:rFonts w:ascii="Times New Roman" w:hAnsi="Times New Roman" w:cs="Times New Roman"/>
          <w:sz w:val="22"/>
          <w:szCs w:val="22"/>
        </w:rPr>
      </w:pPr>
      <w:r w:rsidRPr="008C07D9">
        <w:rPr>
          <w:rFonts w:ascii="Times New Roman" w:eastAsia="Times New Roman" w:hAnsi="Times New Roman" w:cs="Times New Roman"/>
          <w:sz w:val="22"/>
          <w:szCs w:val="22"/>
          <w:lang w:bidi="en-US"/>
        </w:rPr>
        <w:t>3.4 and 4.4 Documentation of reported funds you have received.</w:t>
      </w:r>
    </w:p>
    <w:p w14:paraId="62D693EC" w14:textId="1B0E9FEB" w:rsidR="00DE456F" w:rsidRPr="008C07D9" w:rsidRDefault="00DE456F" w:rsidP="00DE456F">
      <w:pPr>
        <w:pStyle w:val="Brdtext"/>
        <w:spacing w:before="0"/>
        <w:ind w:left="720"/>
        <w:rPr>
          <w:rFonts w:ascii="Times New Roman" w:hAnsi="Times New Roman" w:cs="Times New Roman"/>
          <w:sz w:val="22"/>
          <w:szCs w:val="22"/>
        </w:rPr>
      </w:pPr>
      <w:r w:rsidRPr="008C07D9">
        <w:rPr>
          <w:rFonts w:ascii="Times New Roman" w:eastAsia="Times New Roman" w:hAnsi="Times New Roman" w:cs="Times New Roman"/>
          <w:sz w:val="22"/>
          <w:szCs w:val="22"/>
          <w:lang w:bidi="en-US"/>
        </w:rPr>
        <w:t>5.2.3 Documentation of being principal supervisor at the doctoral level.</w:t>
      </w:r>
    </w:p>
    <w:p w14:paraId="5CF5C2B0" w14:textId="43A22A55" w:rsidR="00DE456F" w:rsidRPr="008C07D9" w:rsidRDefault="00DE456F" w:rsidP="00DE456F">
      <w:pPr>
        <w:pStyle w:val="Brdtext"/>
        <w:spacing w:before="0"/>
        <w:ind w:left="720"/>
        <w:rPr>
          <w:rFonts w:ascii="Times New Roman" w:hAnsi="Times New Roman" w:cs="Times New Roman"/>
          <w:sz w:val="22"/>
          <w:szCs w:val="22"/>
        </w:rPr>
      </w:pPr>
      <w:r w:rsidRPr="008C07D9">
        <w:rPr>
          <w:rFonts w:ascii="Times New Roman" w:eastAsia="Times New Roman" w:hAnsi="Times New Roman" w:cs="Times New Roman"/>
          <w:sz w:val="22"/>
          <w:szCs w:val="22"/>
          <w:lang w:bidi="en-US"/>
        </w:rPr>
        <w:t>5.3 Teaching skills. Attach documentation.</w:t>
      </w:r>
    </w:p>
    <w:p w14:paraId="5B3AC0BD" w14:textId="518F3009" w:rsidR="00DE456F" w:rsidRPr="008C07D9" w:rsidRDefault="00DE456F" w:rsidP="00DE456F">
      <w:pPr>
        <w:pStyle w:val="Brdtext"/>
        <w:spacing w:before="0"/>
        <w:ind w:left="720"/>
        <w:rPr>
          <w:rFonts w:ascii="Times New Roman" w:hAnsi="Times New Roman" w:cs="Times New Roman"/>
          <w:sz w:val="22"/>
          <w:szCs w:val="22"/>
        </w:rPr>
      </w:pPr>
      <w:r w:rsidRPr="008C07D9">
        <w:rPr>
          <w:rFonts w:ascii="Times New Roman" w:eastAsia="Times New Roman" w:hAnsi="Times New Roman" w:cs="Times New Roman"/>
          <w:sz w:val="22"/>
          <w:szCs w:val="22"/>
          <w:lang w:bidi="en-US"/>
        </w:rPr>
        <w:t xml:space="preserve">5.5 Documentation of higher education pedagogical education. </w:t>
      </w:r>
    </w:p>
    <w:p w14:paraId="034AA203" w14:textId="77777777" w:rsidR="00CD47FF" w:rsidRPr="008C07D9" w:rsidRDefault="00CD47FF" w:rsidP="00D172BB">
      <w:pPr>
        <w:ind w:left="360"/>
        <w:rPr>
          <w:lang w:val="en-GB"/>
        </w:rPr>
      </w:pPr>
    </w:p>
    <w:sectPr w:rsidR="00CD47FF" w:rsidRPr="008C07D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63761"/>
    <w:multiLevelType w:val="multilevel"/>
    <w:tmpl w:val="8194A7DA"/>
    <w:lvl w:ilvl="0">
      <w:start w:val="5"/>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38C3A7B"/>
    <w:multiLevelType w:val="multilevel"/>
    <w:tmpl w:val="8056DBC4"/>
    <w:lvl w:ilvl="0">
      <w:start w:val="5"/>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215441AF"/>
    <w:multiLevelType w:val="hybridMultilevel"/>
    <w:tmpl w:val="135067B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95D10F3"/>
    <w:multiLevelType w:val="hybridMultilevel"/>
    <w:tmpl w:val="D284CAC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33C371F2"/>
    <w:multiLevelType w:val="hybridMultilevel"/>
    <w:tmpl w:val="2000F61A"/>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5" w15:restartNumberingAfterBreak="0">
    <w:nsid w:val="464F04C4"/>
    <w:multiLevelType w:val="hybridMultilevel"/>
    <w:tmpl w:val="2948F6D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46EB6C0B"/>
    <w:multiLevelType w:val="hybridMultilevel"/>
    <w:tmpl w:val="65C2466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479013EE"/>
    <w:multiLevelType w:val="hybridMultilevel"/>
    <w:tmpl w:val="AB0EEB1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4E6079EE"/>
    <w:multiLevelType w:val="multilevel"/>
    <w:tmpl w:val="5CBC33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2E14373"/>
    <w:multiLevelType w:val="hybridMultilevel"/>
    <w:tmpl w:val="9864E2F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74345250"/>
    <w:multiLevelType w:val="multilevel"/>
    <w:tmpl w:val="278CA7D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634410169">
    <w:abstractNumId w:val="8"/>
  </w:num>
  <w:num w:numId="2" w16cid:durableId="1233391228">
    <w:abstractNumId w:val="9"/>
  </w:num>
  <w:num w:numId="3" w16cid:durableId="428504206">
    <w:abstractNumId w:val="7"/>
  </w:num>
  <w:num w:numId="4" w16cid:durableId="1977643110">
    <w:abstractNumId w:val="6"/>
  </w:num>
  <w:num w:numId="5" w16cid:durableId="1364937143">
    <w:abstractNumId w:val="5"/>
  </w:num>
  <w:num w:numId="6" w16cid:durableId="1604342511">
    <w:abstractNumId w:val="10"/>
  </w:num>
  <w:num w:numId="7" w16cid:durableId="911238942">
    <w:abstractNumId w:val="3"/>
  </w:num>
  <w:num w:numId="8" w16cid:durableId="206532309">
    <w:abstractNumId w:val="2"/>
  </w:num>
  <w:num w:numId="9" w16cid:durableId="1197088262">
    <w:abstractNumId w:val="4"/>
  </w:num>
  <w:num w:numId="10" w16cid:durableId="1659648273">
    <w:abstractNumId w:val="0"/>
  </w:num>
  <w:num w:numId="11" w16cid:durableId="1196036714">
    <w:abstractNumId w:val="1"/>
  </w:num>
  <w:num w:numId="12" w16cid:durableId="20518756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forms" w:formatting="1" w:enforcement="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722"/>
    <w:rsid w:val="00015AC2"/>
    <w:rsid w:val="000415E9"/>
    <w:rsid w:val="000B259D"/>
    <w:rsid w:val="000B380A"/>
    <w:rsid w:val="000C13C9"/>
    <w:rsid w:val="000C686B"/>
    <w:rsid w:val="000D7836"/>
    <w:rsid w:val="000E2F29"/>
    <w:rsid w:val="000E4653"/>
    <w:rsid w:val="000E738E"/>
    <w:rsid w:val="000F0BBA"/>
    <w:rsid w:val="000F7537"/>
    <w:rsid w:val="00124566"/>
    <w:rsid w:val="001630A1"/>
    <w:rsid w:val="00180DC5"/>
    <w:rsid w:val="00194346"/>
    <w:rsid w:val="00196628"/>
    <w:rsid w:val="001A0D36"/>
    <w:rsid w:val="001B045C"/>
    <w:rsid w:val="001C163A"/>
    <w:rsid w:val="001D0F84"/>
    <w:rsid w:val="0023050C"/>
    <w:rsid w:val="00233E57"/>
    <w:rsid w:val="002447A7"/>
    <w:rsid w:val="00247D64"/>
    <w:rsid w:val="002666EF"/>
    <w:rsid w:val="002700F5"/>
    <w:rsid w:val="00275614"/>
    <w:rsid w:val="00281886"/>
    <w:rsid w:val="002958C5"/>
    <w:rsid w:val="00297D35"/>
    <w:rsid w:val="002E7263"/>
    <w:rsid w:val="002F7A81"/>
    <w:rsid w:val="00307AA4"/>
    <w:rsid w:val="00310BD4"/>
    <w:rsid w:val="00334EA2"/>
    <w:rsid w:val="003532D3"/>
    <w:rsid w:val="00365731"/>
    <w:rsid w:val="0037028D"/>
    <w:rsid w:val="0037224E"/>
    <w:rsid w:val="00384CB5"/>
    <w:rsid w:val="003B301B"/>
    <w:rsid w:val="003C52B0"/>
    <w:rsid w:val="003D6F2B"/>
    <w:rsid w:val="003D71FA"/>
    <w:rsid w:val="003E1390"/>
    <w:rsid w:val="00400A1F"/>
    <w:rsid w:val="00402169"/>
    <w:rsid w:val="00404A67"/>
    <w:rsid w:val="00443B5A"/>
    <w:rsid w:val="00466001"/>
    <w:rsid w:val="004716A2"/>
    <w:rsid w:val="0048291D"/>
    <w:rsid w:val="00483551"/>
    <w:rsid w:val="00495724"/>
    <w:rsid w:val="00497EE8"/>
    <w:rsid w:val="004B11A6"/>
    <w:rsid w:val="004D2CCB"/>
    <w:rsid w:val="004D57F3"/>
    <w:rsid w:val="004E43BA"/>
    <w:rsid w:val="004E4984"/>
    <w:rsid w:val="004F7D39"/>
    <w:rsid w:val="00512434"/>
    <w:rsid w:val="00513915"/>
    <w:rsid w:val="00515C8F"/>
    <w:rsid w:val="00524373"/>
    <w:rsid w:val="005252DA"/>
    <w:rsid w:val="00531B6A"/>
    <w:rsid w:val="00540849"/>
    <w:rsid w:val="005528B9"/>
    <w:rsid w:val="00553DD3"/>
    <w:rsid w:val="00560F8D"/>
    <w:rsid w:val="0056144F"/>
    <w:rsid w:val="0056272A"/>
    <w:rsid w:val="00574BC0"/>
    <w:rsid w:val="005805A2"/>
    <w:rsid w:val="00580722"/>
    <w:rsid w:val="00595BDF"/>
    <w:rsid w:val="005B1884"/>
    <w:rsid w:val="005B5555"/>
    <w:rsid w:val="005E3FD4"/>
    <w:rsid w:val="005E608A"/>
    <w:rsid w:val="005F1541"/>
    <w:rsid w:val="005F60A5"/>
    <w:rsid w:val="00602B97"/>
    <w:rsid w:val="00605713"/>
    <w:rsid w:val="00616393"/>
    <w:rsid w:val="00620E94"/>
    <w:rsid w:val="00643648"/>
    <w:rsid w:val="00672FF1"/>
    <w:rsid w:val="00673AFC"/>
    <w:rsid w:val="006975CC"/>
    <w:rsid w:val="006B23CA"/>
    <w:rsid w:val="006B5676"/>
    <w:rsid w:val="00752254"/>
    <w:rsid w:val="0078728E"/>
    <w:rsid w:val="008166A0"/>
    <w:rsid w:val="00835CDC"/>
    <w:rsid w:val="00870A47"/>
    <w:rsid w:val="008731E7"/>
    <w:rsid w:val="0088283F"/>
    <w:rsid w:val="008954FA"/>
    <w:rsid w:val="008A74C7"/>
    <w:rsid w:val="008C07D9"/>
    <w:rsid w:val="008C2A92"/>
    <w:rsid w:val="008D2D47"/>
    <w:rsid w:val="008E45F2"/>
    <w:rsid w:val="008F56FD"/>
    <w:rsid w:val="00902FD1"/>
    <w:rsid w:val="00903BF2"/>
    <w:rsid w:val="00917FC1"/>
    <w:rsid w:val="00940B0E"/>
    <w:rsid w:val="00941A11"/>
    <w:rsid w:val="00950DB3"/>
    <w:rsid w:val="00977C17"/>
    <w:rsid w:val="009857F4"/>
    <w:rsid w:val="00986229"/>
    <w:rsid w:val="009D0182"/>
    <w:rsid w:val="009D5A4F"/>
    <w:rsid w:val="009D6251"/>
    <w:rsid w:val="009E7974"/>
    <w:rsid w:val="009F2DD7"/>
    <w:rsid w:val="00A028D9"/>
    <w:rsid w:val="00A11495"/>
    <w:rsid w:val="00A2091F"/>
    <w:rsid w:val="00A21BEF"/>
    <w:rsid w:val="00A22110"/>
    <w:rsid w:val="00A258D7"/>
    <w:rsid w:val="00A40670"/>
    <w:rsid w:val="00A51ECB"/>
    <w:rsid w:val="00A544B2"/>
    <w:rsid w:val="00A608C5"/>
    <w:rsid w:val="00A6163F"/>
    <w:rsid w:val="00A665FE"/>
    <w:rsid w:val="00A6668F"/>
    <w:rsid w:val="00A731C7"/>
    <w:rsid w:val="00A94914"/>
    <w:rsid w:val="00AA7724"/>
    <w:rsid w:val="00AB04CE"/>
    <w:rsid w:val="00AC3694"/>
    <w:rsid w:val="00AD3E0F"/>
    <w:rsid w:val="00AD6055"/>
    <w:rsid w:val="00AE63C6"/>
    <w:rsid w:val="00AF338F"/>
    <w:rsid w:val="00B035DB"/>
    <w:rsid w:val="00B07239"/>
    <w:rsid w:val="00B213D0"/>
    <w:rsid w:val="00B37114"/>
    <w:rsid w:val="00B41370"/>
    <w:rsid w:val="00B4234A"/>
    <w:rsid w:val="00B45F15"/>
    <w:rsid w:val="00B5223A"/>
    <w:rsid w:val="00B95629"/>
    <w:rsid w:val="00BA3701"/>
    <w:rsid w:val="00BB0A2C"/>
    <w:rsid w:val="00BD7B2A"/>
    <w:rsid w:val="00BE28AA"/>
    <w:rsid w:val="00BE665D"/>
    <w:rsid w:val="00BE7172"/>
    <w:rsid w:val="00BF03F4"/>
    <w:rsid w:val="00BF5DE5"/>
    <w:rsid w:val="00BF6EFE"/>
    <w:rsid w:val="00C21E36"/>
    <w:rsid w:val="00C27275"/>
    <w:rsid w:val="00C310C2"/>
    <w:rsid w:val="00C32145"/>
    <w:rsid w:val="00C323FB"/>
    <w:rsid w:val="00C41D65"/>
    <w:rsid w:val="00C4379C"/>
    <w:rsid w:val="00C4773F"/>
    <w:rsid w:val="00C7112A"/>
    <w:rsid w:val="00C71729"/>
    <w:rsid w:val="00CA516F"/>
    <w:rsid w:val="00CA703F"/>
    <w:rsid w:val="00CD2422"/>
    <w:rsid w:val="00CD47FF"/>
    <w:rsid w:val="00CE5D7A"/>
    <w:rsid w:val="00CF71E7"/>
    <w:rsid w:val="00D0557C"/>
    <w:rsid w:val="00D11814"/>
    <w:rsid w:val="00D13AAB"/>
    <w:rsid w:val="00D142A0"/>
    <w:rsid w:val="00D172BB"/>
    <w:rsid w:val="00D23153"/>
    <w:rsid w:val="00D4571F"/>
    <w:rsid w:val="00D50EF8"/>
    <w:rsid w:val="00D520FD"/>
    <w:rsid w:val="00D57448"/>
    <w:rsid w:val="00DD4B5C"/>
    <w:rsid w:val="00DD5C00"/>
    <w:rsid w:val="00DE456F"/>
    <w:rsid w:val="00E065DC"/>
    <w:rsid w:val="00E15DD4"/>
    <w:rsid w:val="00E42AA1"/>
    <w:rsid w:val="00E46ACF"/>
    <w:rsid w:val="00E70FAE"/>
    <w:rsid w:val="00E744A9"/>
    <w:rsid w:val="00E77C77"/>
    <w:rsid w:val="00E92899"/>
    <w:rsid w:val="00E94482"/>
    <w:rsid w:val="00EB7FC7"/>
    <w:rsid w:val="00EC15C8"/>
    <w:rsid w:val="00EC3808"/>
    <w:rsid w:val="00ED0452"/>
    <w:rsid w:val="00ED6BEE"/>
    <w:rsid w:val="00EE5C5E"/>
    <w:rsid w:val="00EF302A"/>
    <w:rsid w:val="00F07333"/>
    <w:rsid w:val="00F10DD1"/>
    <w:rsid w:val="00F120B1"/>
    <w:rsid w:val="00F204BB"/>
    <w:rsid w:val="00F4147B"/>
    <w:rsid w:val="00F57A35"/>
    <w:rsid w:val="00F57BE5"/>
    <w:rsid w:val="00F64A6A"/>
    <w:rsid w:val="00F803F7"/>
    <w:rsid w:val="00F86947"/>
    <w:rsid w:val="00F86FA1"/>
    <w:rsid w:val="00F87F5F"/>
    <w:rsid w:val="00F92393"/>
    <w:rsid w:val="00FA7733"/>
    <w:rsid w:val="00FB332B"/>
    <w:rsid w:val="00FC2A75"/>
    <w:rsid w:val="00FD6325"/>
    <w:rsid w:val="00FE352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985F0"/>
  <w15:chartTrackingRefBased/>
  <w15:docId w15:val="{34574B1E-315E-4B04-9B7F-034314A13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557C"/>
  </w:style>
  <w:style w:type="paragraph" w:styleId="Rubrik1">
    <w:name w:val="heading 1"/>
    <w:basedOn w:val="Normal"/>
    <w:next w:val="Normal"/>
    <w:link w:val="Rubrik1Char"/>
    <w:uiPriority w:val="9"/>
    <w:qFormat/>
    <w:rsid w:val="00D0557C"/>
    <w:pPr>
      <w:keepNext/>
      <w:keepLines/>
      <w:pBdr>
        <w:bottom w:val="single" w:sz="4" w:space="1" w:color="156082" w:themeColor="accent1"/>
      </w:pBdr>
      <w:spacing w:before="400" w:after="40" w:line="240" w:lineRule="auto"/>
      <w:outlineLvl w:val="0"/>
    </w:pPr>
    <w:rPr>
      <w:rFonts w:asciiTheme="majorHAnsi" w:eastAsiaTheme="majorEastAsia" w:hAnsiTheme="majorHAnsi" w:cstheme="majorBidi"/>
      <w:color w:val="0F4761" w:themeColor="accent1" w:themeShade="BF"/>
      <w:sz w:val="36"/>
      <w:szCs w:val="36"/>
    </w:rPr>
  </w:style>
  <w:style w:type="paragraph" w:styleId="Rubrik2">
    <w:name w:val="heading 2"/>
    <w:basedOn w:val="Normal"/>
    <w:next w:val="Normal"/>
    <w:link w:val="Rubrik2Char"/>
    <w:uiPriority w:val="9"/>
    <w:unhideWhenUsed/>
    <w:qFormat/>
    <w:rsid w:val="00D0557C"/>
    <w:pPr>
      <w:keepNext/>
      <w:keepLines/>
      <w:spacing w:before="160" w:after="0" w:line="240" w:lineRule="auto"/>
      <w:outlineLvl w:val="1"/>
    </w:pPr>
    <w:rPr>
      <w:rFonts w:asciiTheme="majorHAnsi" w:eastAsiaTheme="majorEastAsia" w:hAnsiTheme="majorHAnsi" w:cstheme="majorBidi"/>
      <w:color w:val="0F4761" w:themeColor="accent1" w:themeShade="BF"/>
      <w:sz w:val="28"/>
      <w:szCs w:val="28"/>
    </w:rPr>
  </w:style>
  <w:style w:type="paragraph" w:styleId="Rubrik3">
    <w:name w:val="heading 3"/>
    <w:basedOn w:val="Normal"/>
    <w:next w:val="Normal"/>
    <w:link w:val="Rubrik3Char"/>
    <w:uiPriority w:val="9"/>
    <w:semiHidden/>
    <w:unhideWhenUsed/>
    <w:qFormat/>
    <w:rsid w:val="00D0557C"/>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Rubrik4">
    <w:name w:val="heading 4"/>
    <w:basedOn w:val="Normal"/>
    <w:next w:val="Normal"/>
    <w:link w:val="Rubrik4Char"/>
    <w:uiPriority w:val="9"/>
    <w:semiHidden/>
    <w:unhideWhenUsed/>
    <w:qFormat/>
    <w:rsid w:val="00D0557C"/>
    <w:pPr>
      <w:keepNext/>
      <w:keepLines/>
      <w:spacing w:before="80" w:after="0"/>
      <w:outlineLvl w:val="3"/>
    </w:pPr>
    <w:rPr>
      <w:rFonts w:asciiTheme="majorHAnsi" w:eastAsiaTheme="majorEastAsia" w:hAnsiTheme="majorHAnsi" w:cstheme="majorBidi"/>
      <w:sz w:val="24"/>
      <w:szCs w:val="24"/>
    </w:rPr>
  </w:style>
  <w:style w:type="paragraph" w:styleId="Rubrik5">
    <w:name w:val="heading 5"/>
    <w:basedOn w:val="Normal"/>
    <w:next w:val="Normal"/>
    <w:link w:val="Rubrik5Char"/>
    <w:uiPriority w:val="9"/>
    <w:semiHidden/>
    <w:unhideWhenUsed/>
    <w:qFormat/>
    <w:rsid w:val="00D0557C"/>
    <w:pPr>
      <w:keepNext/>
      <w:keepLines/>
      <w:spacing w:before="80" w:after="0"/>
      <w:outlineLvl w:val="4"/>
    </w:pPr>
    <w:rPr>
      <w:rFonts w:asciiTheme="majorHAnsi" w:eastAsiaTheme="majorEastAsia" w:hAnsiTheme="majorHAnsi" w:cstheme="majorBidi"/>
      <w:i/>
      <w:iCs/>
      <w:sz w:val="22"/>
      <w:szCs w:val="22"/>
    </w:rPr>
  </w:style>
  <w:style w:type="paragraph" w:styleId="Rubrik6">
    <w:name w:val="heading 6"/>
    <w:basedOn w:val="Normal"/>
    <w:next w:val="Normal"/>
    <w:link w:val="Rubrik6Char"/>
    <w:uiPriority w:val="9"/>
    <w:semiHidden/>
    <w:unhideWhenUsed/>
    <w:qFormat/>
    <w:rsid w:val="00D0557C"/>
    <w:pPr>
      <w:keepNext/>
      <w:keepLines/>
      <w:spacing w:before="80" w:after="0"/>
      <w:outlineLvl w:val="5"/>
    </w:pPr>
    <w:rPr>
      <w:rFonts w:asciiTheme="majorHAnsi" w:eastAsiaTheme="majorEastAsia" w:hAnsiTheme="majorHAnsi" w:cstheme="majorBidi"/>
      <w:color w:val="595959" w:themeColor="text1" w:themeTint="A6"/>
    </w:rPr>
  </w:style>
  <w:style w:type="paragraph" w:styleId="Rubrik7">
    <w:name w:val="heading 7"/>
    <w:basedOn w:val="Normal"/>
    <w:next w:val="Normal"/>
    <w:link w:val="Rubrik7Char"/>
    <w:uiPriority w:val="9"/>
    <w:semiHidden/>
    <w:unhideWhenUsed/>
    <w:qFormat/>
    <w:rsid w:val="00D0557C"/>
    <w:pPr>
      <w:keepNext/>
      <w:keepLines/>
      <w:spacing w:before="80" w:after="0"/>
      <w:outlineLvl w:val="6"/>
    </w:pPr>
    <w:rPr>
      <w:rFonts w:asciiTheme="majorHAnsi" w:eastAsiaTheme="majorEastAsia" w:hAnsiTheme="majorHAnsi" w:cstheme="majorBidi"/>
      <w:i/>
      <w:iCs/>
      <w:color w:val="595959" w:themeColor="text1" w:themeTint="A6"/>
    </w:rPr>
  </w:style>
  <w:style w:type="paragraph" w:styleId="Rubrik8">
    <w:name w:val="heading 8"/>
    <w:basedOn w:val="Normal"/>
    <w:next w:val="Normal"/>
    <w:link w:val="Rubrik8Char"/>
    <w:uiPriority w:val="9"/>
    <w:semiHidden/>
    <w:unhideWhenUsed/>
    <w:qFormat/>
    <w:rsid w:val="00D0557C"/>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Rubrik9">
    <w:name w:val="heading 9"/>
    <w:basedOn w:val="Normal"/>
    <w:next w:val="Normal"/>
    <w:link w:val="Rubrik9Char"/>
    <w:uiPriority w:val="9"/>
    <w:semiHidden/>
    <w:unhideWhenUsed/>
    <w:qFormat/>
    <w:rsid w:val="00D0557C"/>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D0557C"/>
    <w:rPr>
      <w:rFonts w:asciiTheme="majorHAnsi" w:eastAsiaTheme="majorEastAsia" w:hAnsiTheme="majorHAnsi" w:cstheme="majorBidi"/>
      <w:color w:val="0F4761" w:themeColor="accent1" w:themeShade="BF"/>
      <w:sz w:val="36"/>
      <w:szCs w:val="36"/>
    </w:rPr>
  </w:style>
  <w:style w:type="character" w:customStyle="1" w:styleId="Rubrik2Char">
    <w:name w:val="Rubrik 2 Char"/>
    <w:basedOn w:val="Standardstycketeckensnitt"/>
    <w:link w:val="Rubrik2"/>
    <w:uiPriority w:val="9"/>
    <w:rsid w:val="00D0557C"/>
    <w:rPr>
      <w:rFonts w:asciiTheme="majorHAnsi" w:eastAsiaTheme="majorEastAsia" w:hAnsiTheme="majorHAnsi" w:cstheme="majorBidi"/>
      <w:color w:val="0F4761" w:themeColor="accent1" w:themeShade="BF"/>
      <w:sz w:val="28"/>
      <w:szCs w:val="28"/>
    </w:rPr>
  </w:style>
  <w:style w:type="character" w:customStyle="1" w:styleId="Rubrik3Char">
    <w:name w:val="Rubrik 3 Char"/>
    <w:basedOn w:val="Standardstycketeckensnitt"/>
    <w:link w:val="Rubrik3"/>
    <w:uiPriority w:val="9"/>
    <w:semiHidden/>
    <w:rsid w:val="00D0557C"/>
    <w:rPr>
      <w:rFonts w:asciiTheme="majorHAnsi" w:eastAsiaTheme="majorEastAsia" w:hAnsiTheme="majorHAnsi" w:cstheme="majorBidi"/>
      <w:color w:val="404040" w:themeColor="text1" w:themeTint="BF"/>
      <w:sz w:val="26"/>
      <w:szCs w:val="26"/>
    </w:rPr>
  </w:style>
  <w:style w:type="character" w:customStyle="1" w:styleId="Rubrik4Char">
    <w:name w:val="Rubrik 4 Char"/>
    <w:basedOn w:val="Standardstycketeckensnitt"/>
    <w:link w:val="Rubrik4"/>
    <w:uiPriority w:val="9"/>
    <w:semiHidden/>
    <w:rsid w:val="00D0557C"/>
    <w:rPr>
      <w:rFonts w:asciiTheme="majorHAnsi" w:eastAsiaTheme="majorEastAsia" w:hAnsiTheme="majorHAnsi" w:cstheme="majorBidi"/>
      <w:sz w:val="24"/>
      <w:szCs w:val="24"/>
    </w:rPr>
  </w:style>
  <w:style w:type="character" w:customStyle="1" w:styleId="Rubrik5Char">
    <w:name w:val="Rubrik 5 Char"/>
    <w:basedOn w:val="Standardstycketeckensnitt"/>
    <w:link w:val="Rubrik5"/>
    <w:uiPriority w:val="9"/>
    <w:semiHidden/>
    <w:rsid w:val="00D0557C"/>
    <w:rPr>
      <w:rFonts w:asciiTheme="majorHAnsi" w:eastAsiaTheme="majorEastAsia" w:hAnsiTheme="majorHAnsi" w:cstheme="majorBidi"/>
      <w:i/>
      <w:iCs/>
      <w:sz w:val="22"/>
      <w:szCs w:val="22"/>
    </w:rPr>
  </w:style>
  <w:style w:type="character" w:customStyle="1" w:styleId="Rubrik6Char">
    <w:name w:val="Rubrik 6 Char"/>
    <w:basedOn w:val="Standardstycketeckensnitt"/>
    <w:link w:val="Rubrik6"/>
    <w:uiPriority w:val="9"/>
    <w:semiHidden/>
    <w:rsid w:val="00D0557C"/>
    <w:rPr>
      <w:rFonts w:asciiTheme="majorHAnsi" w:eastAsiaTheme="majorEastAsia" w:hAnsiTheme="majorHAnsi" w:cstheme="majorBidi"/>
      <w:color w:val="595959" w:themeColor="text1" w:themeTint="A6"/>
    </w:rPr>
  </w:style>
  <w:style w:type="character" w:customStyle="1" w:styleId="Rubrik7Char">
    <w:name w:val="Rubrik 7 Char"/>
    <w:basedOn w:val="Standardstycketeckensnitt"/>
    <w:link w:val="Rubrik7"/>
    <w:uiPriority w:val="9"/>
    <w:semiHidden/>
    <w:rsid w:val="00D0557C"/>
    <w:rPr>
      <w:rFonts w:asciiTheme="majorHAnsi" w:eastAsiaTheme="majorEastAsia" w:hAnsiTheme="majorHAnsi" w:cstheme="majorBidi"/>
      <w:i/>
      <w:iCs/>
      <w:color w:val="595959" w:themeColor="text1" w:themeTint="A6"/>
    </w:rPr>
  </w:style>
  <w:style w:type="character" w:customStyle="1" w:styleId="Rubrik8Char">
    <w:name w:val="Rubrik 8 Char"/>
    <w:basedOn w:val="Standardstycketeckensnitt"/>
    <w:link w:val="Rubrik8"/>
    <w:uiPriority w:val="9"/>
    <w:semiHidden/>
    <w:rsid w:val="00D0557C"/>
    <w:rPr>
      <w:rFonts w:asciiTheme="majorHAnsi" w:eastAsiaTheme="majorEastAsia" w:hAnsiTheme="majorHAnsi" w:cstheme="majorBidi"/>
      <w:smallCaps/>
      <w:color w:val="595959" w:themeColor="text1" w:themeTint="A6"/>
    </w:rPr>
  </w:style>
  <w:style w:type="character" w:customStyle="1" w:styleId="Rubrik9Char">
    <w:name w:val="Rubrik 9 Char"/>
    <w:basedOn w:val="Standardstycketeckensnitt"/>
    <w:link w:val="Rubrik9"/>
    <w:uiPriority w:val="9"/>
    <w:semiHidden/>
    <w:rsid w:val="00D0557C"/>
    <w:rPr>
      <w:rFonts w:asciiTheme="majorHAnsi" w:eastAsiaTheme="majorEastAsia" w:hAnsiTheme="majorHAnsi" w:cstheme="majorBidi"/>
      <w:i/>
      <w:iCs/>
      <w:smallCaps/>
      <w:color w:val="595959" w:themeColor="text1" w:themeTint="A6"/>
    </w:rPr>
  </w:style>
  <w:style w:type="paragraph" w:styleId="Rubrik">
    <w:name w:val="Title"/>
    <w:basedOn w:val="Normal"/>
    <w:next w:val="Normal"/>
    <w:link w:val="RubrikChar"/>
    <w:uiPriority w:val="10"/>
    <w:qFormat/>
    <w:rsid w:val="00D0557C"/>
    <w:pPr>
      <w:spacing w:after="0" w:line="240" w:lineRule="auto"/>
      <w:contextualSpacing/>
    </w:pPr>
    <w:rPr>
      <w:rFonts w:asciiTheme="majorHAnsi" w:eastAsiaTheme="majorEastAsia" w:hAnsiTheme="majorHAnsi" w:cstheme="majorBidi"/>
      <w:color w:val="0F4761" w:themeColor="accent1" w:themeShade="BF"/>
      <w:spacing w:val="-7"/>
      <w:sz w:val="80"/>
      <w:szCs w:val="80"/>
    </w:rPr>
  </w:style>
  <w:style w:type="character" w:customStyle="1" w:styleId="RubrikChar">
    <w:name w:val="Rubrik Char"/>
    <w:basedOn w:val="Standardstycketeckensnitt"/>
    <w:link w:val="Rubrik"/>
    <w:uiPriority w:val="10"/>
    <w:rsid w:val="00D0557C"/>
    <w:rPr>
      <w:rFonts w:asciiTheme="majorHAnsi" w:eastAsiaTheme="majorEastAsia" w:hAnsiTheme="majorHAnsi" w:cstheme="majorBidi"/>
      <w:color w:val="0F4761" w:themeColor="accent1" w:themeShade="BF"/>
      <w:spacing w:val="-7"/>
      <w:sz w:val="80"/>
      <w:szCs w:val="80"/>
    </w:rPr>
  </w:style>
  <w:style w:type="paragraph" w:styleId="Underrubrik">
    <w:name w:val="Subtitle"/>
    <w:basedOn w:val="Normal"/>
    <w:next w:val="Normal"/>
    <w:link w:val="UnderrubrikChar"/>
    <w:uiPriority w:val="11"/>
    <w:qFormat/>
    <w:rsid w:val="00D0557C"/>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UnderrubrikChar">
    <w:name w:val="Underrubrik Char"/>
    <w:basedOn w:val="Standardstycketeckensnitt"/>
    <w:link w:val="Underrubrik"/>
    <w:uiPriority w:val="11"/>
    <w:rsid w:val="00D0557C"/>
    <w:rPr>
      <w:rFonts w:asciiTheme="majorHAnsi" w:eastAsiaTheme="majorEastAsia" w:hAnsiTheme="majorHAnsi" w:cstheme="majorBidi"/>
      <w:color w:val="404040" w:themeColor="text1" w:themeTint="BF"/>
      <w:sz w:val="30"/>
      <w:szCs w:val="30"/>
    </w:rPr>
  </w:style>
  <w:style w:type="paragraph" w:styleId="Citat">
    <w:name w:val="Quote"/>
    <w:basedOn w:val="Normal"/>
    <w:next w:val="Normal"/>
    <w:link w:val="CitatChar"/>
    <w:uiPriority w:val="29"/>
    <w:qFormat/>
    <w:rsid w:val="00D0557C"/>
    <w:pPr>
      <w:spacing w:before="240" w:after="240" w:line="252" w:lineRule="auto"/>
      <w:ind w:left="864" w:right="864"/>
      <w:jc w:val="center"/>
    </w:pPr>
    <w:rPr>
      <w:i/>
      <w:iCs/>
    </w:rPr>
  </w:style>
  <w:style w:type="character" w:customStyle="1" w:styleId="CitatChar">
    <w:name w:val="Citat Char"/>
    <w:basedOn w:val="Standardstycketeckensnitt"/>
    <w:link w:val="Citat"/>
    <w:uiPriority w:val="29"/>
    <w:rsid w:val="00D0557C"/>
    <w:rPr>
      <w:i/>
      <w:iCs/>
    </w:rPr>
  </w:style>
  <w:style w:type="paragraph" w:styleId="Liststycke">
    <w:name w:val="List Paragraph"/>
    <w:basedOn w:val="Normal"/>
    <w:uiPriority w:val="34"/>
    <w:qFormat/>
    <w:rsid w:val="005805A2"/>
    <w:pPr>
      <w:ind w:left="720"/>
      <w:contextualSpacing/>
    </w:pPr>
  </w:style>
  <w:style w:type="character" w:styleId="Starkbetoning">
    <w:name w:val="Intense Emphasis"/>
    <w:basedOn w:val="Standardstycketeckensnitt"/>
    <w:uiPriority w:val="21"/>
    <w:qFormat/>
    <w:rsid w:val="00D0557C"/>
    <w:rPr>
      <w:b/>
      <w:bCs/>
      <w:i/>
      <w:iCs/>
    </w:rPr>
  </w:style>
  <w:style w:type="paragraph" w:styleId="Starktcitat">
    <w:name w:val="Intense Quote"/>
    <w:basedOn w:val="Normal"/>
    <w:next w:val="Normal"/>
    <w:link w:val="StarktcitatChar"/>
    <w:uiPriority w:val="30"/>
    <w:qFormat/>
    <w:rsid w:val="00D0557C"/>
    <w:pPr>
      <w:spacing w:before="100" w:beforeAutospacing="1" w:after="240"/>
      <w:ind w:left="864" w:right="864"/>
      <w:jc w:val="center"/>
    </w:pPr>
    <w:rPr>
      <w:rFonts w:asciiTheme="majorHAnsi" w:eastAsiaTheme="majorEastAsia" w:hAnsiTheme="majorHAnsi" w:cstheme="majorBidi"/>
      <w:color w:val="156082" w:themeColor="accent1"/>
      <w:sz w:val="28"/>
      <w:szCs w:val="28"/>
    </w:rPr>
  </w:style>
  <w:style w:type="character" w:customStyle="1" w:styleId="StarktcitatChar">
    <w:name w:val="Starkt citat Char"/>
    <w:basedOn w:val="Standardstycketeckensnitt"/>
    <w:link w:val="Starktcitat"/>
    <w:uiPriority w:val="30"/>
    <w:rsid w:val="00D0557C"/>
    <w:rPr>
      <w:rFonts w:asciiTheme="majorHAnsi" w:eastAsiaTheme="majorEastAsia" w:hAnsiTheme="majorHAnsi" w:cstheme="majorBidi"/>
      <w:color w:val="156082" w:themeColor="accent1"/>
      <w:sz w:val="28"/>
      <w:szCs w:val="28"/>
    </w:rPr>
  </w:style>
  <w:style w:type="character" w:styleId="Starkreferens">
    <w:name w:val="Intense Reference"/>
    <w:basedOn w:val="Standardstycketeckensnitt"/>
    <w:uiPriority w:val="32"/>
    <w:qFormat/>
    <w:rsid w:val="00D0557C"/>
    <w:rPr>
      <w:b/>
      <w:bCs/>
      <w:smallCaps/>
      <w:u w:val="single"/>
    </w:rPr>
  </w:style>
  <w:style w:type="table" w:styleId="Tabellrutnt">
    <w:name w:val="Table Grid"/>
    <w:basedOn w:val="Normaltabell"/>
    <w:uiPriority w:val="39"/>
    <w:rsid w:val="003657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formateradtabell1">
    <w:name w:val="Plain Table 1"/>
    <w:basedOn w:val="Normaltabell"/>
    <w:uiPriority w:val="41"/>
    <w:rsid w:val="0036573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Platshllartext">
    <w:name w:val="Placeholder Text"/>
    <w:basedOn w:val="Standardstycketeckensnitt"/>
    <w:uiPriority w:val="99"/>
    <w:semiHidden/>
    <w:rsid w:val="000B259D"/>
    <w:rPr>
      <w:color w:val="666666"/>
    </w:rPr>
  </w:style>
  <w:style w:type="paragraph" w:styleId="Brdtext">
    <w:name w:val="Body Text"/>
    <w:aliases w:val="KTH Brödtext"/>
    <w:basedOn w:val="Normal"/>
    <w:link w:val="BrdtextChar"/>
    <w:rsid w:val="00513915"/>
    <w:pPr>
      <w:spacing w:before="200" w:after="0"/>
    </w:pPr>
    <w:rPr>
      <w:sz w:val="17"/>
      <w:szCs w:val="20"/>
      <w:lang w:val="en-GB" w:eastAsia="en-GB" w:bidi="en-GB"/>
    </w:rPr>
  </w:style>
  <w:style w:type="character" w:customStyle="1" w:styleId="BrdtextChar">
    <w:name w:val="Brödtext Char"/>
    <w:aliases w:val="KTH Brödtext Char"/>
    <w:basedOn w:val="Standardstycketeckensnitt"/>
    <w:link w:val="Brdtext"/>
    <w:rsid w:val="00513915"/>
    <w:rPr>
      <w:kern w:val="0"/>
      <w:sz w:val="17"/>
      <w:szCs w:val="20"/>
      <w:lang w:val="en-GB" w:eastAsia="en-GB" w:bidi="en-GB"/>
      <w14:ligatures w14:val="none"/>
    </w:rPr>
  </w:style>
  <w:style w:type="paragraph" w:styleId="Beskrivning">
    <w:name w:val="caption"/>
    <w:basedOn w:val="Normal"/>
    <w:next w:val="Normal"/>
    <w:uiPriority w:val="35"/>
    <w:semiHidden/>
    <w:unhideWhenUsed/>
    <w:qFormat/>
    <w:rsid w:val="00D0557C"/>
    <w:pPr>
      <w:spacing w:line="240" w:lineRule="auto"/>
    </w:pPr>
    <w:rPr>
      <w:b/>
      <w:bCs/>
      <w:color w:val="404040" w:themeColor="text1" w:themeTint="BF"/>
      <w:sz w:val="20"/>
      <w:szCs w:val="20"/>
    </w:rPr>
  </w:style>
  <w:style w:type="character" w:styleId="Stark">
    <w:name w:val="Strong"/>
    <w:basedOn w:val="Standardstycketeckensnitt"/>
    <w:uiPriority w:val="22"/>
    <w:qFormat/>
    <w:rsid w:val="00D0557C"/>
    <w:rPr>
      <w:b/>
      <w:bCs/>
    </w:rPr>
  </w:style>
  <w:style w:type="character" w:styleId="Betoning">
    <w:name w:val="Emphasis"/>
    <w:basedOn w:val="Standardstycketeckensnitt"/>
    <w:uiPriority w:val="20"/>
    <w:qFormat/>
    <w:rsid w:val="00D0557C"/>
    <w:rPr>
      <w:i/>
      <w:iCs/>
    </w:rPr>
  </w:style>
  <w:style w:type="paragraph" w:styleId="Ingetavstnd">
    <w:name w:val="No Spacing"/>
    <w:uiPriority w:val="1"/>
    <w:qFormat/>
    <w:rsid w:val="00D0557C"/>
    <w:pPr>
      <w:spacing w:after="0" w:line="240" w:lineRule="auto"/>
    </w:pPr>
  </w:style>
  <w:style w:type="character" w:styleId="Diskretbetoning">
    <w:name w:val="Subtle Emphasis"/>
    <w:basedOn w:val="Standardstycketeckensnitt"/>
    <w:uiPriority w:val="19"/>
    <w:qFormat/>
    <w:rsid w:val="00D0557C"/>
    <w:rPr>
      <w:i/>
      <w:iCs/>
      <w:color w:val="595959" w:themeColor="text1" w:themeTint="A6"/>
    </w:rPr>
  </w:style>
  <w:style w:type="character" w:styleId="Diskretreferens">
    <w:name w:val="Subtle Reference"/>
    <w:basedOn w:val="Standardstycketeckensnitt"/>
    <w:uiPriority w:val="31"/>
    <w:qFormat/>
    <w:rsid w:val="00D0557C"/>
    <w:rPr>
      <w:smallCaps/>
      <w:color w:val="404040" w:themeColor="text1" w:themeTint="BF"/>
    </w:rPr>
  </w:style>
  <w:style w:type="character" w:styleId="Bokenstitel">
    <w:name w:val="Book Title"/>
    <w:basedOn w:val="Standardstycketeckensnitt"/>
    <w:uiPriority w:val="33"/>
    <w:qFormat/>
    <w:rsid w:val="00D0557C"/>
    <w:rPr>
      <w:b/>
      <w:bCs/>
      <w:smallCaps/>
    </w:rPr>
  </w:style>
  <w:style w:type="paragraph" w:styleId="Innehllsfrteckningsrubrik">
    <w:name w:val="TOC Heading"/>
    <w:basedOn w:val="Rubrik1"/>
    <w:next w:val="Normal"/>
    <w:uiPriority w:val="39"/>
    <w:semiHidden/>
    <w:unhideWhenUsed/>
    <w:qFormat/>
    <w:rsid w:val="00D0557C"/>
    <w:pPr>
      <w:outlineLvl w:val="9"/>
    </w:pPr>
  </w:style>
  <w:style w:type="character" w:styleId="Kommentarsreferens">
    <w:name w:val="annotation reference"/>
    <w:basedOn w:val="Standardstycketeckensnitt"/>
    <w:uiPriority w:val="99"/>
    <w:semiHidden/>
    <w:unhideWhenUsed/>
    <w:rsid w:val="008C07D9"/>
    <w:rPr>
      <w:sz w:val="16"/>
      <w:szCs w:val="16"/>
    </w:rPr>
  </w:style>
  <w:style w:type="paragraph" w:styleId="Kommentarer">
    <w:name w:val="annotation text"/>
    <w:basedOn w:val="Normal"/>
    <w:link w:val="KommentarerChar"/>
    <w:uiPriority w:val="99"/>
    <w:unhideWhenUsed/>
    <w:rsid w:val="008C07D9"/>
    <w:pPr>
      <w:spacing w:line="240" w:lineRule="auto"/>
    </w:pPr>
    <w:rPr>
      <w:sz w:val="20"/>
      <w:szCs w:val="20"/>
    </w:rPr>
  </w:style>
  <w:style w:type="character" w:customStyle="1" w:styleId="KommentarerChar">
    <w:name w:val="Kommentarer Char"/>
    <w:basedOn w:val="Standardstycketeckensnitt"/>
    <w:link w:val="Kommentarer"/>
    <w:uiPriority w:val="99"/>
    <w:rsid w:val="008C07D9"/>
    <w:rPr>
      <w:sz w:val="20"/>
      <w:szCs w:val="20"/>
    </w:rPr>
  </w:style>
  <w:style w:type="paragraph" w:styleId="Kommentarsmne">
    <w:name w:val="annotation subject"/>
    <w:basedOn w:val="Kommentarer"/>
    <w:next w:val="Kommentarer"/>
    <w:link w:val="KommentarsmneChar"/>
    <w:uiPriority w:val="99"/>
    <w:semiHidden/>
    <w:unhideWhenUsed/>
    <w:rsid w:val="008C07D9"/>
    <w:rPr>
      <w:b/>
      <w:bCs/>
    </w:rPr>
  </w:style>
  <w:style w:type="character" w:customStyle="1" w:styleId="KommentarsmneChar">
    <w:name w:val="Kommentarsämne Char"/>
    <w:basedOn w:val="KommentarerChar"/>
    <w:link w:val="Kommentarsmne"/>
    <w:uiPriority w:val="99"/>
    <w:semiHidden/>
    <w:rsid w:val="008C07D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tgu\AppData\Local\Microsoft\Olk\Attachments\ooa-c02da2b5-d4ea-4686-b1a7-38fa1c576545\dae63733358c5050fe15c1b1c3be21f72b5dec9044ec0f73236abfd766bd0cd6\test%20wordmall%20-%20Copy.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6C254386D1742CBB0EDF9158BAEDC97"/>
        <w:category>
          <w:name w:val="Allmänt"/>
          <w:gallery w:val="placeholder"/>
        </w:category>
        <w:types>
          <w:type w:val="bbPlcHdr"/>
        </w:types>
        <w:behaviors>
          <w:behavior w:val="content"/>
        </w:behaviors>
        <w:guid w:val="{AE70D9EB-65E0-4953-AA37-179CB6F67CBE}"/>
      </w:docPartPr>
      <w:docPartBody>
        <w:p w:rsidR="00A74BBD" w:rsidRDefault="00A74BBD">
          <w:pPr>
            <w:pStyle w:val="F6C254386D1742CBB0EDF9158BAEDC97"/>
          </w:pPr>
          <w:r>
            <w:rPr>
              <w:rStyle w:val="Platshllartext"/>
              <w:lang w:bidi="en-US"/>
            </w:rPr>
            <w:t>Write here</w:t>
          </w:r>
        </w:p>
      </w:docPartBody>
    </w:docPart>
    <w:docPart>
      <w:docPartPr>
        <w:name w:val="F0CCE270C2CA476D877668ADF1FA81E7"/>
        <w:category>
          <w:name w:val="Allmänt"/>
          <w:gallery w:val="placeholder"/>
        </w:category>
        <w:types>
          <w:type w:val="bbPlcHdr"/>
        </w:types>
        <w:behaviors>
          <w:behavior w:val="content"/>
        </w:behaviors>
        <w:guid w:val="{7253CDBF-B64B-4C72-B5D6-23E80FFBBAFB}"/>
      </w:docPartPr>
      <w:docPartBody>
        <w:p w:rsidR="00A74BBD" w:rsidRDefault="00A74BBD">
          <w:pPr>
            <w:pStyle w:val="F0CCE270C2CA476D877668ADF1FA81E7"/>
          </w:pPr>
          <w:r>
            <w:rPr>
              <w:rStyle w:val="Platshllartext"/>
              <w:lang w:bidi="en-US"/>
            </w:rPr>
            <w:t>Write here</w:t>
          </w:r>
        </w:p>
      </w:docPartBody>
    </w:docPart>
    <w:docPart>
      <w:docPartPr>
        <w:name w:val="470AEF8E0AF446A885D2C35E39F6CAD3"/>
        <w:category>
          <w:name w:val="Allmänt"/>
          <w:gallery w:val="placeholder"/>
        </w:category>
        <w:types>
          <w:type w:val="bbPlcHdr"/>
        </w:types>
        <w:behaviors>
          <w:behavior w:val="content"/>
        </w:behaviors>
        <w:guid w:val="{3FBF05E4-B190-4F24-B523-4DCB7C5A875B}"/>
      </w:docPartPr>
      <w:docPartBody>
        <w:p w:rsidR="00A74BBD" w:rsidRDefault="00A74BBD">
          <w:pPr>
            <w:pStyle w:val="470AEF8E0AF446A885D2C35E39F6CAD3"/>
          </w:pPr>
          <w:r>
            <w:rPr>
              <w:lang w:bidi="en-US"/>
            </w:rPr>
            <w:t>Write here</w:t>
          </w:r>
        </w:p>
      </w:docPartBody>
    </w:docPart>
    <w:docPart>
      <w:docPartPr>
        <w:name w:val="972F71E1DFA24A59A38A53CF0E843B24"/>
        <w:category>
          <w:name w:val="Allmänt"/>
          <w:gallery w:val="placeholder"/>
        </w:category>
        <w:types>
          <w:type w:val="bbPlcHdr"/>
        </w:types>
        <w:behaviors>
          <w:behavior w:val="content"/>
        </w:behaviors>
        <w:guid w:val="{CBB9B993-226F-49AE-A958-B11DF5226D80}"/>
      </w:docPartPr>
      <w:docPartBody>
        <w:p w:rsidR="00A74BBD" w:rsidRDefault="00A74BBD">
          <w:pPr>
            <w:pStyle w:val="972F71E1DFA24A59A38A53CF0E843B24"/>
          </w:pPr>
          <w:r>
            <w:rPr>
              <w:lang w:bidi="en-US"/>
            </w:rPr>
            <w:t>Write here</w:t>
          </w:r>
        </w:p>
      </w:docPartBody>
    </w:docPart>
    <w:docPart>
      <w:docPartPr>
        <w:name w:val="70AD3147FC224C0DB907BDEAFB057853"/>
        <w:category>
          <w:name w:val="Allmänt"/>
          <w:gallery w:val="placeholder"/>
        </w:category>
        <w:types>
          <w:type w:val="bbPlcHdr"/>
        </w:types>
        <w:behaviors>
          <w:behavior w:val="content"/>
        </w:behaviors>
        <w:guid w:val="{4F0A5568-B773-4BD1-8DF2-46853812E2CA}"/>
      </w:docPartPr>
      <w:docPartBody>
        <w:p w:rsidR="00A74BBD" w:rsidRDefault="00A74BBD">
          <w:pPr>
            <w:pStyle w:val="70AD3147FC224C0DB907BDEAFB057853"/>
          </w:pPr>
          <w:r>
            <w:rPr>
              <w:rStyle w:val="Platshllartext"/>
              <w:lang w:bidi="en-US"/>
            </w:rPr>
            <w:t>Write here</w:t>
          </w:r>
        </w:p>
      </w:docPartBody>
    </w:docPart>
    <w:docPart>
      <w:docPartPr>
        <w:name w:val="60352E481C2F45379FDB729BDA377183"/>
        <w:category>
          <w:name w:val="Allmänt"/>
          <w:gallery w:val="placeholder"/>
        </w:category>
        <w:types>
          <w:type w:val="bbPlcHdr"/>
        </w:types>
        <w:behaviors>
          <w:behavior w:val="content"/>
        </w:behaviors>
        <w:guid w:val="{89B58BD6-886F-474D-890B-9E862A284E04}"/>
      </w:docPartPr>
      <w:docPartBody>
        <w:p w:rsidR="00A74BBD" w:rsidRDefault="00A74BBD">
          <w:pPr>
            <w:pStyle w:val="60352E481C2F45379FDB729BDA377183"/>
          </w:pPr>
          <w:r>
            <w:rPr>
              <w:rStyle w:val="Platshllartext"/>
              <w:lang w:bidi="en-US"/>
            </w:rPr>
            <w:t>Write here</w:t>
          </w:r>
        </w:p>
      </w:docPartBody>
    </w:docPart>
    <w:docPart>
      <w:docPartPr>
        <w:name w:val="8F7326BF251F4957AD1DF21CA90C0CC0"/>
        <w:category>
          <w:name w:val="Allmänt"/>
          <w:gallery w:val="placeholder"/>
        </w:category>
        <w:types>
          <w:type w:val="bbPlcHdr"/>
        </w:types>
        <w:behaviors>
          <w:behavior w:val="content"/>
        </w:behaviors>
        <w:guid w:val="{40C5CA06-52D6-49BD-8E12-2D05B9B27CD5}"/>
      </w:docPartPr>
      <w:docPartBody>
        <w:p w:rsidR="00986781" w:rsidRDefault="003E6BFA" w:rsidP="003E6BFA">
          <w:pPr>
            <w:pStyle w:val="8F7326BF251F4957AD1DF21CA90C0CC0"/>
          </w:pPr>
          <w:r>
            <w:rPr>
              <w:rStyle w:val="Platshllartext"/>
              <w:lang w:bidi="en-US"/>
            </w:rPr>
            <w:t xml:space="preserve">A brief background as to why you are applying for this position can be given. </w:t>
          </w:r>
        </w:p>
      </w:docPartBody>
    </w:docPart>
    <w:docPart>
      <w:docPartPr>
        <w:name w:val="D1633090CB894139B35DCBF9D5A77E70"/>
        <w:category>
          <w:name w:val="Allmänt"/>
          <w:gallery w:val="placeholder"/>
        </w:category>
        <w:types>
          <w:type w:val="bbPlcHdr"/>
        </w:types>
        <w:behaviors>
          <w:behavior w:val="content"/>
        </w:behaviors>
        <w:guid w:val="{9E6E2ED4-0C72-4406-B4EF-F7E3A9D10D63}"/>
      </w:docPartPr>
      <w:docPartBody>
        <w:p w:rsidR="00986781" w:rsidRDefault="003E6BFA" w:rsidP="003E6BFA">
          <w:pPr>
            <w:pStyle w:val="D1633090CB894139B35DCBF9D5A77E70"/>
          </w:pPr>
          <w:r>
            <w:rPr>
              <w:lang w:bidi="en-US"/>
            </w:rPr>
            <w:t>Write here</w:t>
          </w:r>
        </w:p>
      </w:docPartBody>
    </w:docPart>
    <w:docPart>
      <w:docPartPr>
        <w:name w:val="CAE837135BB9490C998F66A44DCBD9D6"/>
        <w:category>
          <w:name w:val="Allmänt"/>
          <w:gallery w:val="placeholder"/>
        </w:category>
        <w:types>
          <w:type w:val="bbPlcHdr"/>
        </w:types>
        <w:behaviors>
          <w:behavior w:val="content"/>
        </w:behaviors>
        <w:guid w:val="{DA48F3CF-0CDD-4C7F-932A-38592FBF2399}"/>
      </w:docPartPr>
      <w:docPartBody>
        <w:p w:rsidR="00986781" w:rsidRDefault="003E6BFA" w:rsidP="003E6BFA">
          <w:pPr>
            <w:pStyle w:val="CAE837135BB9490C998F66A44DCBD9D6"/>
          </w:pPr>
          <w:r>
            <w:rPr>
              <w:rStyle w:val="Platshllartext"/>
              <w:lang w:bidi="en-US"/>
            </w:rPr>
            <w:t xml:space="preserve">A brief background as to why you are applying for this position can be given. </w:t>
          </w:r>
        </w:p>
      </w:docPartBody>
    </w:docPart>
    <w:docPart>
      <w:docPartPr>
        <w:name w:val="4A6DFC3EE6E841CD8257EC4F1E9856B3"/>
        <w:category>
          <w:name w:val="Allmänt"/>
          <w:gallery w:val="placeholder"/>
        </w:category>
        <w:types>
          <w:type w:val="bbPlcHdr"/>
        </w:types>
        <w:behaviors>
          <w:behavior w:val="content"/>
        </w:behaviors>
        <w:guid w:val="{772346D6-EAAD-4CDF-8F5D-DB92FB7A04F8}"/>
      </w:docPartPr>
      <w:docPartBody>
        <w:p w:rsidR="00986781" w:rsidRDefault="003E6BFA" w:rsidP="003E6BFA">
          <w:pPr>
            <w:pStyle w:val="4A6DFC3EE6E841CD8257EC4F1E9856B3"/>
          </w:pPr>
          <w:r>
            <w:rPr>
              <w:lang w:bidi="en-US"/>
            </w:rPr>
            <w:t>Write here</w:t>
          </w:r>
        </w:p>
      </w:docPartBody>
    </w:docPart>
    <w:docPart>
      <w:docPartPr>
        <w:name w:val="01950738DE8D4082B87F26ADC1DDC753"/>
        <w:category>
          <w:name w:val="Allmänt"/>
          <w:gallery w:val="placeholder"/>
        </w:category>
        <w:types>
          <w:type w:val="bbPlcHdr"/>
        </w:types>
        <w:behaviors>
          <w:behavior w:val="content"/>
        </w:behaviors>
        <w:guid w:val="{82137875-9AE1-4525-AED6-47CD3D02C0B2}"/>
      </w:docPartPr>
      <w:docPartBody>
        <w:p w:rsidR="00986781" w:rsidRDefault="003E6BFA" w:rsidP="003E6BFA">
          <w:pPr>
            <w:pStyle w:val="01950738DE8D4082B87F26ADC1DDC753"/>
          </w:pPr>
          <w:r>
            <w:rPr>
              <w:lang w:bidi="en-US"/>
            </w:rPr>
            <w:t>Write here</w:t>
          </w:r>
        </w:p>
      </w:docPartBody>
    </w:docPart>
    <w:docPart>
      <w:docPartPr>
        <w:name w:val="3FBC8D8550C8415ABB5DD00DA4D66D1B"/>
        <w:category>
          <w:name w:val="Allmänt"/>
          <w:gallery w:val="placeholder"/>
        </w:category>
        <w:types>
          <w:type w:val="bbPlcHdr"/>
        </w:types>
        <w:behaviors>
          <w:behavior w:val="content"/>
        </w:behaviors>
        <w:guid w:val="{6082E463-6FBD-4DDD-BFFC-67DF759F4075}"/>
      </w:docPartPr>
      <w:docPartBody>
        <w:p w:rsidR="00986781" w:rsidRDefault="003E6BFA" w:rsidP="003E6BFA">
          <w:pPr>
            <w:pStyle w:val="3FBC8D8550C8415ABB5DD00DA4D66D1B"/>
          </w:pPr>
          <w:r>
            <w:rPr>
              <w:rStyle w:val="Platshllartext"/>
              <w:lang w:bidi="en-US"/>
            </w:rPr>
            <w:t>Write here</w:t>
          </w:r>
        </w:p>
      </w:docPartBody>
    </w:docPart>
    <w:docPart>
      <w:docPartPr>
        <w:name w:val="F2266341DDC74E76864E080E83E00BEC"/>
        <w:category>
          <w:name w:val="Allmänt"/>
          <w:gallery w:val="placeholder"/>
        </w:category>
        <w:types>
          <w:type w:val="bbPlcHdr"/>
        </w:types>
        <w:behaviors>
          <w:behavior w:val="content"/>
        </w:behaviors>
        <w:guid w:val="{6B175223-C98B-4B84-A5CC-2010CF827A24}"/>
      </w:docPartPr>
      <w:docPartBody>
        <w:p w:rsidR="00986781" w:rsidRDefault="003E6BFA" w:rsidP="003E6BFA">
          <w:pPr>
            <w:pStyle w:val="F2266341DDC74E76864E080E83E00BEC"/>
          </w:pPr>
          <w:r>
            <w:rPr>
              <w:rStyle w:val="Platshllartext"/>
              <w:lang w:bidi="en-US"/>
            </w:rPr>
            <w:t>Write here the title, subject area, scope (e.g. full-time), and location. Enter the date of employment.</w:t>
          </w:r>
        </w:p>
      </w:docPartBody>
    </w:docPart>
    <w:docPart>
      <w:docPartPr>
        <w:name w:val="216DC04D7E9643B3B8A4A904F3D8A7B1"/>
        <w:category>
          <w:name w:val="Allmänt"/>
          <w:gallery w:val="placeholder"/>
        </w:category>
        <w:types>
          <w:type w:val="bbPlcHdr"/>
        </w:types>
        <w:behaviors>
          <w:behavior w:val="content"/>
        </w:behaviors>
        <w:guid w:val="{E8EC29A3-26C2-4E2F-90D7-6DAB4BCBBE8D}"/>
      </w:docPartPr>
      <w:docPartBody>
        <w:p w:rsidR="00986781" w:rsidRDefault="003E6BFA" w:rsidP="003E6BFA">
          <w:pPr>
            <w:pStyle w:val="216DC04D7E9643B3B8A4A904F3D8A7B1"/>
          </w:pPr>
          <w:r>
            <w:rPr>
              <w:rStyle w:val="Platshllartext"/>
              <w:lang w:bidi="en-US"/>
            </w:rPr>
            <w:t>Write a brief background as to why you are applying for this position.</w:t>
          </w:r>
        </w:p>
      </w:docPartBody>
    </w:docPart>
    <w:docPart>
      <w:docPartPr>
        <w:name w:val="33E0B96E001D43BAA2B542247D97C395"/>
        <w:category>
          <w:name w:val="Allmänt"/>
          <w:gallery w:val="placeholder"/>
        </w:category>
        <w:types>
          <w:type w:val="bbPlcHdr"/>
        </w:types>
        <w:behaviors>
          <w:behavior w:val="content"/>
        </w:behaviors>
        <w:guid w:val="{B59573C3-B9DC-4BB9-9683-8F15E0846855}"/>
      </w:docPartPr>
      <w:docPartBody>
        <w:p w:rsidR="00986781" w:rsidRDefault="003E6BFA" w:rsidP="003E6BFA">
          <w:pPr>
            <w:pStyle w:val="33E0B96E001D43BAA2B542247D97C395"/>
          </w:pPr>
          <w:r>
            <w:rPr>
              <w:lang w:bidi="en-US"/>
            </w:rPr>
            <w:t>Write here</w:t>
          </w:r>
        </w:p>
      </w:docPartBody>
    </w:docPart>
    <w:docPart>
      <w:docPartPr>
        <w:name w:val="0E96B3AFE40F40F3A7661ED5F929FF4B"/>
        <w:category>
          <w:name w:val="Allmänt"/>
          <w:gallery w:val="placeholder"/>
        </w:category>
        <w:types>
          <w:type w:val="bbPlcHdr"/>
        </w:types>
        <w:behaviors>
          <w:behavior w:val="content"/>
        </w:behaviors>
        <w:guid w:val="{CF1730A0-552E-4BBC-A938-2D28D5A36D24}"/>
      </w:docPartPr>
      <w:docPartBody>
        <w:p w:rsidR="00986781" w:rsidRDefault="003E6BFA" w:rsidP="003E6BFA">
          <w:pPr>
            <w:pStyle w:val="0E96B3AFE40F40F3A7661ED5F929FF4B"/>
          </w:pPr>
          <w:r>
            <w:rPr>
              <w:lang w:bidi="en-US"/>
            </w:rPr>
            <w:t>Write here</w:t>
          </w:r>
        </w:p>
      </w:docPartBody>
    </w:docPart>
    <w:docPart>
      <w:docPartPr>
        <w:name w:val="182B0DBB89EE434AAADA67B45972F082"/>
        <w:category>
          <w:name w:val="Allmänt"/>
          <w:gallery w:val="placeholder"/>
        </w:category>
        <w:types>
          <w:type w:val="bbPlcHdr"/>
        </w:types>
        <w:behaviors>
          <w:behavior w:val="content"/>
        </w:behaviors>
        <w:guid w:val="{43926CD3-1DB6-4ABB-8FEC-FD026EA89C00}"/>
      </w:docPartPr>
      <w:docPartBody>
        <w:p w:rsidR="00986781" w:rsidRDefault="003E6BFA" w:rsidP="003E6BFA">
          <w:pPr>
            <w:pStyle w:val="182B0DBB89EE434AAADA67B45972F082"/>
          </w:pPr>
          <w:r>
            <w:rPr>
              <w:rStyle w:val="Platshllartext"/>
              <w:lang w:bidi="en-US"/>
            </w:rPr>
            <w:t>Write here</w:t>
          </w:r>
        </w:p>
      </w:docPartBody>
    </w:docPart>
    <w:docPart>
      <w:docPartPr>
        <w:name w:val="F141D3DE0AAE4522A7B09C7165D7AF5E"/>
        <w:category>
          <w:name w:val="Allmänt"/>
          <w:gallery w:val="placeholder"/>
        </w:category>
        <w:types>
          <w:type w:val="bbPlcHdr"/>
        </w:types>
        <w:behaviors>
          <w:behavior w:val="content"/>
        </w:behaviors>
        <w:guid w:val="{DF6A55DA-39DE-4BDE-86AE-1565BB8A6D71}"/>
      </w:docPartPr>
      <w:docPartBody>
        <w:p w:rsidR="00986781" w:rsidRDefault="003E6BFA" w:rsidP="003E6BFA">
          <w:pPr>
            <w:pStyle w:val="F141D3DE0AAE4522A7B09C7165D7AF5E"/>
          </w:pPr>
          <w:r>
            <w:rPr>
              <w:rStyle w:val="Platshllartext"/>
              <w:lang w:bidi="en-US"/>
            </w:rPr>
            <w:t>Write here the title, subject area, scope (e.g. full-time), and location. Include the start date for this position.</w:t>
          </w:r>
        </w:p>
      </w:docPartBody>
    </w:docPart>
    <w:docPart>
      <w:docPartPr>
        <w:name w:val="AA2372B688C54384A8B1FEE6E04CA757"/>
        <w:category>
          <w:name w:val="Allmänt"/>
          <w:gallery w:val="placeholder"/>
        </w:category>
        <w:types>
          <w:type w:val="bbPlcHdr"/>
        </w:types>
        <w:behaviors>
          <w:behavior w:val="content"/>
        </w:behaviors>
        <w:guid w:val="{55D36278-65DF-4076-BECA-A5D5D6DFB1EE}"/>
      </w:docPartPr>
      <w:docPartBody>
        <w:p w:rsidR="00986781" w:rsidRDefault="003E6BFA" w:rsidP="003E6BFA">
          <w:pPr>
            <w:pStyle w:val="AA2372B688C54384A8B1FEE6E04CA757"/>
          </w:pPr>
          <w:r>
            <w:rPr>
              <w:rStyle w:val="Platshllartext"/>
              <w:lang w:bidi="en-US"/>
            </w:rPr>
            <w:t xml:space="preserve">A brief background as to why you are applying for this position can be given. </w:t>
          </w:r>
        </w:p>
      </w:docPartBody>
    </w:docPart>
    <w:docPart>
      <w:docPartPr>
        <w:name w:val="CEEA3FBD2C7748A0882563C4E6007ED3"/>
        <w:category>
          <w:name w:val="Allmänt"/>
          <w:gallery w:val="placeholder"/>
        </w:category>
        <w:types>
          <w:type w:val="bbPlcHdr"/>
        </w:types>
        <w:behaviors>
          <w:behavior w:val="content"/>
        </w:behaviors>
        <w:guid w:val="{326F9E79-BE15-4619-9C08-27D3955E1306}"/>
      </w:docPartPr>
      <w:docPartBody>
        <w:p w:rsidR="00986781" w:rsidRDefault="003E6BFA" w:rsidP="003E6BFA">
          <w:pPr>
            <w:pStyle w:val="CEEA3FBD2C7748A0882563C4E6007ED3"/>
          </w:pPr>
          <w:r>
            <w:rPr>
              <w:lang w:bidi="en-US"/>
            </w:rPr>
            <w:t>Write here</w:t>
          </w:r>
        </w:p>
      </w:docPartBody>
    </w:docPart>
    <w:docPart>
      <w:docPartPr>
        <w:name w:val="456C98BA3D854B458052AA30AE92EEAF"/>
        <w:category>
          <w:name w:val="Allmänt"/>
          <w:gallery w:val="placeholder"/>
        </w:category>
        <w:types>
          <w:type w:val="bbPlcHdr"/>
        </w:types>
        <w:behaviors>
          <w:behavior w:val="content"/>
        </w:behaviors>
        <w:guid w:val="{571ED494-3C0D-4E94-B4A8-5F4D8A11B12A}"/>
      </w:docPartPr>
      <w:docPartBody>
        <w:p w:rsidR="00986781" w:rsidRDefault="003E6BFA" w:rsidP="003E6BFA">
          <w:pPr>
            <w:pStyle w:val="456C98BA3D854B458052AA30AE92EEAF"/>
          </w:pPr>
          <w:r>
            <w:rPr>
              <w:lang w:bidi="en-US"/>
            </w:rPr>
            <w:t>Write here</w:t>
          </w:r>
        </w:p>
      </w:docPartBody>
    </w:docPart>
    <w:docPart>
      <w:docPartPr>
        <w:name w:val="7DC858406BCD472B87B72B17E95E46A2"/>
        <w:category>
          <w:name w:val="Allmänt"/>
          <w:gallery w:val="placeholder"/>
        </w:category>
        <w:types>
          <w:type w:val="bbPlcHdr"/>
        </w:types>
        <w:behaviors>
          <w:behavior w:val="content"/>
        </w:behaviors>
        <w:guid w:val="{558A1822-686A-45C6-BAA0-D25DAB7F7D9A}"/>
      </w:docPartPr>
      <w:docPartBody>
        <w:p w:rsidR="00986781" w:rsidRDefault="003E6BFA" w:rsidP="003E6BFA">
          <w:pPr>
            <w:pStyle w:val="7DC858406BCD472B87B72B17E95E46A2"/>
          </w:pPr>
          <w:r>
            <w:rPr>
              <w:rStyle w:val="Platshllartext"/>
              <w:lang w:bidi="en-US"/>
            </w:rPr>
            <w:t>Write here</w:t>
          </w:r>
        </w:p>
      </w:docPartBody>
    </w:docPart>
    <w:docPart>
      <w:docPartPr>
        <w:name w:val="9C099F49162148F19DAEFBEB96C7411D"/>
        <w:category>
          <w:name w:val="Allmänt"/>
          <w:gallery w:val="placeholder"/>
        </w:category>
        <w:types>
          <w:type w:val="bbPlcHdr"/>
        </w:types>
        <w:behaviors>
          <w:behavior w:val="content"/>
        </w:behaviors>
        <w:guid w:val="{2DCFE0E3-914F-4F62-927C-1F7EEF013FC7}"/>
      </w:docPartPr>
      <w:docPartBody>
        <w:p w:rsidR="00986781" w:rsidRDefault="003E6BFA" w:rsidP="003E6BFA">
          <w:pPr>
            <w:pStyle w:val="9C099F49162148F19DAEFBEB96C7411D"/>
          </w:pPr>
          <w:r>
            <w:rPr>
              <w:rStyle w:val="Platshllartext"/>
              <w:lang w:bidi="en-US"/>
            </w:rPr>
            <w:t>Write here the title, subject area, scope (e.g. full-time), and location. Include the start date for this position.</w:t>
          </w:r>
        </w:p>
      </w:docPartBody>
    </w:docPart>
    <w:docPart>
      <w:docPartPr>
        <w:name w:val="8FA8F57EAB8048D89DC430775BA77D0B"/>
        <w:category>
          <w:name w:val="Allmänt"/>
          <w:gallery w:val="placeholder"/>
        </w:category>
        <w:types>
          <w:type w:val="bbPlcHdr"/>
        </w:types>
        <w:behaviors>
          <w:behavior w:val="content"/>
        </w:behaviors>
        <w:guid w:val="{5630E4AA-5584-4B3A-9DEA-E52F21DABF90}"/>
      </w:docPartPr>
      <w:docPartBody>
        <w:p w:rsidR="00986781" w:rsidRDefault="003E6BFA" w:rsidP="003E6BFA">
          <w:pPr>
            <w:pStyle w:val="8FA8F57EAB8048D89DC430775BA77D0B"/>
          </w:pPr>
          <w:r>
            <w:rPr>
              <w:rStyle w:val="Platshllartext"/>
              <w:lang w:bidi="en-US"/>
            </w:rPr>
            <w:t>Write here</w:t>
          </w:r>
        </w:p>
      </w:docPartBody>
    </w:docPart>
    <w:docPart>
      <w:docPartPr>
        <w:name w:val="36701F3582A14AC2ACD3273A76903BA2"/>
        <w:category>
          <w:name w:val="Allmänt"/>
          <w:gallery w:val="placeholder"/>
        </w:category>
        <w:types>
          <w:type w:val="bbPlcHdr"/>
        </w:types>
        <w:behaviors>
          <w:behavior w:val="content"/>
        </w:behaviors>
        <w:guid w:val="{C76CF32B-8E90-4C64-86BC-77BF4D834C12}"/>
      </w:docPartPr>
      <w:docPartBody>
        <w:p w:rsidR="00986781" w:rsidRDefault="003E6BFA" w:rsidP="003E6BFA">
          <w:pPr>
            <w:pStyle w:val="36701F3582A14AC2ACD3273A76903BA2"/>
          </w:pPr>
          <w:r>
            <w:rPr>
              <w:rStyle w:val="Platshllartext"/>
              <w:lang w:bidi="en-US"/>
            </w:rPr>
            <w:t>Write here</w:t>
          </w:r>
        </w:p>
      </w:docPartBody>
    </w:docPart>
    <w:docPart>
      <w:docPartPr>
        <w:name w:val="84AAA476B8F142C498F137144EBD325F"/>
        <w:category>
          <w:name w:val="Allmänt"/>
          <w:gallery w:val="placeholder"/>
        </w:category>
        <w:types>
          <w:type w:val="bbPlcHdr"/>
        </w:types>
        <w:behaviors>
          <w:behavior w:val="content"/>
        </w:behaviors>
        <w:guid w:val="{E8C19696-50C1-4A81-83FE-1368D712C47C}"/>
      </w:docPartPr>
      <w:docPartBody>
        <w:p w:rsidR="00986781" w:rsidRDefault="003E6BFA" w:rsidP="003E6BFA">
          <w:pPr>
            <w:pStyle w:val="84AAA476B8F142C498F137144EBD325F"/>
          </w:pPr>
          <w:r>
            <w:rPr>
              <w:rStyle w:val="Platshllartext"/>
              <w:lang w:bidi="en-US"/>
            </w:rPr>
            <w:t>Write here the title, subject area, scope (e.g. full-time), and location. Include the start date for this position.</w:t>
          </w:r>
        </w:p>
      </w:docPartBody>
    </w:docPart>
    <w:docPart>
      <w:docPartPr>
        <w:name w:val="E298FB68970D42BAB9A7E7471035ED77"/>
        <w:category>
          <w:name w:val="Allmänt"/>
          <w:gallery w:val="placeholder"/>
        </w:category>
        <w:types>
          <w:type w:val="bbPlcHdr"/>
        </w:types>
        <w:behaviors>
          <w:behavior w:val="content"/>
        </w:behaviors>
        <w:guid w:val="{39D2E865-0AE5-4CD7-9A08-528478728674}"/>
      </w:docPartPr>
      <w:docPartBody>
        <w:p w:rsidR="005B6B23" w:rsidRDefault="008C39A9" w:rsidP="008C39A9">
          <w:pPr>
            <w:pStyle w:val="E298FB68970D42BAB9A7E7471035ED77"/>
          </w:pPr>
          <w:r>
            <w:rPr>
              <w:lang w:bidi="en-US"/>
            </w:rPr>
            <w:t>Write here</w:t>
          </w:r>
        </w:p>
      </w:docPartBody>
    </w:docPart>
    <w:docPart>
      <w:docPartPr>
        <w:name w:val="B36DAFC49A294CB1B2387383E7ED5111"/>
        <w:category>
          <w:name w:val="Allmänt"/>
          <w:gallery w:val="placeholder"/>
        </w:category>
        <w:types>
          <w:type w:val="bbPlcHdr"/>
        </w:types>
        <w:behaviors>
          <w:behavior w:val="content"/>
        </w:behaviors>
        <w:guid w:val="{6174F2A2-0D19-4B73-A9AB-84BB9044A7AF}"/>
      </w:docPartPr>
      <w:docPartBody>
        <w:p w:rsidR="005B6B23" w:rsidRDefault="008C39A9" w:rsidP="008C39A9">
          <w:pPr>
            <w:pStyle w:val="B36DAFC49A294CB1B2387383E7ED5111"/>
          </w:pPr>
          <w:r>
            <w:rPr>
              <w:rStyle w:val="Platshllartext"/>
              <w:lang w:bidi="en-US"/>
            </w:rPr>
            <w:t>Write here</w:t>
          </w:r>
        </w:p>
      </w:docPartBody>
    </w:docPart>
    <w:docPart>
      <w:docPartPr>
        <w:name w:val="AC533417990C4BA0B4A867E33E4EC818"/>
        <w:category>
          <w:name w:val="Allmänt"/>
          <w:gallery w:val="placeholder"/>
        </w:category>
        <w:types>
          <w:type w:val="bbPlcHdr"/>
        </w:types>
        <w:behaviors>
          <w:behavior w:val="content"/>
        </w:behaviors>
        <w:guid w:val="{2E9F268C-938D-4B59-BB09-1A4DE3717D88}"/>
      </w:docPartPr>
      <w:docPartBody>
        <w:p w:rsidR="005B6B23" w:rsidRDefault="008C39A9" w:rsidP="008C39A9">
          <w:pPr>
            <w:pStyle w:val="AC533417990C4BA0B4A867E33E4EC818"/>
          </w:pPr>
          <w:r>
            <w:rPr>
              <w:rStyle w:val="Platshllartext"/>
              <w:lang w:bidi="en-US"/>
            </w:rPr>
            <w:t>Write here</w:t>
          </w:r>
        </w:p>
      </w:docPartBody>
    </w:docPart>
    <w:docPart>
      <w:docPartPr>
        <w:name w:val="25AB027DFAE4424F98B5E7DFFC198660"/>
        <w:category>
          <w:name w:val="Allmänt"/>
          <w:gallery w:val="placeholder"/>
        </w:category>
        <w:types>
          <w:type w:val="bbPlcHdr"/>
        </w:types>
        <w:behaviors>
          <w:behavior w:val="content"/>
        </w:behaviors>
        <w:guid w:val="{E7278415-60BA-4DDD-B95F-ECB836233BF2}"/>
      </w:docPartPr>
      <w:docPartBody>
        <w:p w:rsidR="005B6B23" w:rsidRDefault="008C39A9" w:rsidP="008C39A9">
          <w:pPr>
            <w:pStyle w:val="25AB027DFAE4424F98B5E7DFFC198660"/>
          </w:pPr>
          <w:r>
            <w:rPr>
              <w:rStyle w:val="Platshllartext"/>
              <w:lang w:bidi="en-US"/>
            </w:rPr>
            <w:t>Write here</w:t>
          </w:r>
        </w:p>
      </w:docPartBody>
    </w:docPart>
    <w:docPart>
      <w:docPartPr>
        <w:name w:val="EA772346318C4A26974E990DCF2E5CB5"/>
        <w:category>
          <w:name w:val="Allmänt"/>
          <w:gallery w:val="placeholder"/>
        </w:category>
        <w:types>
          <w:type w:val="bbPlcHdr"/>
        </w:types>
        <w:behaviors>
          <w:behavior w:val="content"/>
        </w:behaviors>
        <w:guid w:val="{B13C7594-C46B-4444-BAC3-AC87A6ACF878}"/>
      </w:docPartPr>
      <w:docPartBody>
        <w:p w:rsidR="005B6B23" w:rsidRDefault="008C39A9" w:rsidP="008C39A9">
          <w:pPr>
            <w:pStyle w:val="EA772346318C4A26974E990DCF2E5CB5"/>
          </w:pPr>
          <w:r>
            <w:rPr>
              <w:rStyle w:val="Platshllartext"/>
              <w:lang w:bidi="en-US"/>
            </w:rPr>
            <w:t>Write here</w:t>
          </w:r>
        </w:p>
      </w:docPartBody>
    </w:docPart>
    <w:docPart>
      <w:docPartPr>
        <w:name w:val="4D1F2F30D3774515A85A9FD58A9F3FD6"/>
        <w:category>
          <w:name w:val="Allmänt"/>
          <w:gallery w:val="placeholder"/>
        </w:category>
        <w:types>
          <w:type w:val="bbPlcHdr"/>
        </w:types>
        <w:behaviors>
          <w:behavior w:val="content"/>
        </w:behaviors>
        <w:guid w:val="{FDB24AC2-A3A7-408F-971E-EFA3CD3C6AC9}"/>
      </w:docPartPr>
      <w:docPartBody>
        <w:p w:rsidR="005B6B23" w:rsidRDefault="008C39A9" w:rsidP="008C39A9">
          <w:pPr>
            <w:pStyle w:val="4D1F2F30D3774515A85A9FD58A9F3FD6"/>
          </w:pPr>
          <w:r>
            <w:rPr>
              <w:rStyle w:val="Platshllartext"/>
              <w:lang w:bidi="en-US"/>
            </w:rPr>
            <w:t>Write here</w:t>
          </w:r>
        </w:p>
      </w:docPartBody>
    </w:docPart>
    <w:docPart>
      <w:docPartPr>
        <w:name w:val="EA5B48C120B64A3C801249A25C663FA1"/>
        <w:category>
          <w:name w:val="Allmänt"/>
          <w:gallery w:val="placeholder"/>
        </w:category>
        <w:types>
          <w:type w:val="bbPlcHdr"/>
        </w:types>
        <w:behaviors>
          <w:behavior w:val="content"/>
        </w:behaviors>
        <w:guid w:val="{E47CD1FA-28D5-4CD7-9FE9-98104694C93E}"/>
      </w:docPartPr>
      <w:docPartBody>
        <w:p w:rsidR="005B6B23" w:rsidRDefault="008C39A9" w:rsidP="008C39A9">
          <w:pPr>
            <w:pStyle w:val="EA5B48C120B64A3C801249A25C663FA1"/>
          </w:pPr>
          <w:r>
            <w:rPr>
              <w:rStyle w:val="Platshllartext"/>
              <w:lang w:bidi="en-US"/>
            </w:rPr>
            <w:t>Write here</w:t>
          </w:r>
        </w:p>
      </w:docPartBody>
    </w:docPart>
    <w:docPart>
      <w:docPartPr>
        <w:name w:val="EFE3FF1B9C2C4F91B8BEF3F584C8F3B7"/>
        <w:category>
          <w:name w:val="Allmänt"/>
          <w:gallery w:val="placeholder"/>
        </w:category>
        <w:types>
          <w:type w:val="bbPlcHdr"/>
        </w:types>
        <w:behaviors>
          <w:behavior w:val="content"/>
        </w:behaviors>
        <w:guid w:val="{B104FC7E-1786-4CBA-8E73-EECD31E89FC3}"/>
      </w:docPartPr>
      <w:docPartBody>
        <w:p w:rsidR="005B6B23" w:rsidRDefault="008C39A9" w:rsidP="008C39A9">
          <w:pPr>
            <w:pStyle w:val="EFE3FF1B9C2C4F91B8BEF3F584C8F3B7"/>
          </w:pPr>
          <w:r>
            <w:rPr>
              <w:rStyle w:val="Platshllartext"/>
              <w:lang w:bidi="en-US"/>
            </w:rPr>
            <w:t>Write here</w:t>
          </w:r>
        </w:p>
      </w:docPartBody>
    </w:docPart>
    <w:docPart>
      <w:docPartPr>
        <w:name w:val="B423360A00E84E688092A1296A6B1A46"/>
        <w:category>
          <w:name w:val="Allmänt"/>
          <w:gallery w:val="placeholder"/>
        </w:category>
        <w:types>
          <w:type w:val="bbPlcHdr"/>
        </w:types>
        <w:behaviors>
          <w:behavior w:val="content"/>
        </w:behaviors>
        <w:guid w:val="{CA7EA410-3847-4257-8B77-11055D662D3E}"/>
      </w:docPartPr>
      <w:docPartBody>
        <w:p w:rsidR="005B6B23" w:rsidRDefault="008C39A9" w:rsidP="008C39A9">
          <w:pPr>
            <w:pStyle w:val="B423360A00E84E688092A1296A6B1A46"/>
          </w:pPr>
          <w:r>
            <w:rPr>
              <w:rStyle w:val="Platshllartext"/>
              <w:lang w:bidi="en-US"/>
            </w:rPr>
            <w:t>Write here</w:t>
          </w:r>
        </w:p>
      </w:docPartBody>
    </w:docPart>
    <w:docPart>
      <w:docPartPr>
        <w:name w:val="463D53BFD73D4B77B2BCE9EF8B3AA1E5"/>
        <w:category>
          <w:name w:val="Allmänt"/>
          <w:gallery w:val="placeholder"/>
        </w:category>
        <w:types>
          <w:type w:val="bbPlcHdr"/>
        </w:types>
        <w:behaviors>
          <w:behavior w:val="content"/>
        </w:behaviors>
        <w:guid w:val="{F30AEBF1-D82E-4B89-99AA-1E96FA1D67F4}"/>
      </w:docPartPr>
      <w:docPartBody>
        <w:p w:rsidR="005B6B23" w:rsidRDefault="008C39A9" w:rsidP="008C39A9">
          <w:pPr>
            <w:pStyle w:val="463D53BFD73D4B77B2BCE9EF8B3AA1E5"/>
          </w:pPr>
          <w:r>
            <w:rPr>
              <w:rStyle w:val="Platshllartext"/>
              <w:lang w:bidi="en-US"/>
            </w:rPr>
            <w:t>Write here</w:t>
          </w:r>
        </w:p>
      </w:docPartBody>
    </w:docPart>
    <w:docPart>
      <w:docPartPr>
        <w:name w:val="B1DF63707B514D6D9EFA0180713326F2"/>
        <w:category>
          <w:name w:val="Allmänt"/>
          <w:gallery w:val="placeholder"/>
        </w:category>
        <w:types>
          <w:type w:val="bbPlcHdr"/>
        </w:types>
        <w:behaviors>
          <w:behavior w:val="content"/>
        </w:behaviors>
        <w:guid w:val="{D96B4154-E9C5-46D9-A933-F527B3D71724}"/>
      </w:docPartPr>
      <w:docPartBody>
        <w:p w:rsidR="005B6B23" w:rsidRDefault="008C39A9" w:rsidP="008C39A9">
          <w:pPr>
            <w:pStyle w:val="B1DF63707B514D6D9EFA0180713326F2"/>
          </w:pPr>
          <w:r>
            <w:rPr>
              <w:rStyle w:val="Platshllartext"/>
              <w:lang w:bidi="en-US"/>
            </w:rPr>
            <w:t>Write here</w:t>
          </w:r>
        </w:p>
      </w:docPartBody>
    </w:docPart>
    <w:docPart>
      <w:docPartPr>
        <w:name w:val="05F35970AEB242FB98D12D1A5DBD8B85"/>
        <w:category>
          <w:name w:val="Allmänt"/>
          <w:gallery w:val="placeholder"/>
        </w:category>
        <w:types>
          <w:type w:val="bbPlcHdr"/>
        </w:types>
        <w:behaviors>
          <w:behavior w:val="content"/>
        </w:behaviors>
        <w:guid w:val="{EBF32B25-3B10-471B-B558-1358D42678B9}"/>
      </w:docPartPr>
      <w:docPartBody>
        <w:p w:rsidR="005B6B23" w:rsidRDefault="008C39A9" w:rsidP="008C39A9">
          <w:pPr>
            <w:pStyle w:val="05F35970AEB242FB98D12D1A5DBD8B85"/>
          </w:pPr>
          <w:r>
            <w:rPr>
              <w:rStyle w:val="Platshllartext"/>
              <w:lang w:bidi="en-US"/>
            </w:rPr>
            <w:t xml:space="preserve">A brief background as to why you are applying for this position can be given. </w:t>
          </w:r>
        </w:p>
      </w:docPartBody>
    </w:docPart>
    <w:docPart>
      <w:docPartPr>
        <w:name w:val="AB3BDE8B05864199BC31ABC906DE2D98"/>
        <w:category>
          <w:name w:val="Allmänt"/>
          <w:gallery w:val="placeholder"/>
        </w:category>
        <w:types>
          <w:type w:val="bbPlcHdr"/>
        </w:types>
        <w:behaviors>
          <w:behavior w:val="content"/>
        </w:behaviors>
        <w:guid w:val="{7B44F910-211A-4D2F-A0CF-199EB798770F}"/>
      </w:docPartPr>
      <w:docPartBody>
        <w:p w:rsidR="005B6B23" w:rsidRDefault="008C39A9" w:rsidP="008C39A9">
          <w:pPr>
            <w:pStyle w:val="AB3BDE8B05864199BC31ABC906DE2D98"/>
          </w:pPr>
          <w:r>
            <w:rPr>
              <w:rStyle w:val="Platshllartext"/>
              <w:lang w:bidi="en-US"/>
            </w:rPr>
            <w:t xml:space="preserve">A brief background as to why you are applying for this position can be given. </w:t>
          </w:r>
        </w:p>
      </w:docPartBody>
    </w:docPart>
    <w:docPart>
      <w:docPartPr>
        <w:name w:val="AE3BA71F99AE465AB83560EC036021FA"/>
        <w:category>
          <w:name w:val="Allmänt"/>
          <w:gallery w:val="placeholder"/>
        </w:category>
        <w:types>
          <w:type w:val="bbPlcHdr"/>
        </w:types>
        <w:behaviors>
          <w:behavior w:val="content"/>
        </w:behaviors>
        <w:guid w:val="{6E7BEEF6-1596-4734-A474-F1CD74A0F725}"/>
      </w:docPartPr>
      <w:docPartBody>
        <w:p w:rsidR="005B6B23" w:rsidRDefault="008C39A9" w:rsidP="008C39A9">
          <w:pPr>
            <w:pStyle w:val="AE3BA71F99AE465AB83560EC036021FA"/>
          </w:pPr>
          <w:r>
            <w:rPr>
              <w:rStyle w:val="Platshllartext"/>
              <w:lang w:bidi="en-US"/>
            </w:rPr>
            <w:t xml:space="preserve">A brief background as to why you are applying for this position can be given.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BBD"/>
    <w:rsid w:val="000667F5"/>
    <w:rsid w:val="000D2C59"/>
    <w:rsid w:val="001107E7"/>
    <w:rsid w:val="00194346"/>
    <w:rsid w:val="0019783B"/>
    <w:rsid w:val="001B045C"/>
    <w:rsid w:val="0023050C"/>
    <w:rsid w:val="002E7263"/>
    <w:rsid w:val="00364594"/>
    <w:rsid w:val="003C52B0"/>
    <w:rsid w:val="003D0C98"/>
    <w:rsid w:val="003D71FA"/>
    <w:rsid w:val="003E6BFA"/>
    <w:rsid w:val="00443B5A"/>
    <w:rsid w:val="00466001"/>
    <w:rsid w:val="004A7941"/>
    <w:rsid w:val="004B11A6"/>
    <w:rsid w:val="00573897"/>
    <w:rsid w:val="00574BC0"/>
    <w:rsid w:val="00584C80"/>
    <w:rsid w:val="005B6B23"/>
    <w:rsid w:val="00607EAC"/>
    <w:rsid w:val="006F6B0B"/>
    <w:rsid w:val="008C39A9"/>
    <w:rsid w:val="008E1C53"/>
    <w:rsid w:val="00940B0E"/>
    <w:rsid w:val="00986781"/>
    <w:rsid w:val="00A74BBD"/>
    <w:rsid w:val="00AC3694"/>
    <w:rsid w:val="00AD6055"/>
    <w:rsid w:val="00B41370"/>
    <w:rsid w:val="00BE665D"/>
    <w:rsid w:val="00BF03F4"/>
    <w:rsid w:val="00C07A15"/>
    <w:rsid w:val="00C21E36"/>
    <w:rsid w:val="00D510E0"/>
    <w:rsid w:val="00DD4B5C"/>
    <w:rsid w:val="00E05A76"/>
    <w:rsid w:val="00E07E00"/>
    <w:rsid w:val="00EE3DBC"/>
    <w:rsid w:val="00F87F5F"/>
    <w:rsid w:val="00FC2A75"/>
    <w:rsid w:val="00FE3527"/>
    <w:rsid w:val="00FF53A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107E7"/>
    <w:rPr>
      <w:color w:val="666666"/>
    </w:rPr>
  </w:style>
  <w:style w:type="paragraph" w:customStyle="1" w:styleId="F6C254386D1742CBB0EDF9158BAEDC97">
    <w:name w:val="F6C254386D1742CBB0EDF9158BAEDC97"/>
  </w:style>
  <w:style w:type="paragraph" w:customStyle="1" w:styleId="F0CCE270C2CA476D877668ADF1FA81E7">
    <w:name w:val="F0CCE270C2CA476D877668ADF1FA81E7"/>
  </w:style>
  <w:style w:type="paragraph" w:customStyle="1" w:styleId="992500294F4B409E82E402AF5F681715">
    <w:name w:val="992500294F4B409E82E402AF5F681715"/>
  </w:style>
  <w:style w:type="paragraph" w:customStyle="1" w:styleId="470AEF8E0AF446A885D2C35E39F6CAD3">
    <w:name w:val="470AEF8E0AF446A885D2C35E39F6CAD3"/>
  </w:style>
  <w:style w:type="paragraph" w:customStyle="1" w:styleId="972F71E1DFA24A59A38A53CF0E843B24">
    <w:name w:val="972F71E1DFA24A59A38A53CF0E843B24"/>
  </w:style>
  <w:style w:type="paragraph" w:customStyle="1" w:styleId="70AD3147FC224C0DB907BDEAFB057853">
    <w:name w:val="70AD3147FC224C0DB907BDEAFB057853"/>
  </w:style>
  <w:style w:type="paragraph" w:customStyle="1" w:styleId="D98A13B8B14640A984AD83D548946BFA">
    <w:name w:val="D98A13B8B14640A984AD83D548946BFA"/>
  </w:style>
  <w:style w:type="paragraph" w:customStyle="1" w:styleId="CFFAC144AFF04734A8F14E87B55136A0">
    <w:name w:val="CFFAC144AFF04734A8F14E87B55136A0"/>
  </w:style>
  <w:style w:type="paragraph" w:customStyle="1" w:styleId="60352E481C2F45379FDB729BDA377183">
    <w:name w:val="60352E481C2F45379FDB729BDA377183"/>
  </w:style>
  <w:style w:type="paragraph" w:customStyle="1" w:styleId="08C30F972C524479A2D2C380234C9E64">
    <w:name w:val="08C30F972C524479A2D2C380234C9E64"/>
  </w:style>
  <w:style w:type="paragraph" w:customStyle="1" w:styleId="C8D537D8AE8E403EA7AA0A7F6D560E2F">
    <w:name w:val="C8D537D8AE8E403EA7AA0A7F6D560E2F"/>
  </w:style>
  <w:style w:type="paragraph" w:customStyle="1" w:styleId="8F7326BF251F4957AD1DF21CA90C0CC0">
    <w:name w:val="8F7326BF251F4957AD1DF21CA90C0CC0"/>
    <w:rsid w:val="003E6BFA"/>
  </w:style>
  <w:style w:type="paragraph" w:customStyle="1" w:styleId="D1633090CB894139B35DCBF9D5A77E70">
    <w:name w:val="D1633090CB894139B35DCBF9D5A77E70"/>
    <w:rsid w:val="003E6BFA"/>
  </w:style>
  <w:style w:type="paragraph" w:customStyle="1" w:styleId="CD12486AF77D4672BC42C97F2DD21074">
    <w:name w:val="CD12486AF77D4672BC42C97F2DD21074"/>
    <w:rsid w:val="003E6BFA"/>
  </w:style>
  <w:style w:type="paragraph" w:customStyle="1" w:styleId="ED53B1839E1F4F1FACF85EFA56DB7488">
    <w:name w:val="ED53B1839E1F4F1FACF85EFA56DB7488"/>
    <w:rsid w:val="003E6BFA"/>
  </w:style>
  <w:style w:type="paragraph" w:customStyle="1" w:styleId="07741066D9694B2FA2C0178FBCA76A59">
    <w:name w:val="07741066D9694B2FA2C0178FBCA76A59"/>
    <w:rsid w:val="003E6BFA"/>
  </w:style>
  <w:style w:type="paragraph" w:customStyle="1" w:styleId="448BDA8CA18E40C085A4484BAF4900A5">
    <w:name w:val="448BDA8CA18E40C085A4484BAF4900A5"/>
    <w:rsid w:val="003E6BFA"/>
  </w:style>
  <w:style w:type="paragraph" w:customStyle="1" w:styleId="B5E47940EA504F16B449C79071657379">
    <w:name w:val="B5E47940EA504F16B449C79071657379"/>
    <w:rsid w:val="003E6BFA"/>
  </w:style>
  <w:style w:type="paragraph" w:customStyle="1" w:styleId="CAE837135BB9490C998F66A44DCBD9D6">
    <w:name w:val="CAE837135BB9490C998F66A44DCBD9D6"/>
    <w:rsid w:val="003E6BFA"/>
  </w:style>
  <w:style w:type="paragraph" w:customStyle="1" w:styleId="4A6DFC3EE6E841CD8257EC4F1E9856B3">
    <w:name w:val="4A6DFC3EE6E841CD8257EC4F1E9856B3"/>
    <w:rsid w:val="003E6BFA"/>
  </w:style>
  <w:style w:type="paragraph" w:customStyle="1" w:styleId="01950738DE8D4082B87F26ADC1DDC753">
    <w:name w:val="01950738DE8D4082B87F26ADC1DDC753"/>
    <w:rsid w:val="003E6BFA"/>
  </w:style>
  <w:style w:type="paragraph" w:customStyle="1" w:styleId="3FBC8D8550C8415ABB5DD00DA4D66D1B">
    <w:name w:val="3FBC8D8550C8415ABB5DD00DA4D66D1B"/>
    <w:rsid w:val="003E6BFA"/>
  </w:style>
  <w:style w:type="paragraph" w:customStyle="1" w:styleId="F2266341DDC74E76864E080E83E00BEC">
    <w:name w:val="F2266341DDC74E76864E080E83E00BEC"/>
    <w:rsid w:val="003E6BFA"/>
  </w:style>
  <w:style w:type="paragraph" w:customStyle="1" w:styleId="2CDC66369012419D8350FD23A5A8ADE6">
    <w:name w:val="2CDC66369012419D8350FD23A5A8ADE6"/>
    <w:rsid w:val="003E6BFA"/>
  </w:style>
  <w:style w:type="paragraph" w:customStyle="1" w:styleId="BBEAE61619C6435BB43C56B4B37E9BF8">
    <w:name w:val="BBEAE61619C6435BB43C56B4B37E9BF8"/>
    <w:rsid w:val="003E6BFA"/>
  </w:style>
  <w:style w:type="paragraph" w:customStyle="1" w:styleId="216DC04D7E9643B3B8A4A904F3D8A7B1">
    <w:name w:val="216DC04D7E9643B3B8A4A904F3D8A7B1"/>
    <w:rsid w:val="003E6BFA"/>
  </w:style>
  <w:style w:type="paragraph" w:customStyle="1" w:styleId="33E0B96E001D43BAA2B542247D97C395">
    <w:name w:val="33E0B96E001D43BAA2B542247D97C395"/>
    <w:rsid w:val="003E6BFA"/>
  </w:style>
  <w:style w:type="paragraph" w:customStyle="1" w:styleId="0E96B3AFE40F40F3A7661ED5F929FF4B">
    <w:name w:val="0E96B3AFE40F40F3A7661ED5F929FF4B"/>
    <w:rsid w:val="003E6BFA"/>
  </w:style>
  <w:style w:type="paragraph" w:customStyle="1" w:styleId="182B0DBB89EE434AAADA67B45972F082">
    <w:name w:val="182B0DBB89EE434AAADA67B45972F082"/>
    <w:rsid w:val="003E6BFA"/>
  </w:style>
  <w:style w:type="paragraph" w:customStyle="1" w:styleId="F141D3DE0AAE4522A7B09C7165D7AF5E">
    <w:name w:val="F141D3DE0AAE4522A7B09C7165D7AF5E"/>
    <w:rsid w:val="003E6BFA"/>
  </w:style>
  <w:style w:type="paragraph" w:customStyle="1" w:styleId="7034C971C1E949939A5DF46755EA65C1">
    <w:name w:val="7034C971C1E949939A5DF46755EA65C1"/>
    <w:rsid w:val="003E6BFA"/>
  </w:style>
  <w:style w:type="paragraph" w:customStyle="1" w:styleId="7BCD4C5F50AF4406ACE292E3BD105299">
    <w:name w:val="7BCD4C5F50AF4406ACE292E3BD105299"/>
    <w:rsid w:val="003E6BFA"/>
  </w:style>
  <w:style w:type="paragraph" w:customStyle="1" w:styleId="AA2372B688C54384A8B1FEE6E04CA757">
    <w:name w:val="AA2372B688C54384A8B1FEE6E04CA757"/>
    <w:rsid w:val="003E6BFA"/>
  </w:style>
  <w:style w:type="paragraph" w:customStyle="1" w:styleId="CEEA3FBD2C7748A0882563C4E6007ED3">
    <w:name w:val="CEEA3FBD2C7748A0882563C4E6007ED3"/>
    <w:rsid w:val="003E6BFA"/>
  </w:style>
  <w:style w:type="paragraph" w:customStyle="1" w:styleId="456C98BA3D854B458052AA30AE92EEAF">
    <w:name w:val="456C98BA3D854B458052AA30AE92EEAF"/>
    <w:rsid w:val="003E6BFA"/>
  </w:style>
  <w:style w:type="paragraph" w:customStyle="1" w:styleId="7DC858406BCD472B87B72B17E95E46A2">
    <w:name w:val="7DC858406BCD472B87B72B17E95E46A2"/>
    <w:rsid w:val="003E6BFA"/>
  </w:style>
  <w:style w:type="paragraph" w:customStyle="1" w:styleId="9C099F49162148F19DAEFBEB96C7411D">
    <w:name w:val="9C099F49162148F19DAEFBEB96C7411D"/>
    <w:rsid w:val="003E6BFA"/>
  </w:style>
  <w:style w:type="paragraph" w:customStyle="1" w:styleId="9822752D40DC4E2995239B82EBFDE436">
    <w:name w:val="9822752D40DC4E2995239B82EBFDE436"/>
    <w:rsid w:val="003E6BFA"/>
  </w:style>
  <w:style w:type="paragraph" w:customStyle="1" w:styleId="8FA8F57EAB8048D89DC430775BA77D0B">
    <w:name w:val="8FA8F57EAB8048D89DC430775BA77D0B"/>
    <w:rsid w:val="003E6BFA"/>
  </w:style>
  <w:style w:type="paragraph" w:customStyle="1" w:styleId="7DDD1550F2434393BEDE09757AB28AAD">
    <w:name w:val="7DDD1550F2434393BEDE09757AB28AAD"/>
    <w:rsid w:val="003E6BFA"/>
  </w:style>
  <w:style w:type="paragraph" w:customStyle="1" w:styleId="36701F3582A14AC2ACD3273A76903BA2">
    <w:name w:val="36701F3582A14AC2ACD3273A76903BA2"/>
    <w:rsid w:val="003E6BFA"/>
  </w:style>
  <w:style w:type="paragraph" w:customStyle="1" w:styleId="C158719E6F444FE1B749CAF2CC8460D1">
    <w:name w:val="C158719E6F444FE1B749CAF2CC8460D1"/>
    <w:rsid w:val="003E6BFA"/>
  </w:style>
  <w:style w:type="paragraph" w:customStyle="1" w:styleId="84AAA476B8F142C498F137144EBD325F">
    <w:name w:val="84AAA476B8F142C498F137144EBD325F"/>
    <w:rsid w:val="003E6BFA"/>
  </w:style>
  <w:style w:type="paragraph" w:customStyle="1" w:styleId="59CB71339939422B9065D3B9175069CE">
    <w:name w:val="59CB71339939422B9065D3B9175069CE"/>
    <w:rsid w:val="008C39A9"/>
  </w:style>
  <w:style w:type="paragraph" w:customStyle="1" w:styleId="3AF4EED9C6D54CB2B01155E6E8786439">
    <w:name w:val="3AF4EED9C6D54CB2B01155E6E8786439"/>
    <w:rsid w:val="008C39A9"/>
  </w:style>
  <w:style w:type="paragraph" w:customStyle="1" w:styleId="E298FB68970D42BAB9A7E7471035ED77">
    <w:name w:val="E298FB68970D42BAB9A7E7471035ED77"/>
    <w:rsid w:val="008C39A9"/>
  </w:style>
  <w:style w:type="paragraph" w:customStyle="1" w:styleId="B36DAFC49A294CB1B2387383E7ED5111">
    <w:name w:val="B36DAFC49A294CB1B2387383E7ED5111"/>
    <w:rsid w:val="008C39A9"/>
  </w:style>
  <w:style w:type="paragraph" w:customStyle="1" w:styleId="AC533417990C4BA0B4A867E33E4EC818">
    <w:name w:val="AC533417990C4BA0B4A867E33E4EC818"/>
    <w:rsid w:val="008C39A9"/>
  </w:style>
  <w:style w:type="paragraph" w:customStyle="1" w:styleId="25AB027DFAE4424F98B5E7DFFC198660">
    <w:name w:val="25AB027DFAE4424F98B5E7DFFC198660"/>
    <w:rsid w:val="008C39A9"/>
  </w:style>
  <w:style w:type="paragraph" w:customStyle="1" w:styleId="EA772346318C4A26974E990DCF2E5CB5">
    <w:name w:val="EA772346318C4A26974E990DCF2E5CB5"/>
    <w:rsid w:val="008C39A9"/>
  </w:style>
  <w:style w:type="paragraph" w:customStyle="1" w:styleId="4D1F2F30D3774515A85A9FD58A9F3FD6">
    <w:name w:val="4D1F2F30D3774515A85A9FD58A9F3FD6"/>
    <w:rsid w:val="008C39A9"/>
  </w:style>
  <w:style w:type="paragraph" w:customStyle="1" w:styleId="EA5B48C120B64A3C801249A25C663FA1">
    <w:name w:val="EA5B48C120B64A3C801249A25C663FA1"/>
    <w:rsid w:val="008C39A9"/>
  </w:style>
  <w:style w:type="paragraph" w:customStyle="1" w:styleId="EFE3FF1B9C2C4F91B8BEF3F584C8F3B7">
    <w:name w:val="EFE3FF1B9C2C4F91B8BEF3F584C8F3B7"/>
    <w:rsid w:val="008C39A9"/>
  </w:style>
  <w:style w:type="paragraph" w:customStyle="1" w:styleId="B423360A00E84E688092A1296A6B1A46">
    <w:name w:val="B423360A00E84E688092A1296A6B1A46"/>
    <w:rsid w:val="008C39A9"/>
  </w:style>
  <w:style w:type="paragraph" w:customStyle="1" w:styleId="463D53BFD73D4B77B2BCE9EF8B3AA1E5">
    <w:name w:val="463D53BFD73D4B77B2BCE9EF8B3AA1E5"/>
    <w:rsid w:val="008C39A9"/>
  </w:style>
  <w:style w:type="paragraph" w:customStyle="1" w:styleId="B1DF63707B514D6D9EFA0180713326F2">
    <w:name w:val="B1DF63707B514D6D9EFA0180713326F2"/>
    <w:rsid w:val="008C39A9"/>
  </w:style>
  <w:style w:type="paragraph" w:customStyle="1" w:styleId="05F35970AEB242FB98D12D1A5DBD8B85">
    <w:name w:val="05F35970AEB242FB98D12D1A5DBD8B85"/>
    <w:rsid w:val="008C39A9"/>
  </w:style>
  <w:style w:type="paragraph" w:customStyle="1" w:styleId="AB3BDE8B05864199BC31ABC906DE2D98">
    <w:name w:val="AB3BDE8B05864199BC31ABC906DE2D98"/>
    <w:rsid w:val="008C39A9"/>
  </w:style>
  <w:style w:type="paragraph" w:customStyle="1" w:styleId="AE3BA71F99AE465AB83560EC036021FA">
    <w:name w:val="AE3BA71F99AE465AB83560EC036021FA"/>
    <w:rsid w:val="008C39A9"/>
  </w:style>
  <w:style w:type="paragraph" w:customStyle="1" w:styleId="489A8CF4D1F147759B60D1093A744A98">
    <w:name w:val="489A8CF4D1F147759B60D1093A744A98"/>
    <w:rsid w:val="001107E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test wordmall - Copy.dotx</Template>
  <TotalTime>517</TotalTime>
  <Pages>4</Pages>
  <Words>1220</Words>
  <Characters>7558</Characters>
  <Application>Microsoft Office Word</Application>
  <DocSecurity>0</DocSecurity>
  <Lines>157</Lines>
  <Paragraphs>107</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
  <LinksUpToDate>false</LinksUpToDate>
  <CharactersWithSpaces>8671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Mattias Gustafsson</dc:creator>
  <cp:keywords/>
  <dc:description/>
  <cp:lastModifiedBy>Irma Lina Molnar</cp:lastModifiedBy>
  <cp:revision>174</cp:revision>
  <dcterms:created xsi:type="dcterms:W3CDTF">2025-10-17T11:07:00Z</dcterms:created>
  <dcterms:modified xsi:type="dcterms:W3CDTF">2025-12-08T15:30:00Z</dcterms:modified>
</cp:coreProperties>
</file>