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4BE08A" w14:textId="77777777" w:rsidR="004F7D39" w:rsidRPr="00334EA2" w:rsidRDefault="00F10DD1" w:rsidP="004F7D39">
      <w:pPr>
        <w:pStyle w:val="Rubrik"/>
        <w:rPr>
          <w:b/>
          <w:bCs/>
        </w:rPr>
      </w:pPr>
      <w:r w:rsidRPr="00334EA2">
        <w:rPr>
          <w:b/>
          <w:bCs/>
        </w:rPr>
        <w:t>Meritportfölj</w:t>
      </w:r>
    </w:p>
    <w:p w14:paraId="13F1E773" w14:textId="77777777" w:rsidR="00334EA2" w:rsidRDefault="00334EA2" w:rsidP="00334EA2">
      <w:pPr>
        <w:ind w:left="2608" w:firstLine="1304"/>
      </w:pPr>
      <w:r>
        <w:t xml:space="preserve">Rubrik på tjänsten jag söker: </w:t>
      </w:r>
      <w:sdt>
        <w:sdtPr>
          <w:id w:val="-965581310"/>
          <w:placeholder>
            <w:docPart w:val="F6C254386D1742CBB0EDF9158BAEDC97"/>
          </w:placeholder>
          <w:showingPlcHdr/>
          <w:text/>
        </w:sdtPr>
        <w:sdtEndPr/>
        <w:sdtContent>
          <w:r>
            <w:rPr>
              <w:rStyle w:val="Platshllartext"/>
            </w:rPr>
            <w:t>Skriv här</w:t>
          </w:r>
        </w:sdtContent>
      </w:sdt>
    </w:p>
    <w:p w14:paraId="4248EE09" w14:textId="77777777" w:rsidR="00334EA2" w:rsidRDefault="00334EA2" w:rsidP="00334EA2">
      <w:pPr>
        <w:ind w:left="2608" w:firstLine="1304"/>
      </w:pPr>
      <w:r>
        <w:t xml:space="preserve">Diarienummer: </w:t>
      </w:r>
      <w:r>
        <w:tab/>
        <w:t xml:space="preserve">  </w:t>
      </w:r>
      <w:sdt>
        <w:sdtPr>
          <w:id w:val="1814526344"/>
          <w:placeholder>
            <w:docPart w:val="F0CCE270C2CA476D877668ADF1FA81E7"/>
          </w:placeholder>
          <w:showingPlcHdr/>
          <w:text/>
        </w:sdtPr>
        <w:sdtEndPr/>
        <w:sdtContent>
          <w:r>
            <w:rPr>
              <w:rStyle w:val="Platshllartext"/>
            </w:rPr>
            <w:t>Skriv här</w:t>
          </w:r>
        </w:sdtContent>
      </w:sdt>
      <w:r w:rsidRPr="00334EA2">
        <w:t xml:space="preserve"> </w:t>
      </w:r>
    </w:p>
    <w:p w14:paraId="02E09F26" w14:textId="77777777" w:rsidR="00334EA2" w:rsidRDefault="00334EA2" w:rsidP="00334EA2">
      <w:pPr>
        <w:ind w:left="2608" w:firstLine="1304"/>
      </w:pPr>
    </w:p>
    <w:p w14:paraId="54045C04" w14:textId="77777777" w:rsidR="00A608C5" w:rsidRPr="00A608C5" w:rsidRDefault="00A608C5" w:rsidP="00A608C5">
      <w:pPr>
        <w:spacing w:line="240" w:lineRule="auto"/>
        <w:rPr>
          <w:rFonts w:ascii="Times New Roman" w:eastAsia="Times New Roman" w:hAnsi="Times New Roman" w:cs="Times New Roman"/>
          <w:sz w:val="22"/>
          <w:szCs w:val="22"/>
        </w:rPr>
      </w:pPr>
      <w:r w:rsidRPr="00A608C5">
        <w:rPr>
          <w:rFonts w:ascii="Times New Roman" w:eastAsia="Times New Roman" w:hAnsi="Times New Roman" w:cs="Times New Roman"/>
          <w:sz w:val="22"/>
          <w:szCs w:val="22"/>
        </w:rPr>
        <w:t xml:space="preserve">Strukturen nedan ska följas av sökande till anställningar som lärare och forskare vid Högskolan i Borås och har till uppgift att underlätta handläggning av anställningsförfarandet. Strukturen används även vid meritering. Detta dokument ersätter tidigare Riktlinjer för meritportfölj, dnr 227-07-10. </w:t>
      </w:r>
    </w:p>
    <w:p w14:paraId="464AD853" w14:textId="77777777" w:rsidR="00A608C5" w:rsidRPr="00A608C5" w:rsidRDefault="00A608C5" w:rsidP="00A608C5">
      <w:pPr>
        <w:spacing w:after="0" w:line="240" w:lineRule="auto"/>
        <w:rPr>
          <w:rFonts w:ascii="Times New Roman" w:eastAsia="Times New Roman" w:hAnsi="Times New Roman" w:cs="Times New Roman"/>
          <w:sz w:val="22"/>
          <w:szCs w:val="22"/>
        </w:rPr>
      </w:pPr>
      <w:r w:rsidRPr="00A608C5">
        <w:rPr>
          <w:rFonts w:ascii="Times New Roman" w:eastAsia="Times New Roman" w:hAnsi="Times New Roman" w:cs="Times New Roman"/>
          <w:sz w:val="22"/>
          <w:szCs w:val="22"/>
        </w:rPr>
        <w:t>Följande anvisningar gäller för sökande:</w:t>
      </w:r>
    </w:p>
    <w:p w14:paraId="4059BDF2" w14:textId="77777777" w:rsidR="00A608C5" w:rsidRPr="00A608C5" w:rsidRDefault="00A608C5" w:rsidP="00A608C5">
      <w:pPr>
        <w:numPr>
          <w:ilvl w:val="0"/>
          <w:numId w:val="12"/>
        </w:numPr>
        <w:spacing w:after="0" w:line="240" w:lineRule="auto"/>
        <w:ind w:left="567" w:hanging="425"/>
        <w:contextualSpacing/>
        <w:rPr>
          <w:rFonts w:ascii="Times New Roman" w:eastAsia="Times New Roman" w:hAnsi="Times New Roman" w:cs="Times New Roman"/>
          <w:sz w:val="22"/>
          <w:szCs w:val="22"/>
        </w:rPr>
      </w:pPr>
      <w:r w:rsidRPr="00A608C5">
        <w:rPr>
          <w:rFonts w:ascii="Times New Roman" w:eastAsia="Times New Roman" w:hAnsi="Times New Roman" w:cs="Times New Roman"/>
          <w:sz w:val="22"/>
          <w:szCs w:val="22"/>
        </w:rPr>
        <w:t>Behåll samma numrering och rubricering.</w:t>
      </w:r>
    </w:p>
    <w:p w14:paraId="4DD8C5EE" w14:textId="77777777" w:rsidR="00A608C5" w:rsidRPr="00A608C5" w:rsidRDefault="00A608C5" w:rsidP="00A608C5">
      <w:pPr>
        <w:numPr>
          <w:ilvl w:val="0"/>
          <w:numId w:val="12"/>
        </w:numPr>
        <w:spacing w:after="0" w:line="240" w:lineRule="auto"/>
        <w:ind w:left="567" w:hanging="425"/>
        <w:contextualSpacing/>
        <w:rPr>
          <w:rFonts w:ascii="Times New Roman" w:eastAsia="Times New Roman" w:hAnsi="Times New Roman" w:cs="Times New Roman"/>
          <w:sz w:val="22"/>
          <w:szCs w:val="22"/>
        </w:rPr>
      </w:pPr>
      <w:r w:rsidRPr="00A608C5">
        <w:rPr>
          <w:rFonts w:ascii="Times New Roman" w:eastAsia="Times New Roman" w:hAnsi="Times New Roman" w:cs="Times New Roman"/>
          <w:sz w:val="22"/>
          <w:szCs w:val="22"/>
        </w:rPr>
        <w:t>Notera att punkterna har olika relevans för olika anställningar.</w:t>
      </w:r>
    </w:p>
    <w:p w14:paraId="102E0D36" w14:textId="77777777" w:rsidR="00A608C5" w:rsidRPr="00A608C5" w:rsidRDefault="00A608C5" w:rsidP="00A608C5">
      <w:pPr>
        <w:numPr>
          <w:ilvl w:val="0"/>
          <w:numId w:val="12"/>
        </w:numPr>
        <w:spacing w:after="0" w:line="240" w:lineRule="auto"/>
        <w:ind w:left="567" w:hanging="425"/>
        <w:contextualSpacing/>
        <w:rPr>
          <w:rFonts w:ascii="Times New Roman" w:eastAsia="Times New Roman" w:hAnsi="Times New Roman" w:cs="Times New Roman"/>
          <w:sz w:val="22"/>
          <w:szCs w:val="22"/>
        </w:rPr>
      </w:pPr>
      <w:r w:rsidRPr="00A608C5">
        <w:rPr>
          <w:rFonts w:ascii="Times New Roman" w:eastAsia="Times New Roman" w:hAnsi="Times New Roman" w:cs="Times New Roman"/>
          <w:sz w:val="22"/>
          <w:szCs w:val="22"/>
        </w:rPr>
        <w:t>Ej relevanta punkter lämnas tomma.</w:t>
      </w:r>
    </w:p>
    <w:p w14:paraId="51BD8A9C" w14:textId="77777777" w:rsidR="00A608C5" w:rsidRPr="00A608C5" w:rsidRDefault="00A608C5" w:rsidP="00A608C5">
      <w:pPr>
        <w:numPr>
          <w:ilvl w:val="0"/>
          <w:numId w:val="12"/>
        </w:numPr>
        <w:spacing w:after="0" w:line="240" w:lineRule="auto"/>
        <w:ind w:left="567" w:hanging="425"/>
        <w:contextualSpacing/>
        <w:rPr>
          <w:rFonts w:ascii="Times New Roman" w:eastAsia="Times New Roman" w:hAnsi="Times New Roman" w:cs="Times New Roman"/>
          <w:sz w:val="22"/>
          <w:szCs w:val="22"/>
        </w:rPr>
      </w:pPr>
      <w:r w:rsidRPr="00A608C5">
        <w:rPr>
          <w:rFonts w:ascii="Times New Roman" w:eastAsia="Times New Roman" w:hAnsi="Times New Roman" w:cs="Times New Roman"/>
          <w:sz w:val="22"/>
          <w:szCs w:val="22"/>
        </w:rPr>
        <w:t>Meritportföljen med CV laddas upp som en fil. Intyg och publikationer laddas upp separat.</w:t>
      </w:r>
    </w:p>
    <w:p w14:paraId="7E461A0A" w14:textId="06809782" w:rsidR="00334EA2" w:rsidRPr="0037224E" w:rsidRDefault="00A608C5" w:rsidP="0037224E">
      <w:pPr>
        <w:numPr>
          <w:ilvl w:val="0"/>
          <w:numId w:val="12"/>
        </w:numPr>
        <w:spacing w:after="0" w:line="240" w:lineRule="auto"/>
        <w:ind w:left="567" w:hanging="425"/>
        <w:contextualSpacing/>
        <w:rPr>
          <w:rFonts w:ascii="Times New Roman" w:eastAsia="Times New Roman" w:hAnsi="Times New Roman" w:cs="Times New Roman"/>
          <w:sz w:val="22"/>
          <w:szCs w:val="22"/>
        </w:rPr>
      </w:pPr>
      <w:r w:rsidRPr="00A608C5">
        <w:rPr>
          <w:rFonts w:ascii="Times New Roman" w:eastAsia="Times New Roman" w:hAnsi="Times New Roman" w:cs="Times New Roman"/>
          <w:sz w:val="22"/>
          <w:szCs w:val="22"/>
        </w:rPr>
        <w:t>Först i ansökan ska sökt anställning anges med diarienummer (står i annonsen).</w:t>
      </w:r>
    </w:p>
    <w:p w14:paraId="6261FC67" w14:textId="77777777" w:rsidR="004F7D39" w:rsidRDefault="00A51ECB" w:rsidP="00A51ECB">
      <w:pPr>
        <w:pStyle w:val="Rubrik1"/>
        <w:numPr>
          <w:ilvl w:val="0"/>
          <w:numId w:val="1"/>
        </w:numPr>
      </w:pPr>
      <w:r>
        <w:t>Grundläggande uppgifter/CV</w:t>
      </w:r>
    </w:p>
    <w:p w14:paraId="641CD541" w14:textId="77777777" w:rsidR="00A51ECB" w:rsidRPr="00917FC1" w:rsidRDefault="00A51ECB" w:rsidP="009D5A4F">
      <w:pPr>
        <w:pStyle w:val="Liststycke"/>
        <w:numPr>
          <w:ilvl w:val="1"/>
          <w:numId w:val="1"/>
        </w:numPr>
        <w:rPr>
          <w:b/>
          <w:bCs/>
        </w:rPr>
      </w:pPr>
      <w:r w:rsidRPr="00917FC1">
        <w:rPr>
          <w:b/>
          <w:bCs/>
        </w:rPr>
        <w:t>Bakgrund</w:t>
      </w:r>
    </w:p>
    <w:sdt>
      <w:sdtPr>
        <w:rPr>
          <w:rFonts w:ascii="Times New Roman" w:hAnsi="Times New Roman" w:cs="Times New Roman"/>
        </w:rPr>
        <w:id w:val="-682273706"/>
        <w:placeholder>
          <w:docPart w:val="AE3BA71F99AE465AB83560EC036021FA"/>
        </w:placeholder>
        <w:text/>
      </w:sdtPr>
      <w:sdtEndPr/>
      <w:sdtContent>
        <w:p w14:paraId="412E16A6" w14:textId="3762811C" w:rsidR="0056272A" w:rsidRPr="00605713" w:rsidRDefault="00917FC1" w:rsidP="00605713">
          <w:pPr>
            <w:ind w:left="360"/>
            <w:rPr>
              <w:rFonts w:ascii="Times New Roman" w:hAnsi="Times New Roman" w:cs="Times New Roman"/>
            </w:rPr>
          </w:pPr>
          <w:r w:rsidRPr="00605713">
            <w:rPr>
              <w:rFonts w:ascii="Times New Roman" w:hAnsi="Times New Roman" w:cs="Times New Roman"/>
            </w:rPr>
            <w:t>En kortfattad bakgrund till varför anställningen sökes kan tas med. Därefter följer:</w:t>
          </w:r>
        </w:p>
      </w:sdtContent>
    </w:sdt>
    <w:p w14:paraId="2027B7B2" w14:textId="77777777" w:rsidR="009D5A4F" w:rsidRDefault="00A51ECB" w:rsidP="0056272A">
      <w:pPr>
        <w:pStyle w:val="Liststycke"/>
        <w:numPr>
          <w:ilvl w:val="1"/>
          <w:numId w:val="1"/>
        </w:numPr>
        <w:rPr>
          <w:b/>
          <w:bCs/>
        </w:rPr>
      </w:pPr>
      <w:r w:rsidRPr="00A51ECB">
        <w:rPr>
          <w:b/>
          <w:bCs/>
        </w:rPr>
        <w:t>Namn:</w:t>
      </w:r>
    </w:p>
    <w:sdt>
      <w:sdtPr>
        <w:id w:val="-889422969"/>
        <w:placeholder>
          <w:docPart w:val="470AEF8E0AF446A885D2C35E39F6CAD3"/>
        </w:placeholder>
        <w:showingPlcHdr/>
        <w:text/>
      </w:sdtPr>
      <w:sdtEndPr/>
      <w:sdtContent>
        <w:p w14:paraId="2EBEF5E4" w14:textId="75665AE6" w:rsidR="0056272A" w:rsidRPr="00605713" w:rsidRDefault="0056272A" w:rsidP="0056272A">
          <w:pPr>
            <w:ind w:left="360"/>
          </w:pPr>
          <w:r w:rsidRPr="00605713">
            <w:t>Skriv här</w:t>
          </w:r>
        </w:p>
      </w:sdtContent>
    </w:sdt>
    <w:p w14:paraId="6EEBF794" w14:textId="77777777" w:rsidR="00A51ECB" w:rsidRDefault="00A51ECB" w:rsidP="00A51ECB">
      <w:pPr>
        <w:pStyle w:val="Liststycke"/>
        <w:numPr>
          <w:ilvl w:val="1"/>
          <w:numId w:val="1"/>
        </w:numPr>
        <w:rPr>
          <w:b/>
          <w:bCs/>
        </w:rPr>
      </w:pPr>
      <w:r w:rsidRPr="00A51ECB">
        <w:rPr>
          <w:b/>
          <w:bCs/>
        </w:rPr>
        <w:t>Födelsedatum</w:t>
      </w:r>
    </w:p>
    <w:sdt>
      <w:sdtPr>
        <w:id w:val="-306244377"/>
        <w:placeholder>
          <w:docPart w:val="972F71E1DFA24A59A38A53CF0E843B24"/>
        </w:placeholder>
        <w:showingPlcHdr/>
        <w:text/>
      </w:sdtPr>
      <w:sdtEndPr/>
      <w:sdtContent>
        <w:p w14:paraId="6D85DB1B" w14:textId="77777777" w:rsidR="009D5A4F" w:rsidRPr="00605713" w:rsidRDefault="004716A2" w:rsidP="004716A2">
          <w:pPr>
            <w:ind w:left="360"/>
          </w:pPr>
          <w:r w:rsidRPr="00605713">
            <w:t>Skriv här</w:t>
          </w:r>
        </w:p>
      </w:sdtContent>
    </w:sdt>
    <w:p w14:paraId="43337BD7" w14:textId="77777777" w:rsidR="00A51ECB" w:rsidRDefault="00A51ECB" w:rsidP="00A51ECB">
      <w:pPr>
        <w:pStyle w:val="Liststycke"/>
        <w:numPr>
          <w:ilvl w:val="1"/>
          <w:numId w:val="1"/>
        </w:numPr>
        <w:rPr>
          <w:b/>
          <w:bCs/>
        </w:rPr>
      </w:pPr>
      <w:r w:rsidRPr="00A51ECB">
        <w:rPr>
          <w:b/>
          <w:bCs/>
        </w:rPr>
        <w:t>Bostadsadress och telefonnummer</w:t>
      </w:r>
    </w:p>
    <w:sdt>
      <w:sdtPr>
        <w:id w:val="607937058"/>
        <w:placeholder>
          <w:docPart w:val="70AD3147FC224C0DB907BDEAFB057853"/>
        </w:placeholder>
        <w:showingPlcHdr/>
        <w:text/>
      </w:sdtPr>
      <w:sdtEndPr/>
      <w:sdtContent>
        <w:p w14:paraId="2922C9A3" w14:textId="6792BE17" w:rsidR="009D5A4F" w:rsidRPr="002447A7" w:rsidRDefault="00605713" w:rsidP="0056272A">
          <w:pPr>
            <w:ind w:firstLine="360"/>
          </w:pPr>
          <w:r w:rsidRPr="002447A7">
            <w:rPr>
              <w:rStyle w:val="Platshllartext"/>
            </w:rPr>
            <w:t>Skriv här</w:t>
          </w:r>
        </w:p>
      </w:sdtContent>
    </w:sdt>
    <w:p w14:paraId="369E4696" w14:textId="77777777" w:rsidR="00A51ECB" w:rsidRDefault="00A51ECB" w:rsidP="00A51ECB">
      <w:pPr>
        <w:pStyle w:val="Liststycke"/>
        <w:numPr>
          <w:ilvl w:val="1"/>
          <w:numId w:val="1"/>
        </w:numPr>
        <w:rPr>
          <w:b/>
          <w:bCs/>
        </w:rPr>
      </w:pPr>
      <w:r w:rsidRPr="00A51ECB">
        <w:rPr>
          <w:b/>
          <w:bCs/>
        </w:rPr>
        <w:t>Nuvarande anställning</w:t>
      </w:r>
    </w:p>
    <w:sdt>
      <w:sdtPr>
        <w:rPr>
          <w:rFonts w:ascii="Times New Roman" w:hAnsi="Times New Roman" w:cs="Times New Roman"/>
        </w:rPr>
        <w:id w:val="1097371647"/>
        <w:placeholder>
          <w:docPart w:val="AB3BDE8B05864199BC31ABC906DE2D98"/>
        </w:placeholder>
        <w:text/>
      </w:sdtPr>
      <w:sdtEndPr/>
      <w:sdtContent>
        <w:p w14:paraId="7106B032" w14:textId="02BD689A" w:rsidR="009D5A4F" w:rsidRPr="00605713" w:rsidRDefault="00310BD4" w:rsidP="00605713">
          <w:pPr>
            <w:ind w:left="360"/>
            <w:rPr>
              <w:rFonts w:ascii="Times New Roman" w:hAnsi="Times New Roman" w:cs="Times New Roman"/>
            </w:rPr>
          </w:pPr>
          <w:r w:rsidRPr="00605713">
            <w:rPr>
              <w:rFonts w:ascii="Times New Roman" w:hAnsi="Times New Roman" w:cs="Times New Roman"/>
            </w:rPr>
            <w:t>Titel, ämnesområde, omfattning och placering. Ange anställningsdatum.</w:t>
          </w:r>
        </w:p>
      </w:sdtContent>
    </w:sdt>
    <w:p w14:paraId="28A267D9" w14:textId="77777777" w:rsidR="00A51ECB" w:rsidRDefault="00A51ECB" w:rsidP="00A51ECB">
      <w:pPr>
        <w:pStyle w:val="Liststycke"/>
        <w:numPr>
          <w:ilvl w:val="1"/>
          <w:numId w:val="1"/>
        </w:numPr>
        <w:rPr>
          <w:b/>
          <w:bCs/>
        </w:rPr>
      </w:pPr>
      <w:r w:rsidRPr="00A51ECB">
        <w:rPr>
          <w:b/>
          <w:bCs/>
        </w:rPr>
        <w:t>Tidigare anställningar</w:t>
      </w:r>
    </w:p>
    <w:sdt>
      <w:sdtPr>
        <w:rPr>
          <w:rFonts w:ascii="Times New Roman" w:hAnsi="Times New Roman" w:cs="Times New Roman"/>
        </w:rPr>
        <w:id w:val="1124190243"/>
        <w:placeholder>
          <w:docPart w:val="05F35970AEB242FB98D12D1A5DBD8B85"/>
        </w:placeholder>
        <w:text/>
      </w:sdtPr>
      <w:sdtEndPr/>
      <w:sdtContent>
        <w:p w14:paraId="7976C912" w14:textId="58FFEC9C" w:rsidR="009D5A4F" w:rsidRPr="00605713" w:rsidRDefault="00672FF1" w:rsidP="00605713">
          <w:pPr>
            <w:ind w:left="360"/>
            <w:rPr>
              <w:rFonts w:ascii="Times New Roman" w:hAnsi="Times New Roman" w:cs="Times New Roman"/>
            </w:rPr>
          </w:pPr>
          <w:r w:rsidRPr="00605713">
            <w:rPr>
              <w:rFonts w:ascii="Times New Roman" w:hAnsi="Times New Roman" w:cs="Times New Roman"/>
            </w:rPr>
            <w:t>Ange tidsperioder och omfattning. Använd omvänd kronologisk ordning. Inkludera eventuella föräldraledigheter och andra tjänstledigheter.</w:t>
          </w:r>
        </w:p>
      </w:sdtContent>
    </w:sdt>
    <w:p w14:paraId="5D0C9E30" w14:textId="77777777" w:rsidR="009D5A4F" w:rsidRPr="003532D3" w:rsidRDefault="00A51ECB" w:rsidP="009D5A4F">
      <w:pPr>
        <w:pStyle w:val="Liststycke"/>
        <w:numPr>
          <w:ilvl w:val="1"/>
          <w:numId w:val="1"/>
        </w:numPr>
        <w:rPr>
          <w:b/>
          <w:bCs/>
        </w:rPr>
      </w:pPr>
      <w:r w:rsidRPr="00A51ECB">
        <w:rPr>
          <w:b/>
          <w:bCs/>
        </w:rPr>
        <w:t>Övrig information</w:t>
      </w:r>
    </w:p>
    <w:sdt>
      <w:sdtPr>
        <w:id w:val="1949883062"/>
        <w:placeholder>
          <w:docPart w:val="60352E481C2F45379FDB729BDA377183"/>
        </w:placeholder>
        <w:showingPlcHdr/>
        <w:text w:multiLine="1"/>
      </w:sdtPr>
      <w:sdtEndPr/>
      <w:sdtContent>
        <w:p w14:paraId="481D91F2" w14:textId="77777777" w:rsidR="0056272A" w:rsidRPr="004F7D39" w:rsidRDefault="0056272A" w:rsidP="0056272A">
          <w:pPr>
            <w:ind w:firstLine="360"/>
          </w:pPr>
          <w:r>
            <w:rPr>
              <w:rStyle w:val="Platshllartext"/>
            </w:rPr>
            <w:t>Skriv här</w:t>
          </w:r>
        </w:p>
      </w:sdtContent>
    </w:sdt>
    <w:p w14:paraId="2C1C11E2" w14:textId="1906B2EB" w:rsidR="00247D64" w:rsidRDefault="00941A11" w:rsidP="00247D64">
      <w:pPr>
        <w:pStyle w:val="Rubrik1"/>
        <w:numPr>
          <w:ilvl w:val="0"/>
          <w:numId w:val="1"/>
        </w:numPr>
      </w:pPr>
      <w:r>
        <w:t>Examina</w:t>
      </w:r>
      <w:r w:rsidR="00CA703F">
        <w:t xml:space="preserve"> och vetenskaplig kompetens</w:t>
      </w:r>
    </w:p>
    <w:p w14:paraId="4BE6CCAA" w14:textId="755EB167" w:rsidR="00247D64" w:rsidRPr="00CA703F" w:rsidRDefault="00673AFC" w:rsidP="00247D64">
      <w:pPr>
        <w:pStyle w:val="Liststycke"/>
        <w:numPr>
          <w:ilvl w:val="1"/>
          <w:numId w:val="1"/>
        </w:numPr>
        <w:rPr>
          <w:b/>
          <w:bCs/>
        </w:rPr>
      </w:pPr>
      <w:r>
        <w:rPr>
          <w:b/>
          <w:bCs/>
        </w:rPr>
        <w:t>Högskole</w:t>
      </w:r>
      <w:r w:rsidR="00986229">
        <w:rPr>
          <w:b/>
          <w:bCs/>
        </w:rPr>
        <w:t>examina</w:t>
      </w:r>
    </w:p>
    <w:sdt>
      <w:sdtPr>
        <w:rPr>
          <w:rFonts w:ascii="Times New Roman" w:hAnsi="Times New Roman" w:cs="Times New Roman"/>
        </w:rPr>
        <w:id w:val="-747564657"/>
        <w:placeholder>
          <w:docPart w:val="8F7326BF251F4957AD1DF21CA90C0CC0"/>
        </w:placeholder>
        <w:text/>
      </w:sdtPr>
      <w:sdtEndPr/>
      <w:sdtContent>
        <w:p w14:paraId="70466D1F" w14:textId="707D3526" w:rsidR="00247D64" w:rsidRPr="00DE456F" w:rsidRDefault="00F86FA1" w:rsidP="00247D64">
          <w:pPr>
            <w:ind w:left="360"/>
            <w:rPr>
              <w:rFonts w:ascii="Times New Roman" w:hAnsi="Times New Roman" w:cs="Times New Roman"/>
            </w:rPr>
          </w:pPr>
          <w:r w:rsidRPr="00DE456F">
            <w:rPr>
              <w:rFonts w:ascii="Times New Roman" w:hAnsi="Times New Roman" w:cs="Times New Roman"/>
            </w:rPr>
            <w:t>Ange exam</w:t>
          </w:r>
          <w:r w:rsidR="00C7112A" w:rsidRPr="00DE456F">
            <w:rPr>
              <w:rFonts w:ascii="Times New Roman" w:hAnsi="Times New Roman" w:cs="Times New Roman"/>
            </w:rPr>
            <w:t>ensår, ämne och examenstyp. Bifoga intyg i separat fil</w:t>
          </w:r>
          <w:r w:rsidR="001D0F84" w:rsidRPr="00DE456F">
            <w:rPr>
              <w:rFonts w:ascii="Times New Roman" w:hAnsi="Times New Roman" w:cs="Times New Roman"/>
            </w:rPr>
            <w:t>.</w:t>
          </w:r>
        </w:p>
      </w:sdtContent>
    </w:sdt>
    <w:p w14:paraId="58D53685" w14:textId="74A29D13" w:rsidR="00247D64" w:rsidRDefault="001D0F84" w:rsidP="00247D64">
      <w:pPr>
        <w:pStyle w:val="Liststycke"/>
        <w:numPr>
          <w:ilvl w:val="1"/>
          <w:numId w:val="1"/>
        </w:numPr>
        <w:rPr>
          <w:b/>
          <w:bCs/>
        </w:rPr>
      </w:pPr>
      <w:r>
        <w:rPr>
          <w:b/>
          <w:bCs/>
        </w:rPr>
        <w:t>Docentkompetens</w:t>
      </w:r>
      <w:r w:rsidR="00247D64" w:rsidRPr="00A51ECB">
        <w:rPr>
          <w:b/>
          <w:bCs/>
        </w:rPr>
        <w:t>:</w:t>
      </w:r>
    </w:p>
    <w:sdt>
      <w:sdtPr>
        <w:rPr>
          <w:rFonts w:ascii="Times New Roman" w:hAnsi="Times New Roman" w:cs="Times New Roman"/>
          <w:lang w:eastAsia="en-GB" w:bidi="en-GB"/>
        </w:rPr>
        <w:id w:val="-262458705"/>
        <w:placeholder>
          <w:docPart w:val="D1633090CB894139B35DCBF9D5A77E70"/>
        </w:placeholder>
        <w:text/>
      </w:sdtPr>
      <w:sdtEndPr/>
      <w:sdtContent>
        <w:p w14:paraId="06997AB1" w14:textId="7D2EC838" w:rsidR="00247D64" w:rsidRPr="0056272A" w:rsidRDefault="002666EF" w:rsidP="00247D64">
          <w:pPr>
            <w:ind w:left="360"/>
            <w:rPr>
              <w:b/>
              <w:bCs/>
            </w:rPr>
          </w:pPr>
          <w:r w:rsidRPr="003E4DA1">
            <w:rPr>
              <w:rFonts w:ascii="Times New Roman" w:hAnsi="Times New Roman" w:cs="Times New Roman"/>
              <w:lang w:eastAsia="en-GB" w:bidi="en-GB"/>
            </w:rPr>
            <w:t>Ange år för prövningen. Bifoga intyg i separat fil.</w:t>
          </w:r>
        </w:p>
      </w:sdtContent>
    </w:sdt>
    <w:p w14:paraId="6104D3E3" w14:textId="5D811B76" w:rsidR="00247D64" w:rsidRDefault="002666EF" w:rsidP="00247D64">
      <w:pPr>
        <w:pStyle w:val="Rubrik1"/>
        <w:numPr>
          <w:ilvl w:val="0"/>
          <w:numId w:val="1"/>
        </w:numPr>
      </w:pPr>
      <w:r>
        <w:lastRenderedPageBreak/>
        <w:t>Vetenskapliga meriter</w:t>
      </w:r>
    </w:p>
    <w:p w14:paraId="11419C3C" w14:textId="59CF944D" w:rsidR="00247D64" w:rsidRPr="00870A47" w:rsidRDefault="00870A47" w:rsidP="00247D64">
      <w:pPr>
        <w:pStyle w:val="Liststycke"/>
        <w:numPr>
          <w:ilvl w:val="1"/>
          <w:numId w:val="1"/>
        </w:numPr>
        <w:rPr>
          <w:b/>
          <w:bCs/>
        </w:rPr>
      </w:pPr>
      <w:r w:rsidRPr="00870A47">
        <w:rPr>
          <w:b/>
          <w:bCs/>
        </w:rPr>
        <w:t>Forskningsprofil</w:t>
      </w:r>
    </w:p>
    <w:sdt>
      <w:sdtPr>
        <w:rPr>
          <w:rFonts w:ascii="Times New Roman" w:hAnsi="Times New Roman" w:cs="Times New Roman"/>
          <w:lang w:eastAsia="en-GB" w:bidi="en-GB"/>
        </w:rPr>
        <w:id w:val="-1065494963"/>
        <w:placeholder>
          <w:docPart w:val="CAE837135BB9490C998F66A44DCBD9D6"/>
        </w:placeholder>
        <w:text/>
      </w:sdtPr>
      <w:sdtEndPr/>
      <w:sdtContent>
        <w:p w14:paraId="1D136B70" w14:textId="74ED7496" w:rsidR="00247D64" w:rsidRDefault="001A0D36" w:rsidP="00247D64">
          <w:pPr>
            <w:ind w:left="360"/>
          </w:pPr>
          <w:r w:rsidRPr="001A0D36">
            <w:rPr>
              <w:rFonts w:ascii="Times New Roman" w:hAnsi="Times New Roman" w:cs="Times New Roman"/>
              <w:lang w:eastAsia="en-GB" w:bidi="en-GB"/>
            </w:rPr>
            <w:t>Beskriv din forskningsinriktning (högst 500 ord).</w:t>
          </w:r>
        </w:p>
      </w:sdtContent>
    </w:sdt>
    <w:p w14:paraId="0D0D5FAA" w14:textId="60B23EC0" w:rsidR="00247D64" w:rsidRDefault="00A2091F" w:rsidP="00247D64">
      <w:pPr>
        <w:pStyle w:val="Liststycke"/>
        <w:numPr>
          <w:ilvl w:val="1"/>
          <w:numId w:val="1"/>
        </w:numPr>
        <w:rPr>
          <w:b/>
          <w:bCs/>
        </w:rPr>
      </w:pPr>
      <w:r>
        <w:rPr>
          <w:b/>
          <w:bCs/>
        </w:rPr>
        <w:t>Publikationer</w:t>
      </w:r>
    </w:p>
    <w:sdt>
      <w:sdtPr>
        <w:rPr>
          <w:rFonts w:ascii="Times New Roman" w:hAnsi="Times New Roman" w:cs="Times New Roman"/>
          <w:lang w:eastAsia="en-GB" w:bidi="en-GB"/>
        </w:rPr>
        <w:id w:val="-1148748203"/>
        <w:placeholder>
          <w:docPart w:val="4A6DFC3EE6E841CD8257EC4F1E9856B3"/>
        </w:placeholder>
        <w:text/>
      </w:sdtPr>
      <w:sdtEndPr/>
      <w:sdtContent>
        <w:p w14:paraId="551BA42B" w14:textId="067F7798" w:rsidR="00247D64" w:rsidRPr="0056272A" w:rsidRDefault="00400A1F" w:rsidP="00247D64">
          <w:pPr>
            <w:ind w:left="360"/>
            <w:rPr>
              <w:b/>
              <w:bCs/>
            </w:rPr>
          </w:pPr>
          <w:r w:rsidRPr="00400A1F">
            <w:rPr>
              <w:rFonts w:ascii="Times New Roman" w:hAnsi="Times New Roman" w:cs="Times New Roman"/>
              <w:lang w:eastAsia="en-GB" w:bidi="en-GB"/>
            </w:rPr>
            <w:t>Lista dina publikationer uppdelat i publikationskategorier och i omvänd kronologisk ordning.</w:t>
          </w:r>
        </w:p>
      </w:sdtContent>
    </w:sdt>
    <w:p w14:paraId="2075F44B" w14:textId="38C0CD82" w:rsidR="00247D64" w:rsidRDefault="00400A1F" w:rsidP="00247D64">
      <w:pPr>
        <w:pStyle w:val="Liststycke"/>
        <w:numPr>
          <w:ilvl w:val="1"/>
          <w:numId w:val="1"/>
        </w:numPr>
        <w:rPr>
          <w:b/>
          <w:bCs/>
        </w:rPr>
      </w:pPr>
      <w:r>
        <w:rPr>
          <w:b/>
          <w:bCs/>
        </w:rPr>
        <w:t>Forskningsmiljö och forskningsledarskap</w:t>
      </w:r>
    </w:p>
    <w:sdt>
      <w:sdtPr>
        <w:rPr>
          <w:rFonts w:ascii="Times New Roman" w:hAnsi="Times New Roman" w:cs="Times New Roman"/>
          <w:lang w:eastAsia="en-GB" w:bidi="en-GB"/>
        </w:rPr>
        <w:id w:val="-863372639"/>
        <w:placeholder>
          <w:docPart w:val="01950738DE8D4082B87F26ADC1DDC753"/>
        </w:placeholder>
        <w:text/>
      </w:sdtPr>
      <w:sdtEndPr/>
      <w:sdtContent>
        <w:p w14:paraId="68299F96" w14:textId="59B989D9" w:rsidR="00247D64" w:rsidRPr="009D5A4F" w:rsidRDefault="00B213D0" w:rsidP="00247D64">
          <w:pPr>
            <w:ind w:left="360"/>
            <w:rPr>
              <w:b/>
              <w:bCs/>
            </w:rPr>
          </w:pPr>
          <w:r w:rsidRPr="00B213D0">
            <w:rPr>
              <w:rFonts w:ascii="Times New Roman" w:hAnsi="Times New Roman" w:cs="Times New Roman"/>
              <w:lang w:eastAsia="en-GB" w:bidi="en-GB"/>
            </w:rPr>
            <w:t>Redogör för ansvar och uppdrag som syftat till att bygga forskningsmiljö, såsom arbete för forskarutbildning, ledarskap för forskargrupp, organisering av konferenser, nätverk, internationella utbyten mm.</w:t>
          </w:r>
        </w:p>
      </w:sdtContent>
    </w:sdt>
    <w:p w14:paraId="1FDC1C21" w14:textId="5A697B18" w:rsidR="00247D64" w:rsidRDefault="00B213D0" w:rsidP="00247D64">
      <w:pPr>
        <w:pStyle w:val="Liststycke"/>
        <w:numPr>
          <w:ilvl w:val="1"/>
          <w:numId w:val="1"/>
        </w:numPr>
        <w:rPr>
          <w:b/>
          <w:bCs/>
        </w:rPr>
      </w:pPr>
      <w:r>
        <w:rPr>
          <w:b/>
          <w:bCs/>
        </w:rPr>
        <w:t>Medelstilldelning</w:t>
      </w:r>
    </w:p>
    <w:sdt>
      <w:sdtPr>
        <w:rPr>
          <w:rFonts w:ascii="Times New Roman" w:hAnsi="Times New Roman" w:cs="Times New Roman"/>
        </w:rPr>
        <w:id w:val="1755310777"/>
        <w:placeholder>
          <w:docPart w:val="3FBC8D8550C8415ABB5DD00DA4D66D1B"/>
        </w:placeholder>
        <w:text/>
      </w:sdtPr>
      <w:sdtEndPr/>
      <w:sdtContent>
        <w:p w14:paraId="5A2FE146" w14:textId="48A58438" w:rsidR="00247D64" w:rsidRPr="009D5A4F" w:rsidRDefault="00402169" w:rsidP="00E77C77">
          <w:pPr>
            <w:ind w:left="426"/>
            <w:rPr>
              <w:b/>
              <w:bCs/>
            </w:rPr>
          </w:pPr>
          <w:r w:rsidRPr="00402169">
            <w:rPr>
              <w:rFonts w:ascii="Times New Roman" w:hAnsi="Times New Roman" w:cs="Times New Roman"/>
            </w:rPr>
            <w:t>Redovisa forskningsmedel du erhållit, t.ex. från forskningsråd, EU, stiftelser, näringsliv och myndigheter. Beskriv kortfattat vilken roll du hade i ansökan. Ange huvudman och medsökande. Bifoga intyg.</w:t>
          </w:r>
        </w:p>
      </w:sdtContent>
    </w:sdt>
    <w:p w14:paraId="79E2189D" w14:textId="118FA69F" w:rsidR="00247D64" w:rsidRDefault="00E77C77" w:rsidP="00247D64">
      <w:pPr>
        <w:pStyle w:val="Liststycke"/>
        <w:numPr>
          <w:ilvl w:val="1"/>
          <w:numId w:val="1"/>
        </w:numPr>
        <w:rPr>
          <w:b/>
          <w:bCs/>
        </w:rPr>
      </w:pPr>
      <w:r>
        <w:rPr>
          <w:b/>
          <w:bCs/>
        </w:rPr>
        <w:t>Bedömarerfarenhet</w:t>
      </w:r>
    </w:p>
    <w:sdt>
      <w:sdtPr>
        <w:rPr>
          <w:rFonts w:ascii="Times New Roman" w:hAnsi="Times New Roman" w:cs="Times New Roman"/>
          <w:lang w:eastAsia="en-GB" w:bidi="en-GB"/>
        </w:rPr>
        <w:id w:val="617186056"/>
        <w:placeholder>
          <w:docPart w:val="F2266341DDC74E76864E080E83E00BEC"/>
        </w:placeholder>
        <w:text/>
      </w:sdtPr>
      <w:sdtEndPr/>
      <w:sdtContent>
        <w:p w14:paraId="71D7253C" w14:textId="4929E2A2" w:rsidR="00247D64" w:rsidRPr="00580722" w:rsidRDefault="00E744A9" w:rsidP="00FA7733">
          <w:pPr>
            <w:ind w:left="426"/>
            <w:rPr>
              <w:b/>
              <w:bCs/>
            </w:rPr>
          </w:pPr>
          <w:r w:rsidRPr="00E744A9">
            <w:rPr>
              <w:rFonts w:ascii="Times New Roman" w:hAnsi="Times New Roman" w:cs="Times New Roman"/>
              <w:lang w:eastAsia="en-GB" w:bidi="en-GB"/>
            </w:rPr>
            <w:t>Redogör för bedömarerfarenheter/sakkunniguppdrag, t.ex. för internationella tidskrifter, uppdrag som opponent och betygsnämndsledamot, tjänstetillsättning, kvalitetssäkring.</w:t>
          </w:r>
        </w:p>
      </w:sdtContent>
    </w:sdt>
    <w:p w14:paraId="65BC65B5" w14:textId="3FB59D06" w:rsidR="00247D64" w:rsidRDefault="00CA516F" w:rsidP="00247D64">
      <w:pPr>
        <w:pStyle w:val="Liststycke"/>
        <w:numPr>
          <w:ilvl w:val="1"/>
          <w:numId w:val="1"/>
        </w:numPr>
        <w:rPr>
          <w:b/>
          <w:bCs/>
        </w:rPr>
      </w:pPr>
      <w:r>
        <w:rPr>
          <w:b/>
          <w:bCs/>
        </w:rPr>
        <w:t>Övrigt vetenskapligt arbete</w:t>
      </w:r>
    </w:p>
    <w:sdt>
      <w:sdtPr>
        <w:rPr>
          <w:rFonts w:ascii="Times New Roman" w:hAnsi="Times New Roman" w:cs="Times New Roman"/>
        </w:rPr>
        <w:id w:val="-1738014996"/>
        <w:placeholder>
          <w:docPart w:val="36701F3582A14AC2ACD3273A76903BA2"/>
        </w:placeholder>
        <w:text/>
      </w:sdtPr>
      <w:sdtEndPr/>
      <w:sdtContent>
        <w:p w14:paraId="54D00A9C" w14:textId="0022B81F" w:rsidR="00AB04CE" w:rsidRDefault="005252DA" w:rsidP="00B37114">
          <w:pPr>
            <w:ind w:left="360"/>
            <w:rPr>
              <w:b/>
              <w:bCs/>
            </w:rPr>
          </w:pPr>
          <w:r w:rsidRPr="005252DA">
            <w:rPr>
              <w:rFonts w:ascii="Times New Roman" w:hAnsi="Times New Roman" w:cs="Times New Roman"/>
            </w:rPr>
            <w:t>Redogör för övrig vetenskaplig verksamhet inom nationella och internationella nätverk, i näringsliv och myndigheter mm. Ta med patent, programvara, policyutveckling, modeller, produkter med industriell tillämpning, utställningar, utmärkelser, mm. Ta upp samverkan och nationella och internationella forskningssamarbeten ifall inte redan i 3.1. Ta med arbete som gästforskare i utlandet eller värdskap för forskare vid egen institution.</w:t>
          </w:r>
        </w:p>
      </w:sdtContent>
    </w:sdt>
    <w:p w14:paraId="60A0663F" w14:textId="55898F90" w:rsidR="00247D64" w:rsidRDefault="008166A0" w:rsidP="00247D64">
      <w:pPr>
        <w:pStyle w:val="Rubrik1"/>
        <w:numPr>
          <w:ilvl w:val="0"/>
          <w:numId w:val="1"/>
        </w:numPr>
      </w:pPr>
      <w:r>
        <w:t>Konstnärliga meriter</w:t>
      </w:r>
    </w:p>
    <w:p w14:paraId="29ADF028" w14:textId="32501C12" w:rsidR="00B45F15" w:rsidRDefault="00B45F15" w:rsidP="00B45F15">
      <w:pPr>
        <w:ind w:left="360"/>
      </w:pPr>
      <w:r>
        <w:t>Punkterna nedan rör anställningar</w:t>
      </w:r>
      <w:r w:rsidR="001630A1">
        <w:t xml:space="preserve"> på konstnärlig grund och kompletterar eller ersätter de vetenskapliga meriterna ovan. Saker behöver inte tas upp två gånger.</w:t>
      </w:r>
    </w:p>
    <w:p w14:paraId="047F6551" w14:textId="5695DE45" w:rsidR="00247D64" w:rsidRPr="001630A1" w:rsidRDefault="001630A1" w:rsidP="00247D64">
      <w:pPr>
        <w:pStyle w:val="Liststycke"/>
        <w:numPr>
          <w:ilvl w:val="1"/>
          <w:numId w:val="1"/>
        </w:numPr>
        <w:rPr>
          <w:b/>
          <w:bCs/>
        </w:rPr>
      </w:pPr>
      <w:r>
        <w:rPr>
          <w:b/>
          <w:bCs/>
        </w:rPr>
        <w:t>Konstnärlig verksamhet</w:t>
      </w:r>
    </w:p>
    <w:sdt>
      <w:sdtPr>
        <w:rPr>
          <w:rFonts w:ascii="Times New Roman" w:hAnsi="Times New Roman" w:cs="Times New Roman"/>
          <w:lang w:eastAsia="en-GB" w:bidi="en-GB"/>
        </w:rPr>
        <w:id w:val="157351711"/>
        <w:placeholder>
          <w:docPart w:val="216DC04D7E9643B3B8A4A904F3D8A7B1"/>
        </w:placeholder>
        <w:text/>
      </w:sdtPr>
      <w:sdtEndPr/>
      <w:sdtContent>
        <w:p w14:paraId="265E9384" w14:textId="605FCAE8" w:rsidR="00247D64" w:rsidRDefault="000C686B" w:rsidP="00247D64">
          <w:pPr>
            <w:ind w:left="360"/>
          </w:pPr>
          <w:r w:rsidRPr="000C686B">
            <w:rPr>
              <w:rFonts w:ascii="Times New Roman" w:hAnsi="Times New Roman" w:cs="Times New Roman"/>
              <w:lang w:eastAsia="en-GB" w:bidi="en-GB"/>
            </w:rPr>
            <w:t xml:space="preserve">Redovisa </w:t>
          </w:r>
          <w:r w:rsidR="00275614">
            <w:rPr>
              <w:rFonts w:ascii="Times New Roman" w:hAnsi="Times New Roman" w:cs="Times New Roman"/>
              <w:lang w:eastAsia="en-GB" w:bidi="en-GB"/>
            </w:rPr>
            <w:t>högst</w:t>
          </w:r>
          <w:r w:rsidRPr="000C686B">
            <w:rPr>
              <w:rFonts w:ascii="Times New Roman" w:hAnsi="Times New Roman" w:cs="Times New Roman"/>
              <w:lang w:eastAsia="en-GB" w:bidi="en-GB"/>
            </w:rPr>
            <w:t xml:space="preserve"> tre exempel på konstnärlig verksamhet.</w:t>
          </w:r>
        </w:p>
      </w:sdtContent>
    </w:sdt>
    <w:p w14:paraId="154E068C" w14:textId="7565C93E" w:rsidR="00247D64" w:rsidRDefault="004D2CCB" w:rsidP="00247D64">
      <w:pPr>
        <w:pStyle w:val="Liststycke"/>
        <w:numPr>
          <w:ilvl w:val="1"/>
          <w:numId w:val="1"/>
        </w:numPr>
        <w:rPr>
          <w:b/>
          <w:bCs/>
        </w:rPr>
      </w:pPr>
      <w:r>
        <w:rPr>
          <w:b/>
          <w:bCs/>
        </w:rPr>
        <w:t>Konstnärlig produktion</w:t>
      </w:r>
    </w:p>
    <w:sdt>
      <w:sdtPr>
        <w:rPr>
          <w:rFonts w:ascii="Times New Roman" w:hAnsi="Times New Roman" w:cs="Times New Roman"/>
          <w:lang w:eastAsia="en-GB" w:bidi="en-GB"/>
        </w:rPr>
        <w:id w:val="-1299459179"/>
        <w:placeholder>
          <w:docPart w:val="33E0B96E001D43BAA2B542247D97C395"/>
        </w:placeholder>
        <w:text/>
      </w:sdtPr>
      <w:sdtEndPr/>
      <w:sdtContent>
        <w:p w14:paraId="6D5DE94C" w14:textId="162516A0" w:rsidR="00247D64" w:rsidRPr="0056272A" w:rsidRDefault="00297D35" w:rsidP="00247D64">
          <w:pPr>
            <w:ind w:left="360"/>
            <w:rPr>
              <w:b/>
              <w:bCs/>
            </w:rPr>
          </w:pPr>
          <w:r w:rsidRPr="00297D35">
            <w:rPr>
              <w:rFonts w:ascii="Times New Roman" w:hAnsi="Times New Roman" w:cs="Times New Roman"/>
              <w:lang w:eastAsia="en-GB" w:bidi="en-GB"/>
            </w:rPr>
            <w:t>Lista din konstnärliga produktion i omvänd kronologisk ordning som visats i erkända sammanhang efter urval genom t.ex. curering eller peer review</w:t>
          </w:r>
          <w:r>
            <w:rPr>
              <w:rFonts w:ascii="Times New Roman" w:hAnsi="Times New Roman" w:cs="Times New Roman"/>
              <w:lang w:eastAsia="en-GB" w:bidi="en-GB"/>
            </w:rPr>
            <w:t>.</w:t>
          </w:r>
        </w:p>
      </w:sdtContent>
    </w:sdt>
    <w:p w14:paraId="46CBEA8A" w14:textId="170DBE80" w:rsidR="00247D64" w:rsidRDefault="00E70FAE" w:rsidP="00247D64">
      <w:pPr>
        <w:pStyle w:val="Liststycke"/>
        <w:numPr>
          <w:ilvl w:val="1"/>
          <w:numId w:val="1"/>
        </w:numPr>
        <w:rPr>
          <w:b/>
          <w:bCs/>
        </w:rPr>
      </w:pPr>
      <w:r>
        <w:rPr>
          <w:b/>
          <w:bCs/>
        </w:rPr>
        <w:t>Konstnärligt ledarskap</w:t>
      </w:r>
    </w:p>
    <w:sdt>
      <w:sdtPr>
        <w:rPr>
          <w:rFonts w:ascii="Times New Roman" w:hAnsi="Times New Roman" w:cs="Times New Roman"/>
          <w:lang w:eastAsia="en-GB" w:bidi="en-GB"/>
        </w:rPr>
        <w:id w:val="1622332868"/>
        <w:placeholder>
          <w:docPart w:val="0E96B3AFE40F40F3A7661ED5F929FF4B"/>
        </w:placeholder>
        <w:text/>
      </w:sdtPr>
      <w:sdtEndPr/>
      <w:sdtContent>
        <w:p w14:paraId="17F1998F" w14:textId="41E677A9" w:rsidR="00247D64" w:rsidRPr="009D5A4F" w:rsidRDefault="00BE7172" w:rsidP="00247D64">
          <w:pPr>
            <w:ind w:left="360"/>
            <w:rPr>
              <w:b/>
              <w:bCs/>
            </w:rPr>
          </w:pPr>
          <w:r w:rsidRPr="00BE7172">
            <w:rPr>
              <w:rFonts w:ascii="Times New Roman" w:hAnsi="Times New Roman" w:cs="Times New Roman"/>
              <w:lang w:eastAsia="en-GB" w:bidi="en-GB"/>
            </w:rPr>
            <w:t>Redogör för konstnärligt ledarskap och annat typ av engagemang inom konsten.</w:t>
          </w:r>
        </w:p>
      </w:sdtContent>
    </w:sdt>
    <w:p w14:paraId="2A9CCC3B" w14:textId="08B9FDFF" w:rsidR="00247D64" w:rsidRDefault="00553DD3" w:rsidP="00247D64">
      <w:pPr>
        <w:pStyle w:val="Liststycke"/>
        <w:numPr>
          <w:ilvl w:val="1"/>
          <w:numId w:val="1"/>
        </w:numPr>
        <w:rPr>
          <w:b/>
          <w:bCs/>
        </w:rPr>
      </w:pPr>
      <w:r>
        <w:rPr>
          <w:b/>
          <w:bCs/>
        </w:rPr>
        <w:t>Medelstilldelning</w:t>
      </w:r>
    </w:p>
    <w:sdt>
      <w:sdtPr>
        <w:rPr>
          <w:rFonts w:ascii="Times New Roman" w:hAnsi="Times New Roman" w:cs="Times New Roman"/>
          <w:lang w:eastAsia="en-GB" w:bidi="en-GB"/>
        </w:rPr>
        <w:id w:val="514201109"/>
        <w:placeholder>
          <w:docPart w:val="182B0DBB89EE434AAADA67B45972F082"/>
        </w:placeholder>
        <w:text/>
      </w:sdtPr>
      <w:sdtEndPr/>
      <w:sdtContent>
        <w:p w14:paraId="5C53BFA2" w14:textId="636A72AF" w:rsidR="00247D64" w:rsidRPr="009D5A4F" w:rsidRDefault="00FD6325" w:rsidP="00247D64">
          <w:pPr>
            <w:ind w:firstLine="360"/>
            <w:rPr>
              <w:b/>
              <w:bCs/>
            </w:rPr>
          </w:pPr>
          <w:r w:rsidRPr="00FD6325">
            <w:rPr>
              <w:rFonts w:ascii="Times New Roman" w:hAnsi="Times New Roman" w:cs="Times New Roman"/>
              <w:lang w:eastAsia="en-GB" w:bidi="en-GB"/>
            </w:rPr>
            <w:t>Redovisa medel du erhållit. Bifoga intyg.</w:t>
          </w:r>
        </w:p>
      </w:sdtContent>
    </w:sdt>
    <w:p w14:paraId="13EB9FA4" w14:textId="10528E14" w:rsidR="00247D64" w:rsidRDefault="00FD6325" w:rsidP="00247D64">
      <w:pPr>
        <w:pStyle w:val="Liststycke"/>
        <w:numPr>
          <w:ilvl w:val="1"/>
          <w:numId w:val="1"/>
        </w:numPr>
        <w:rPr>
          <w:b/>
          <w:bCs/>
        </w:rPr>
      </w:pPr>
      <w:r>
        <w:rPr>
          <w:b/>
          <w:bCs/>
        </w:rPr>
        <w:t>Curering och bedömning</w:t>
      </w:r>
    </w:p>
    <w:sdt>
      <w:sdtPr>
        <w:rPr>
          <w:rFonts w:ascii="Times New Roman" w:hAnsi="Times New Roman" w:cs="Times New Roman"/>
        </w:rPr>
        <w:id w:val="1982262142"/>
        <w:placeholder>
          <w:docPart w:val="F141D3DE0AAE4522A7B09C7165D7AF5E"/>
        </w:placeholder>
        <w:text/>
      </w:sdtPr>
      <w:sdtEndPr/>
      <w:sdtContent>
        <w:p w14:paraId="51581EBC" w14:textId="261A8C7E" w:rsidR="00247D64" w:rsidRPr="00580722" w:rsidRDefault="00F204BB" w:rsidP="00307AA4">
          <w:pPr>
            <w:ind w:left="426"/>
            <w:rPr>
              <w:b/>
              <w:bCs/>
            </w:rPr>
          </w:pPr>
          <w:r w:rsidRPr="00307AA4">
            <w:rPr>
              <w:rFonts w:ascii="Times New Roman" w:hAnsi="Times New Roman" w:cs="Times New Roman"/>
            </w:rPr>
            <w:t>Redogör för curatoriskt arbete och bedömarerfarenhet/sakkunniguppdrag inom konstnärligt område.</w:t>
          </w:r>
          <w:r>
            <w:rPr>
              <w:rFonts w:ascii="Times New Roman" w:hAnsi="Times New Roman" w:cs="Times New Roman"/>
            </w:rPr>
            <w:t xml:space="preserve"> </w:t>
          </w:r>
        </w:p>
      </w:sdtContent>
    </w:sdt>
    <w:p w14:paraId="3C9FE910" w14:textId="3D604E6A" w:rsidR="00247D64" w:rsidRDefault="008A74C7" w:rsidP="00247D64">
      <w:pPr>
        <w:pStyle w:val="Liststycke"/>
        <w:numPr>
          <w:ilvl w:val="1"/>
          <w:numId w:val="1"/>
        </w:numPr>
        <w:rPr>
          <w:b/>
          <w:bCs/>
        </w:rPr>
      </w:pPr>
      <w:r>
        <w:rPr>
          <w:b/>
          <w:bCs/>
        </w:rPr>
        <w:t>Konstnärlig forskning och övrigt konstnärligt arbete</w:t>
      </w:r>
    </w:p>
    <w:p w14:paraId="5DBCF1B0" w14:textId="5A204C73" w:rsidR="00247D64" w:rsidRPr="002700F5" w:rsidRDefault="00616393" w:rsidP="002700F5">
      <w:pPr>
        <w:ind w:left="360"/>
        <w:rPr>
          <w:b/>
          <w:bCs/>
        </w:rPr>
      </w:pPr>
      <w:sdt>
        <w:sdtPr>
          <w:rPr>
            <w:rFonts w:ascii="Times New Roman" w:hAnsi="Times New Roman" w:cs="Times New Roman"/>
            <w:lang w:eastAsia="en-GB" w:bidi="en-GB"/>
          </w:rPr>
          <w:id w:val="-1291894909"/>
          <w:placeholder>
            <w:docPart w:val="84AAA476B8F142C498F137144EBD325F"/>
          </w:placeholder>
          <w:text/>
        </w:sdtPr>
        <w:sdtEndPr/>
        <w:sdtContent>
          <w:r w:rsidR="00E92899" w:rsidRPr="00E92899">
            <w:rPr>
              <w:rFonts w:ascii="Times New Roman" w:hAnsi="Times New Roman" w:cs="Times New Roman"/>
              <w:lang w:eastAsia="en-GB" w:bidi="en-GB"/>
            </w:rPr>
            <w:t>Redovisa för övrigt konstnärligt arbete. Redovisa konstnärliga forskningsprojekt ifall ej tagits upp ovan, din roll och output. Redogör för utmärkelser och arbeten i nätverk.</w:t>
          </w:r>
        </w:sdtContent>
      </w:sdt>
    </w:p>
    <w:p w14:paraId="3CCCC1F2" w14:textId="7421BCF5" w:rsidR="00247D64" w:rsidRDefault="002700F5" w:rsidP="002700F5">
      <w:pPr>
        <w:pStyle w:val="Rubrik1"/>
        <w:numPr>
          <w:ilvl w:val="0"/>
          <w:numId w:val="1"/>
        </w:numPr>
      </w:pPr>
      <w:r>
        <w:t>Pedagogiska meriter</w:t>
      </w:r>
    </w:p>
    <w:p w14:paraId="1468BD26" w14:textId="77777777" w:rsidR="00513915" w:rsidRPr="00DF0083" w:rsidRDefault="00513915" w:rsidP="00513915">
      <w:pPr>
        <w:pStyle w:val="Brdtext"/>
        <w:spacing w:before="120" w:line="240" w:lineRule="auto"/>
        <w:ind w:left="360"/>
        <w:rPr>
          <w:rFonts w:ascii="Times New Roman" w:hAnsi="Times New Roman" w:cs="Times New Roman"/>
          <w:sz w:val="22"/>
          <w:szCs w:val="22"/>
          <w:lang w:val="sv-SE"/>
        </w:rPr>
      </w:pPr>
      <w:r w:rsidRPr="00DF0083">
        <w:rPr>
          <w:rFonts w:ascii="Times New Roman" w:hAnsi="Times New Roman" w:cs="Times New Roman"/>
          <w:sz w:val="22"/>
          <w:szCs w:val="22"/>
          <w:lang w:val="sv-SE"/>
        </w:rPr>
        <w:t xml:space="preserve">Pedagogisk skicklighet avser utformning och utveckling, genomförande och examination av undervisning. Det avser både erfarenheter och skicklighet som lärare. </w:t>
      </w:r>
    </w:p>
    <w:p w14:paraId="2FC511F6" w14:textId="77777777" w:rsidR="002700F5" w:rsidRDefault="002700F5" w:rsidP="002700F5">
      <w:pPr>
        <w:ind w:left="360"/>
        <w:rPr>
          <w:b/>
          <w:bCs/>
        </w:rPr>
      </w:pPr>
    </w:p>
    <w:p w14:paraId="16392A32" w14:textId="0B929078" w:rsidR="00247D64" w:rsidRPr="002700F5" w:rsidRDefault="005F60A5" w:rsidP="002700F5">
      <w:pPr>
        <w:ind w:left="360"/>
        <w:rPr>
          <w:b/>
          <w:bCs/>
        </w:rPr>
      </w:pPr>
      <w:r>
        <w:rPr>
          <w:b/>
          <w:bCs/>
        </w:rPr>
        <w:t xml:space="preserve">5.1 </w:t>
      </w:r>
      <w:r w:rsidR="00515C8F">
        <w:rPr>
          <w:b/>
          <w:bCs/>
        </w:rPr>
        <w:t>Undervisningsprofil</w:t>
      </w:r>
    </w:p>
    <w:sdt>
      <w:sdtPr>
        <w:rPr>
          <w:rFonts w:ascii="Times New Roman" w:hAnsi="Times New Roman" w:cs="Times New Roman"/>
          <w:lang w:eastAsia="en-GB" w:bidi="en-GB"/>
        </w:rPr>
        <w:id w:val="25070245"/>
        <w:placeholder>
          <w:docPart w:val="AA2372B688C54384A8B1FEE6E04CA757"/>
        </w:placeholder>
        <w:text/>
      </w:sdtPr>
      <w:sdtEndPr/>
      <w:sdtContent>
        <w:p w14:paraId="2A148C5E" w14:textId="1ADCB529" w:rsidR="00247D64" w:rsidRDefault="00BF5DE5" w:rsidP="00247D64">
          <w:pPr>
            <w:ind w:left="360"/>
          </w:pPr>
          <w:r w:rsidRPr="00BF5DE5">
            <w:rPr>
              <w:rFonts w:ascii="Times New Roman" w:hAnsi="Times New Roman" w:cs="Times New Roman"/>
              <w:lang w:eastAsia="en-GB" w:bidi="en-GB"/>
            </w:rPr>
            <w:t>Detta avsnitt är huvudsakligen kvalitativt och reflekterande, med referenser till teoretiska källor när det är relevant. Beskriv hur du utformar din undervisning och handledning i praktiken och koppla detta till din syn på undervisning och lärande. (Högst 1500 ord)</w:t>
          </w:r>
        </w:p>
      </w:sdtContent>
    </w:sdt>
    <w:p w14:paraId="7E36E934" w14:textId="5AB3E73B" w:rsidR="005E3FD4" w:rsidRPr="00903BF2" w:rsidRDefault="00903BF2" w:rsidP="005E3FD4">
      <w:pPr>
        <w:ind w:left="360"/>
        <w:rPr>
          <w:b/>
          <w:bCs/>
        </w:rPr>
      </w:pPr>
      <w:r>
        <w:rPr>
          <w:b/>
          <w:bCs/>
        </w:rPr>
        <w:t>5.2</w:t>
      </w:r>
      <w:r w:rsidR="00A6163F">
        <w:rPr>
          <w:b/>
          <w:bCs/>
        </w:rPr>
        <w:t xml:space="preserve"> </w:t>
      </w:r>
      <w:r w:rsidR="006975CC">
        <w:rPr>
          <w:b/>
          <w:bCs/>
        </w:rPr>
        <w:t>Erfarenhet av undervisning</w:t>
      </w:r>
      <w:r w:rsidR="00247D64" w:rsidRPr="00903BF2">
        <w:rPr>
          <w:b/>
          <w:bCs/>
        </w:rPr>
        <w:t>:</w:t>
      </w:r>
    </w:p>
    <w:sdt>
      <w:sdtPr>
        <w:rPr>
          <w:rFonts w:ascii="Times New Roman" w:hAnsi="Times New Roman" w:cs="Times New Roman"/>
          <w:bCs/>
        </w:rPr>
        <w:id w:val="1124891880"/>
        <w:placeholder>
          <w:docPart w:val="CEEA3FBD2C7748A0882563C4E6007ED3"/>
        </w:placeholder>
        <w:text/>
      </w:sdtPr>
      <w:sdtEndPr/>
      <w:sdtContent>
        <w:p w14:paraId="1B63EC90" w14:textId="2E9A336B" w:rsidR="00247D64" w:rsidRPr="0056272A" w:rsidRDefault="00D23153" w:rsidP="00247D64">
          <w:pPr>
            <w:ind w:left="360"/>
            <w:rPr>
              <w:b/>
              <w:bCs/>
            </w:rPr>
          </w:pPr>
          <w:r w:rsidRPr="00D23153">
            <w:rPr>
              <w:rFonts w:ascii="Times New Roman" w:hAnsi="Times New Roman" w:cs="Times New Roman"/>
              <w:bCs/>
            </w:rPr>
            <w:t>Detta avsnitt är huvudsakligen kvantitativt och förklarande. Lista dina erfarenheter av undervisning. Om din erfarenhet är mycket omfattande, ge en överblick och fokusera på de senaste 5-10 åren.</w:t>
          </w:r>
        </w:p>
      </w:sdtContent>
    </w:sdt>
    <w:sdt>
      <w:sdtPr>
        <w:rPr>
          <w:rFonts w:ascii="Times New Roman" w:hAnsi="Times New Roman" w:cs="Times New Roman"/>
          <w:lang w:eastAsia="en-GB" w:bidi="en-GB"/>
        </w:rPr>
        <w:id w:val="579874564"/>
        <w:placeholder>
          <w:docPart w:val="456C98BA3D854B458052AA30AE92EEAF"/>
        </w:placeholder>
        <w:text/>
      </w:sdtPr>
      <w:sdtEndPr/>
      <w:sdtContent>
        <w:p w14:paraId="6766333A" w14:textId="72CB4B8A" w:rsidR="00247D64" w:rsidRPr="00B4234A" w:rsidRDefault="00ED6BEE" w:rsidP="00247D64">
          <w:pPr>
            <w:ind w:left="360"/>
          </w:pPr>
          <w:r w:rsidRPr="00ED6BEE">
            <w:rPr>
              <w:rFonts w:ascii="Times New Roman" w:hAnsi="Times New Roman" w:cs="Times New Roman"/>
              <w:lang w:eastAsia="en-GB" w:bidi="en-GB"/>
            </w:rPr>
            <w:t xml:space="preserve">5.2.1. </w:t>
          </w:r>
          <w:r w:rsidRPr="00ED6BEE">
            <w:rPr>
              <w:rFonts w:ascii="Times New Roman" w:hAnsi="Times New Roman" w:cs="Times New Roman"/>
              <w:lang w:eastAsia="en-GB" w:bidi="en-GB"/>
            </w:rPr>
            <w:tab/>
            <w:t xml:space="preserve">Kurser på grundnivå, avancerad nivå och forskarnivå, samt vidareutbildning. Specificera </w:t>
          </w:r>
          <w:r w:rsidR="00A665FE">
            <w:rPr>
              <w:rFonts w:ascii="Times New Roman" w:hAnsi="Times New Roman" w:cs="Times New Roman"/>
              <w:lang w:eastAsia="en-GB" w:bidi="en-GB"/>
            </w:rPr>
            <w:t xml:space="preserve">       </w:t>
          </w:r>
          <w:r w:rsidRPr="00ED6BEE">
            <w:rPr>
              <w:rFonts w:ascii="Times New Roman" w:hAnsi="Times New Roman" w:cs="Times New Roman"/>
              <w:lang w:eastAsia="en-GB" w:bidi="en-GB"/>
            </w:rPr>
            <w:t>dina roller och ditt ansvar i kurserna.</w:t>
          </w:r>
        </w:p>
      </w:sdtContent>
    </w:sdt>
    <w:sdt>
      <w:sdtPr>
        <w:rPr>
          <w:rFonts w:ascii="Times New Roman" w:hAnsi="Times New Roman" w:cs="Times New Roman"/>
          <w:lang w:eastAsia="en-GB" w:bidi="en-GB"/>
        </w:rPr>
        <w:id w:val="-63803624"/>
        <w:placeholder>
          <w:docPart w:val="7DC858406BCD472B87B72B17E95E46A2"/>
        </w:placeholder>
        <w:text/>
      </w:sdtPr>
      <w:sdtEndPr/>
      <w:sdtContent>
        <w:p w14:paraId="5607966F" w14:textId="3E97865E" w:rsidR="00247D64" w:rsidRPr="00281886" w:rsidRDefault="008731E7" w:rsidP="00247D64">
          <w:pPr>
            <w:ind w:firstLine="360"/>
          </w:pPr>
          <w:r w:rsidRPr="00B4234A">
            <w:rPr>
              <w:rFonts w:ascii="Times New Roman" w:hAnsi="Times New Roman" w:cs="Times New Roman"/>
              <w:lang w:eastAsia="en-GB" w:bidi="en-GB"/>
            </w:rPr>
            <w:t xml:space="preserve">5.2.2. </w:t>
          </w:r>
          <w:r w:rsidRPr="00B4234A">
            <w:rPr>
              <w:rFonts w:ascii="Times New Roman" w:hAnsi="Times New Roman" w:cs="Times New Roman"/>
              <w:lang w:eastAsia="en-GB" w:bidi="en-GB"/>
            </w:rPr>
            <w:tab/>
            <w:t>Handledning på grundnivå och avancerad nivå.</w:t>
          </w:r>
        </w:p>
      </w:sdtContent>
    </w:sdt>
    <w:sdt>
      <w:sdtPr>
        <w:rPr>
          <w:rFonts w:ascii="Times New Roman" w:hAnsi="Times New Roman" w:cs="Times New Roman"/>
          <w:lang w:eastAsia="en-GB" w:bidi="en-GB"/>
        </w:rPr>
        <w:id w:val="847825616"/>
        <w:placeholder>
          <w:docPart w:val="9C099F49162148F19DAEFBEB96C7411D"/>
        </w:placeholder>
        <w:text/>
      </w:sdtPr>
      <w:sdtEndPr/>
      <w:sdtContent>
        <w:p w14:paraId="66A45AC1" w14:textId="185EE921" w:rsidR="00247D64" w:rsidRPr="00B4234A" w:rsidRDefault="00BD7B2A" w:rsidP="00196628">
          <w:pPr>
            <w:ind w:left="426"/>
          </w:pPr>
          <w:r w:rsidRPr="00BD7B2A">
            <w:rPr>
              <w:rFonts w:ascii="Times New Roman" w:hAnsi="Times New Roman" w:cs="Times New Roman"/>
              <w:lang w:eastAsia="en-GB" w:bidi="en-GB"/>
            </w:rPr>
            <w:t xml:space="preserve">5.2.3. </w:t>
          </w:r>
          <w:r w:rsidRPr="00BD7B2A">
            <w:rPr>
              <w:rFonts w:ascii="Times New Roman" w:hAnsi="Times New Roman" w:cs="Times New Roman"/>
              <w:lang w:eastAsia="en-GB" w:bidi="en-GB"/>
            </w:rPr>
            <w:tab/>
            <w:t>Handledning på forskarnivå. Ange doktorandens namn och avhandlingens titel, lärosäte, antagningsår, finansiering, typ av examen, när den utfärdades eller förväntas utfärdas. Ange din roll och omfattningen av ditt engagemang som handledare. Dokument som stödjer din roll som huvudhandledare ska bifogas.</w:t>
          </w:r>
        </w:p>
      </w:sdtContent>
    </w:sdt>
    <w:p w14:paraId="7B9AB79A" w14:textId="1AEE0B4F" w:rsidR="008954FA" w:rsidRPr="00A731C7" w:rsidRDefault="00196628" w:rsidP="00B5223A">
      <w:pPr>
        <w:pStyle w:val="Liststycke"/>
        <w:numPr>
          <w:ilvl w:val="1"/>
          <w:numId w:val="11"/>
        </w:numPr>
        <w:ind w:left="709"/>
        <w:rPr>
          <w:b/>
          <w:bCs/>
        </w:rPr>
      </w:pPr>
      <w:r>
        <w:rPr>
          <w:b/>
          <w:bCs/>
        </w:rPr>
        <w:t>Skicklighet som lärare</w:t>
      </w:r>
    </w:p>
    <w:sdt>
      <w:sdtPr>
        <w:rPr>
          <w:rFonts w:ascii="Times New Roman" w:hAnsi="Times New Roman" w:cs="Times New Roman"/>
          <w:lang w:eastAsia="en-GB" w:bidi="en-GB"/>
        </w:rPr>
        <w:id w:val="178865910"/>
        <w:placeholder>
          <w:docPart w:val="E298FB68970D42BAB9A7E7471035ED77"/>
        </w:placeholder>
        <w:text/>
      </w:sdtPr>
      <w:sdtEndPr/>
      <w:sdtContent>
        <w:p w14:paraId="4FB9D3AF" w14:textId="43F31894" w:rsidR="00CD2422" w:rsidRDefault="00FB332B" w:rsidP="00FB332B">
          <w:pPr>
            <w:ind w:left="360"/>
            <w:rPr>
              <w:rFonts w:ascii="Times New Roman" w:hAnsi="Times New Roman" w:cs="Times New Roman"/>
              <w:lang w:eastAsia="en-GB" w:bidi="en-GB"/>
            </w:rPr>
          </w:pPr>
          <w:r w:rsidRPr="00FB332B">
            <w:rPr>
              <w:rFonts w:ascii="Times New Roman" w:hAnsi="Times New Roman" w:cs="Times New Roman"/>
              <w:lang w:eastAsia="en-GB" w:bidi="en-GB"/>
            </w:rPr>
            <w:t>Beskriv den skicklighet du har uppnått som lärare. Ge två till tre konkreta exempel från din undervisning och handledning som visar din skicklighet (från det undervisningsarbete som du nämnt i 5.1-5.3). (Högst 1000 ord). Bifoga dokumentation som stöd för dina påståenden, till exempel på hur kurser och undervisning är utformade, eller aktuella kursanalyser som du skrivit (eller kursutvärderingar).</w:t>
          </w:r>
        </w:p>
      </w:sdtContent>
    </w:sdt>
    <w:p w14:paraId="3C598255" w14:textId="3934891A" w:rsidR="00247D64" w:rsidRPr="00EB7FC7" w:rsidRDefault="00EB7FC7" w:rsidP="00B5223A">
      <w:pPr>
        <w:pStyle w:val="Liststycke"/>
        <w:numPr>
          <w:ilvl w:val="1"/>
          <w:numId w:val="11"/>
        </w:numPr>
        <w:ind w:left="709"/>
        <w:rPr>
          <w:b/>
          <w:bCs/>
        </w:rPr>
      </w:pPr>
      <w:r>
        <w:rPr>
          <w:b/>
          <w:bCs/>
        </w:rPr>
        <w:t>Pedagogiskt ledarskap</w:t>
      </w:r>
    </w:p>
    <w:sdt>
      <w:sdtPr>
        <w:rPr>
          <w:rFonts w:ascii="Times New Roman" w:hAnsi="Times New Roman" w:cs="Times New Roman"/>
        </w:rPr>
        <w:id w:val="30385329"/>
        <w:placeholder>
          <w:docPart w:val="8FA8F57EAB8048D89DC430775BA77D0B"/>
        </w:placeholder>
        <w:text w:multiLine="1"/>
      </w:sdtPr>
      <w:sdtEndPr/>
      <w:sdtContent>
        <w:p w14:paraId="50E9CBB2" w14:textId="79944951" w:rsidR="00247D64" w:rsidRPr="00DE456F" w:rsidRDefault="008F56FD" w:rsidP="00902FD1">
          <w:pPr>
            <w:ind w:left="426"/>
            <w:rPr>
              <w:rFonts w:ascii="Times New Roman" w:hAnsi="Times New Roman" w:cs="Times New Roman"/>
            </w:rPr>
          </w:pPr>
          <w:r w:rsidRPr="008F56FD">
            <w:rPr>
              <w:rFonts w:ascii="Times New Roman" w:hAnsi="Times New Roman" w:cs="Times New Roman"/>
            </w:rPr>
            <w:t>Redogör för formella ledarroller, administration och samarbeten inom utbildning, såsom programansvar, studierektor mm. Redogör för övrigt undervisningsrelaterat engagemang och aktiviteter som stött undervisningsmiljön. Utveckling och förbättring av forskarutbildning.</w:t>
          </w:r>
        </w:p>
      </w:sdtContent>
    </w:sdt>
    <w:p w14:paraId="2FE6CEE0" w14:textId="12315762" w:rsidR="00A028D9" w:rsidRPr="00A22110" w:rsidRDefault="00A22110" w:rsidP="00A22110">
      <w:pPr>
        <w:pStyle w:val="Liststycke"/>
        <w:numPr>
          <w:ilvl w:val="1"/>
          <w:numId w:val="11"/>
        </w:numPr>
        <w:ind w:left="709"/>
        <w:rPr>
          <w:b/>
          <w:bCs/>
        </w:rPr>
      </w:pPr>
      <w:r>
        <w:rPr>
          <w:b/>
          <w:bCs/>
        </w:rPr>
        <w:t>Pedagogiska kurser</w:t>
      </w:r>
    </w:p>
    <w:sdt>
      <w:sdtPr>
        <w:rPr>
          <w:rFonts w:ascii="Times New Roman" w:hAnsi="Times New Roman" w:cs="Times New Roman"/>
        </w:rPr>
        <w:id w:val="405034732"/>
        <w:placeholder>
          <w:docPart w:val="B36DAFC49A294CB1B2387383E7ED5111"/>
        </w:placeholder>
        <w:text w:multiLine="1"/>
      </w:sdtPr>
      <w:sdtEndPr/>
      <w:sdtContent>
        <w:p w14:paraId="3381E3B4" w14:textId="359A7452" w:rsidR="00A51ECB" w:rsidRPr="00DE456F" w:rsidRDefault="006B5676" w:rsidP="00F4147B">
          <w:pPr>
            <w:ind w:left="426"/>
            <w:rPr>
              <w:rFonts w:ascii="Times New Roman" w:hAnsi="Times New Roman" w:cs="Times New Roman"/>
            </w:rPr>
          </w:pPr>
          <w:r w:rsidRPr="006B5676">
            <w:rPr>
              <w:rFonts w:ascii="Times New Roman" w:hAnsi="Times New Roman" w:cs="Times New Roman"/>
            </w:rPr>
            <w:t>Lista de kurser i undervisning och lärande som du har genomfört. Ange år, lärosäte, kursnamn, antal högskolepoäng samt kursens mål. Bifoga kursbevis.</w:t>
          </w:r>
        </w:p>
      </w:sdtContent>
    </w:sdt>
    <w:p w14:paraId="63B04377" w14:textId="06035BFC" w:rsidR="00C323FB" w:rsidRDefault="00A22110" w:rsidP="00616393">
      <w:pPr>
        <w:pStyle w:val="Liststycke"/>
        <w:numPr>
          <w:ilvl w:val="1"/>
          <w:numId w:val="11"/>
        </w:numPr>
        <w:spacing w:line="360" w:lineRule="auto"/>
        <w:ind w:left="709"/>
        <w:rPr>
          <w:b/>
          <w:bCs/>
        </w:rPr>
      </w:pPr>
      <w:r>
        <w:rPr>
          <w:b/>
          <w:bCs/>
        </w:rPr>
        <w:t>Pedagogisk</w:t>
      </w:r>
      <w:r w:rsidR="00540849">
        <w:rPr>
          <w:b/>
          <w:bCs/>
        </w:rPr>
        <w:t xml:space="preserve"> produktion och projekt</w:t>
      </w:r>
    </w:p>
    <w:sdt>
      <w:sdtPr>
        <w:rPr>
          <w:rFonts w:ascii="Times New Roman" w:hAnsi="Times New Roman" w:cs="Times New Roman"/>
        </w:rPr>
        <w:id w:val="1584954017"/>
        <w:placeholder>
          <w:docPart w:val="AC533417990C4BA0B4A867E33E4EC818"/>
        </w:placeholder>
        <w:text w:multiLine="1"/>
      </w:sdtPr>
      <w:sdtEndPr/>
      <w:sdtContent>
        <w:p w14:paraId="0B1F8E2D" w14:textId="516381CA" w:rsidR="00540849" w:rsidRPr="00DE456F" w:rsidRDefault="000B380A" w:rsidP="00616393">
          <w:pPr>
            <w:pStyle w:val="Liststycke"/>
            <w:spacing w:before="240" w:after="0"/>
            <w:ind w:left="360"/>
            <w:rPr>
              <w:rFonts w:ascii="Times New Roman" w:hAnsi="Times New Roman" w:cs="Times New Roman"/>
              <w:b/>
              <w:bCs/>
            </w:rPr>
          </w:pPr>
          <w:r w:rsidRPr="000B380A">
            <w:rPr>
              <w:rFonts w:ascii="Times New Roman" w:hAnsi="Times New Roman" w:cs="Times New Roman"/>
            </w:rPr>
            <w:t>Redogör för pedagogiskt utvecklingsarbete/projekt. Utveckling av pedagogik inom ämnesområdet och produktion och utveckling av undervisnings- och läromedel.</w:t>
          </w:r>
        </w:p>
      </w:sdtContent>
    </w:sdt>
    <w:p w14:paraId="1EA46826" w14:textId="77777777" w:rsidR="00A22110" w:rsidRPr="002447A7" w:rsidRDefault="00A22110" w:rsidP="00DD5C00">
      <w:pPr>
        <w:pStyle w:val="Liststycke"/>
        <w:ind w:left="709"/>
      </w:pPr>
    </w:p>
    <w:p w14:paraId="33AEB756" w14:textId="65058C81" w:rsidR="00C323FB" w:rsidRPr="00616393" w:rsidRDefault="00DD5C00" w:rsidP="00616393">
      <w:pPr>
        <w:pStyle w:val="Liststycke"/>
        <w:numPr>
          <w:ilvl w:val="1"/>
          <w:numId w:val="11"/>
        </w:numPr>
        <w:spacing w:line="360" w:lineRule="auto"/>
        <w:ind w:left="709"/>
        <w:rPr>
          <w:b/>
          <w:bCs/>
        </w:rPr>
      </w:pPr>
      <w:r>
        <w:rPr>
          <w:b/>
          <w:bCs/>
        </w:rPr>
        <w:t>Övriga pedagogiska meriter</w:t>
      </w:r>
    </w:p>
    <w:sdt>
      <w:sdtPr>
        <w:rPr>
          <w:rFonts w:ascii="Times New Roman" w:hAnsi="Times New Roman" w:cs="Times New Roman"/>
        </w:rPr>
        <w:id w:val="-1462116579"/>
        <w:placeholder>
          <w:docPart w:val="25AB027DFAE4424F98B5E7DFFC198660"/>
        </w:placeholder>
        <w:text w:multiLine="1"/>
      </w:sdtPr>
      <w:sdtEndPr/>
      <w:sdtContent>
        <w:p w14:paraId="66A8BD40" w14:textId="7119070A" w:rsidR="0048291D" w:rsidRPr="00DE456F" w:rsidRDefault="003B301B" w:rsidP="0037028D">
          <w:pPr>
            <w:pStyle w:val="Liststycke"/>
            <w:ind w:left="360"/>
            <w:rPr>
              <w:rFonts w:ascii="Times New Roman" w:hAnsi="Times New Roman" w:cs="Times New Roman"/>
            </w:rPr>
          </w:pPr>
          <w:r w:rsidRPr="003B301B">
            <w:rPr>
              <w:rFonts w:ascii="Times New Roman" w:hAnsi="Times New Roman" w:cs="Times New Roman"/>
            </w:rPr>
            <w:t>Redogör för övriga utbildningsinsatser för allmänhet, företag med flera. Övriga pedagogiska meriter, priser och utmärkelser.</w:t>
          </w:r>
        </w:p>
      </w:sdtContent>
    </w:sdt>
    <w:p w14:paraId="74830C37" w14:textId="049FA1F4" w:rsidR="0048291D" w:rsidRDefault="0048291D" w:rsidP="0048291D">
      <w:pPr>
        <w:pStyle w:val="Rubrik1"/>
        <w:numPr>
          <w:ilvl w:val="0"/>
          <w:numId w:val="1"/>
        </w:numPr>
      </w:pPr>
      <w:r>
        <w:lastRenderedPageBreak/>
        <w:t>Övriga meriter</w:t>
      </w:r>
    </w:p>
    <w:p w14:paraId="65C2F342" w14:textId="1F419414" w:rsidR="0048291D" w:rsidRPr="00EB7FC7" w:rsidRDefault="0048291D" w:rsidP="0048291D">
      <w:pPr>
        <w:pStyle w:val="Liststycke"/>
        <w:numPr>
          <w:ilvl w:val="1"/>
          <w:numId w:val="1"/>
        </w:numPr>
        <w:rPr>
          <w:b/>
          <w:bCs/>
        </w:rPr>
      </w:pPr>
      <w:r>
        <w:rPr>
          <w:b/>
          <w:bCs/>
        </w:rPr>
        <w:t xml:space="preserve">Administration och </w:t>
      </w:r>
      <w:r w:rsidR="00ED0452">
        <w:rPr>
          <w:b/>
          <w:bCs/>
        </w:rPr>
        <w:t>ledningsuppdrag</w:t>
      </w:r>
    </w:p>
    <w:sdt>
      <w:sdtPr>
        <w:rPr>
          <w:rFonts w:ascii="Times New Roman" w:hAnsi="Times New Roman" w:cs="Times New Roman"/>
        </w:rPr>
        <w:id w:val="-458800500"/>
        <w:placeholder>
          <w:docPart w:val="EA772346318C4A26974E990DCF2E5CB5"/>
        </w:placeholder>
        <w:text w:multiLine="1"/>
      </w:sdtPr>
      <w:sdtEndPr/>
      <w:sdtContent>
        <w:p w14:paraId="1744C158" w14:textId="6C3CF213" w:rsidR="00C323FB" w:rsidRPr="00DE456F" w:rsidRDefault="00A21BEF" w:rsidP="00A21BEF">
          <w:pPr>
            <w:ind w:left="360"/>
            <w:rPr>
              <w:rFonts w:ascii="Times New Roman" w:hAnsi="Times New Roman" w:cs="Times New Roman"/>
            </w:rPr>
          </w:pPr>
          <w:r w:rsidRPr="00A21BEF">
            <w:rPr>
              <w:rFonts w:ascii="Times New Roman" w:hAnsi="Times New Roman" w:cs="Times New Roman"/>
            </w:rPr>
            <w:t>•</w:t>
          </w:r>
          <w:r>
            <w:rPr>
              <w:rFonts w:ascii="Times New Roman" w:hAnsi="Times New Roman" w:cs="Times New Roman"/>
            </w:rPr>
            <w:t xml:space="preserve"> </w:t>
          </w:r>
          <w:r w:rsidRPr="00A21BEF">
            <w:rPr>
              <w:rFonts w:ascii="Times New Roman" w:hAnsi="Times New Roman" w:cs="Times New Roman"/>
            </w:rPr>
            <w:t xml:space="preserve">Lista din erfarenhet av administrativa uppdrag och ledningsuppdrag (t.ex. för avdelning, institution, fakultet, akademi), samt ange varaktighet och omfattning.  </w:t>
          </w:r>
          <w:r>
            <w:rPr>
              <w:rFonts w:ascii="Times New Roman" w:hAnsi="Times New Roman" w:cs="Times New Roman"/>
            </w:rPr>
            <w:br/>
          </w:r>
          <w:r>
            <w:rPr>
              <w:rFonts w:ascii="Times New Roman" w:hAnsi="Times New Roman" w:cs="Times New Roman"/>
            </w:rPr>
            <w:br/>
          </w:r>
          <w:r w:rsidRPr="00A21BEF">
            <w:rPr>
              <w:rFonts w:ascii="Times New Roman" w:hAnsi="Times New Roman" w:cs="Times New Roman"/>
            </w:rPr>
            <w:t>•</w:t>
          </w:r>
          <w:r>
            <w:rPr>
              <w:rFonts w:ascii="Times New Roman" w:hAnsi="Times New Roman" w:cs="Times New Roman"/>
            </w:rPr>
            <w:t xml:space="preserve"> </w:t>
          </w:r>
          <w:r w:rsidRPr="00A21BEF">
            <w:rPr>
              <w:rFonts w:ascii="Times New Roman" w:hAnsi="Times New Roman" w:cs="Times New Roman"/>
            </w:rPr>
            <w:t>Lista eventuella roller och förtroendeuppdrag i styrelser, nämnder, utvärderingar på lärosäten.</w:t>
          </w:r>
        </w:p>
      </w:sdtContent>
    </w:sdt>
    <w:p w14:paraId="609F3A86" w14:textId="1A0A46A4" w:rsidR="00BA3701" w:rsidRPr="00EB7FC7" w:rsidRDefault="00BA3701" w:rsidP="00BA3701">
      <w:pPr>
        <w:pStyle w:val="Liststycke"/>
        <w:numPr>
          <w:ilvl w:val="1"/>
          <w:numId w:val="1"/>
        </w:numPr>
        <w:rPr>
          <w:b/>
          <w:bCs/>
        </w:rPr>
      </w:pPr>
      <w:r>
        <w:rPr>
          <w:b/>
          <w:bCs/>
        </w:rPr>
        <w:t>Ledarskapsutbildningar</w:t>
      </w:r>
    </w:p>
    <w:sdt>
      <w:sdtPr>
        <w:rPr>
          <w:rFonts w:ascii="Times New Roman" w:hAnsi="Times New Roman" w:cs="Times New Roman"/>
          <w:lang w:eastAsia="en-GB"/>
        </w:rPr>
        <w:id w:val="-143583014"/>
        <w:placeholder>
          <w:docPart w:val="4D1F2F30D3774515A85A9FD58A9F3FD6"/>
        </w:placeholder>
        <w:text w:multiLine="1"/>
      </w:sdtPr>
      <w:sdtEndPr/>
      <w:sdtContent>
        <w:p w14:paraId="7C3B2091" w14:textId="0241ABDD" w:rsidR="00D142A0" w:rsidRPr="00015AC2" w:rsidRDefault="00D172BB" w:rsidP="00015AC2">
          <w:pPr>
            <w:ind w:left="360"/>
            <w:rPr>
              <w:rFonts w:ascii="Times New Roman" w:hAnsi="Times New Roman" w:cs="Times New Roman"/>
              <w:lang w:eastAsia="en-GB"/>
            </w:rPr>
          </w:pPr>
          <w:r w:rsidRPr="00015AC2">
            <w:rPr>
              <w:rFonts w:ascii="Times New Roman" w:hAnsi="Times New Roman" w:cs="Times New Roman"/>
              <w:lang w:eastAsia="en-GB"/>
            </w:rPr>
            <w:t>Lista utbildningar inom ledarskap.</w:t>
          </w:r>
        </w:p>
      </w:sdtContent>
    </w:sdt>
    <w:p w14:paraId="18ABAF18" w14:textId="29494DD1" w:rsidR="00D172BB" w:rsidRPr="00EB7FC7" w:rsidRDefault="00D172BB" w:rsidP="00D172BB">
      <w:pPr>
        <w:pStyle w:val="Liststycke"/>
        <w:numPr>
          <w:ilvl w:val="1"/>
          <w:numId w:val="1"/>
        </w:numPr>
        <w:rPr>
          <w:b/>
          <w:bCs/>
        </w:rPr>
      </w:pPr>
      <w:r>
        <w:rPr>
          <w:b/>
          <w:bCs/>
        </w:rPr>
        <w:t>Ledarskaps</w:t>
      </w:r>
      <w:r w:rsidR="00D13AAB">
        <w:rPr>
          <w:b/>
          <w:bCs/>
        </w:rPr>
        <w:t>profil</w:t>
      </w:r>
    </w:p>
    <w:sdt>
      <w:sdtPr>
        <w:rPr>
          <w:rFonts w:ascii="Times New Roman" w:hAnsi="Times New Roman" w:cs="Times New Roman"/>
        </w:rPr>
        <w:id w:val="969481986"/>
        <w:placeholder>
          <w:docPart w:val="EA5B48C120B64A3C801249A25C663FA1"/>
        </w:placeholder>
        <w:text w:multiLine="1"/>
      </w:sdtPr>
      <w:sdtEndPr/>
      <w:sdtContent>
        <w:p w14:paraId="776F7DBC" w14:textId="01F941AF" w:rsidR="00D142A0" w:rsidRPr="00DE456F" w:rsidRDefault="00D142A0" w:rsidP="00D142A0">
          <w:pPr>
            <w:ind w:left="360"/>
            <w:rPr>
              <w:rFonts w:ascii="Times New Roman" w:hAnsi="Times New Roman" w:cs="Times New Roman"/>
            </w:rPr>
          </w:pPr>
          <w:r w:rsidRPr="00DE456F">
            <w:rPr>
              <w:rFonts w:ascii="Times New Roman" w:hAnsi="Times New Roman" w:cs="Times New Roman"/>
            </w:rPr>
            <w:t>Redogör för övriga utbildningsinsatser för allmänhet, företag med flera. Övriga pedagogiska meriter, priser och utmärkelser.</w:t>
          </w:r>
          <w:r w:rsidR="00602B97">
            <w:rPr>
              <w:rFonts w:ascii="Times New Roman" w:hAnsi="Times New Roman" w:cs="Times New Roman"/>
            </w:rPr>
            <w:t xml:space="preserve"> (högst 500 ord)</w:t>
          </w:r>
        </w:p>
      </w:sdtContent>
    </w:sdt>
    <w:p w14:paraId="437D6EAC" w14:textId="2F12192F" w:rsidR="00015AC2" w:rsidRPr="00EB7FC7" w:rsidRDefault="00015AC2" w:rsidP="00015AC2">
      <w:pPr>
        <w:pStyle w:val="Liststycke"/>
        <w:numPr>
          <w:ilvl w:val="1"/>
          <w:numId w:val="1"/>
        </w:numPr>
        <w:rPr>
          <w:b/>
          <w:bCs/>
        </w:rPr>
      </w:pPr>
      <w:r>
        <w:rPr>
          <w:b/>
          <w:bCs/>
        </w:rPr>
        <w:t>Uppdrag</w:t>
      </w:r>
    </w:p>
    <w:sdt>
      <w:sdtPr>
        <w:rPr>
          <w:rFonts w:ascii="Times New Roman" w:hAnsi="Times New Roman" w:cs="Times New Roman"/>
        </w:rPr>
        <w:id w:val="-1037201273"/>
        <w:placeholder>
          <w:docPart w:val="EFE3FF1B9C2C4F91B8BEF3F584C8F3B7"/>
        </w:placeholder>
        <w:text w:multiLine="1"/>
      </w:sdtPr>
      <w:sdtEndPr/>
      <w:sdtContent>
        <w:p w14:paraId="77CDA6B1" w14:textId="75513AB7" w:rsidR="00015AC2" w:rsidRPr="00DE456F" w:rsidRDefault="009E7974" w:rsidP="00015AC2">
          <w:pPr>
            <w:ind w:left="360"/>
            <w:rPr>
              <w:rFonts w:ascii="Times New Roman" w:hAnsi="Times New Roman" w:cs="Times New Roman"/>
            </w:rPr>
          </w:pPr>
          <w:r w:rsidRPr="00DE456F">
            <w:rPr>
              <w:rFonts w:ascii="Times New Roman" w:hAnsi="Times New Roman" w:cs="Times New Roman"/>
            </w:rPr>
            <w:t>Redogör för uppdrag inom statliga forskningsråd/kommittéer, internationella forskningsråd/-program/-kommittéer eller andra expert- eller ledarskapsuppdrag av betydelse.</w:t>
          </w:r>
        </w:p>
      </w:sdtContent>
    </w:sdt>
    <w:p w14:paraId="7AE9AB35" w14:textId="03E6A526" w:rsidR="00BF6EFE" w:rsidRPr="00EB7FC7" w:rsidRDefault="00531B6A" w:rsidP="00BF6EFE">
      <w:pPr>
        <w:pStyle w:val="Liststycke"/>
        <w:numPr>
          <w:ilvl w:val="1"/>
          <w:numId w:val="1"/>
        </w:numPr>
        <w:rPr>
          <w:b/>
          <w:bCs/>
        </w:rPr>
      </w:pPr>
      <w:r>
        <w:rPr>
          <w:b/>
          <w:bCs/>
        </w:rPr>
        <w:t>Yrkes och professionserfarenhet</w:t>
      </w:r>
    </w:p>
    <w:sdt>
      <w:sdtPr>
        <w:rPr>
          <w:rFonts w:ascii="Times New Roman" w:hAnsi="Times New Roman" w:cs="Times New Roman"/>
        </w:rPr>
        <w:id w:val="475724020"/>
        <w:placeholder>
          <w:docPart w:val="B423360A00E84E688092A1296A6B1A46"/>
        </w:placeholder>
        <w:text w:multiLine="1"/>
      </w:sdtPr>
      <w:sdtEndPr/>
      <w:sdtContent>
        <w:p w14:paraId="089ED839" w14:textId="11F94144" w:rsidR="00531B6A" w:rsidRPr="00DE456F" w:rsidRDefault="00A94914" w:rsidP="00A94914">
          <w:pPr>
            <w:ind w:left="360"/>
            <w:rPr>
              <w:rFonts w:ascii="Times New Roman" w:hAnsi="Times New Roman" w:cs="Times New Roman"/>
            </w:rPr>
          </w:pPr>
          <w:r w:rsidRPr="00DE456F">
            <w:rPr>
              <w:rFonts w:ascii="Times New Roman" w:hAnsi="Times New Roman" w:cs="Times New Roman"/>
            </w:rPr>
            <w:t>Beskriv för anställningen relevant yrkes- och professionserfarenhet.</w:t>
          </w:r>
        </w:p>
      </w:sdtContent>
    </w:sdt>
    <w:p w14:paraId="4510962E" w14:textId="167D9BDF" w:rsidR="00A94914" w:rsidRPr="00EB7FC7" w:rsidRDefault="00A94914" w:rsidP="00A94914">
      <w:pPr>
        <w:pStyle w:val="Liststycke"/>
        <w:numPr>
          <w:ilvl w:val="1"/>
          <w:numId w:val="1"/>
        </w:numPr>
        <w:rPr>
          <w:b/>
          <w:bCs/>
        </w:rPr>
      </w:pPr>
      <w:r>
        <w:rPr>
          <w:b/>
          <w:bCs/>
        </w:rPr>
        <w:t>Övrig verksamhet</w:t>
      </w:r>
    </w:p>
    <w:sdt>
      <w:sdtPr>
        <w:rPr>
          <w:rFonts w:ascii="Times New Roman" w:hAnsi="Times New Roman" w:cs="Times New Roman"/>
          <w:lang w:eastAsia="en-GB"/>
        </w:rPr>
        <w:id w:val="-1646201508"/>
        <w:placeholder>
          <w:docPart w:val="463D53BFD73D4B77B2BCE9EF8B3AA1E5"/>
        </w:placeholder>
        <w:text w:multiLine="1"/>
      </w:sdtPr>
      <w:sdtEndPr/>
      <w:sdtContent>
        <w:p w14:paraId="2726DAFC" w14:textId="06950481" w:rsidR="00D172BB" w:rsidRDefault="00CD47FF" w:rsidP="00D172BB">
          <w:pPr>
            <w:ind w:left="360"/>
            <w:rPr>
              <w:rFonts w:ascii="Times New Roman" w:hAnsi="Times New Roman" w:cs="Times New Roman"/>
              <w:lang w:eastAsia="en-GB"/>
            </w:rPr>
          </w:pPr>
          <w:r w:rsidRPr="009F2DD7">
            <w:rPr>
              <w:rFonts w:ascii="Times New Roman" w:hAnsi="Times New Roman" w:cs="Times New Roman"/>
              <w:lang w:eastAsia="en-GB"/>
            </w:rPr>
            <w:t>Övriga externa kontakter och extern verksamhet (erfarenhet av samverkan i direkt koppling till egen forsknings- och utbildningsverksamhet redogörs för under punkterna 3, 4 och 5 ovan.). Beskriv näringslivs- och myndighetssamverkan samt övrig samverkan med omgivande samhälle. Lista roller i styrelser eller andra organ.</w:t>
          </w:r>
        </w:p>
      </w:sdtContent>
    </w:sdt>
    <w:p w14:paraId="61361193" w14:textId="77777777" w:rsidR="00CD47FF" w:rsidRDefault="00CD47FF" w:rsidP="00CD47FF">
      <w:pPr>
        <w:pStyle w:val="Rubrik1"/>
        <w:numPr>
          <w:ilvl w:val="0"/>
          <w:numId w:val="1"/>
        </w:numPr>
      </w:pPr>
      <w:r>
        <w:t>Övriga meriter</w:t>
      </w:r>
    </w:p>
    <w:sdt>
      <w:sdtPr>
        <w:rPr>
          <w:rFonts w:ascii="Times New Roman" w:hAnsi="Times New Roman" w:cs="Times New Roman"/>
          <w:lang w:eastAsia="en-GB"/>
        </w:rPr>
        <w:id w:val="-867065168"/>
        <w:placeholder>
          <w:docPart w:val="B1DF63707B514D6D9EFA0180713326F2"/>
        </w:placeholder>
        <w:text w:multiLine="1"/>
      </w:sdtPr>
      <w:sdtEndPr/>
      <w:sdtContent>
        <w:p w14:paraId="4A284E52" w14:textId="261C6E9B" w:rsidR="00EE5C5E" w:rsidRPr="00EE5C5E" w:rsidRDefault="00C41D65" w:rsidP="00EE5C5E">
          <w:pPr>
            <w:ind w:left="360"/>
            <w:rPr>
              <w:rFonts w:ascii="Times New Roman" w:hAnsi="Times New Roman" w:cs="Times New Roman"/>
              <w:lang w:eastAsia="en-GB"/>
            </w:rPr>
          </w:pPr>
          <w:r w:rsidRPr="00895BBF">
            <w:rPr>
              <w:rFonts w:ascii="Times New Roman" w:hAnsi="Times New Roman" w:cs="Times New Roman"/>
              <w:lang w:eastAsia="en-GB"/>
            </w:rPr>
            <w:t>Lista och bifoga ett urval (</w:t>
          </w:r>
          <w:r w:rsidR="00275614">
            <w:rPr>
              <w:rFonts w:ascii="Times New Roman" w:hAnsi="Times New Roman" w:cs="Times New Roman"/>
              <w:lang w:eastAsia="en-GB"/>
            </w:rPr>
            <w:t xml:space="preserve">högst </w:t>
          </w:r>
          <w:r w:rsidRPr="00895BBF">
            <w:rPr>
              <w:rFonts w:ascii="Times New Roman" w:hAnsi="Times New Roman" w:cs="Times New Roman"/>
              <w:lang w:eastAsia="en-GB"/>
            </w:rPr>
            <w:t>5 för lektorat och 10 för professur) av dina vetenskapliga och konstnärliga publikationer som har mest relevans för sökt anställning. Skriv en förteckning och kort motivering till urvalet. Lista dem här men ladda upp dem separat i HB:s rekryteringssystem.</w:t>
          </w:r>
          <w:r w:rsidR="00BB0A2C">
            <w:rPr>
              <w:rFonts w:ascii="Times New Roman" w:hAnsi="Times New Roman" w:cs="Times New Roman"/>
              <w:lang w:eastAsia="en-GB"/>
            </w:rPr>
            <w:t xml:space="preserve"> </w:t>
          </w:r>
        </w:p>
      </w:sdtContent>
    </w:sdt>
    <w:p w14:paraId="709B83DA" w14:textId="0CFE9929" w:rsidR="00C41D65" w:rsidRDefault="00C41D65" w:rsidP="00C41D65">
      <w:pPr>
        <w:pStyle w:val="Rubrik1"/>
        <w:numPr>
          <w:ilvl w:val="0"/>
          <w:numId w:val="1"/>
        </w:numPr>
      </w:pPr>
      <w:r>
        <w:t>Intyg och dokumentation</w:t>
      </w:r>
    </w:p>
    <w:p w14:paraId="47DE0055" w14:textId="77777777" w:rsidR="002447A7" w:rsidRDefault="00DE456F" w:rsidP="00DE456F">
      <w:pPr>
        <w:pStyle w:val="Brdtext"/>
        <w:spacing w:before="80"/>
        <w:ind w:left="720"/>
        <w:rPr>
          <w:rFonts w:ascii="Times New Roman" w:hAnsi="Times New Roman" w:cs="Times New Roman"/>
          <w:sz w:val="22"/>
          <w:szCs w:val="22"/>
          <w:lang w:val="sv-SE"/>
        </w:rPr>
      </w:pPr>
      <w:r>
        <w:rPr>
          <w:rFonts w:ascii="Times New Roman" w:hAnsi="Times New Roman" w:cs="Times New Roman"/>
          <w:sz w:val="22"/>
          <w:szCs w:val="22"/>
          <w:lang w:val="sv-SE"/>
        </w:rPr>
        <w:t>Ladda upp intyg och övrig dokumentation separat i HB</w:t>
      </w:r>
      <w:r w:rsidR="002447A7">
        <w:rPr>
          <w:rFonts w:ascii="Times New Roman" w:hAnsi="Times New Roman" w:cs="Times New Roman"/>
          <w:sz w:val="22"/>
          <w:szCs w:val="22"/>
          <w:lang w:val="sv-SE"/>
        </w:rPr>
        <w:t>:</w:t>
      </w:r>
      <w:r>
        <w:rPr>
          <w:rFonts w:ascii="Times New Roman" w:hAnsi="Times New Roman" w:cs="Times New Roman"/>
          <w:sz w:val="22"/>
          <w:szCs w:val="22"/>
          <w:lang w:val="sv-SE"/>
        </w:rPr>
        <w:t>s rekryteringssystem</w:t>
      </w:r>
      <w:r w:rsidR="002447A7">
        <w:rPr>
          <w:rFonts w:ascii="Times New Roman" w:hAnsi="Times New Roman" w:cs="Times New Roman"/>
          <w:sz w:val="22"/>
          <w:szCs w:val="22"/>
          <w:lang w:val="sv-SE"/>
        </w:rPr>
        <w:t>,</w:t>
      </w:r>
      <w:r>
        <w:rPr>
          <w:rFonts w:ascii="Times New Roman" w:hAnsi="Times New Roman" w:cs="Times New Roman"/>
          <w:sz w:val="22"/>
          <w:szCs w:val="22"/>
          <w:lang w:val="sv-SE"/>
        </w:rPr>
        <w:t xml:space="preserve"> men lista här vilka dokument som laddas upp. Numrera bilagorna enligt nedan:</w:t>
      </w:r>
    </w:p>
    <w:p w14:paraId="2E531B2E" w14:textId="29735058" w:rsidR="00DE456F" w:rsidRDefault="00DE456F" w:rsidP="00DE456F">
      <w:pPr>
        <w:pStyle w:val="Brdtext"/>
        <w:spacing w:before="80"/>
        <w:ind w:left="720"/>
        <w:rPr>
          <w:rFonts w:ascii="Times New Roman" w:hAnsi="Times New Roman" w:cs="Times New Roman"/>
          <w:sz w:val="22"/>
          <w:szCs w:val="22"/>
          <w:lang w:val="sv-SE"/>
        </w:rPr>
      </w:pPr>
      <w:r>
        <w:rPr>
          <w:rFonts w:ascii="Times New Roman" w:hAnsi="Times New Roman" w:cs="Times New Roman"/>
          <w:sz w:val="22"/>
          <w:szCs w:val="22"/>
          <w:lang w:val="sv-SE"/>
        </w:rPr>
        <w:t xml:space="preserve"> </w:t>
      </w:r>
    </w:p>
    <w:p w14:paraId="45469232" w14:textId="77777777" w:rsidR="00DE456F" w:rsidRDefault="00DE456F" w:rsidP="00DE456F">
      <w:pPr>
        <w:pStyle w:val="Brdtext"/>
        <w:spacing w:before="0"/>
        <w:ind w:left="720"/>
        <w:rPr>
          <w:rFonts w:ascii="Times New Roman" w:hAnsi="Times New Roman" w:cs="Times New Roman"/>
          <w:sz w:val="22"/>
          <w:szCs w:val="22"/>
          <w:lang w:val="sv-SE"/>
        </w:rPr>
      </w:pPr>
      <w:r>
        <w:rPr>
          <w:rFonts w:ascii="Times New Roman" w:hAnsi="Times New Roman" w:cs="Times New Roman"/>
          <w:sz w:val="22"/>
          <w:szCs w:val="22"/>
          <w:lang w:val="sv-SE"/>
        </w:rPr>
        <w:t>2.1 Intyg för högskoleexamina med examensår, examenstyp.</w:t>
      </w:r>
    </w:p>
    <w:p w14:paraId="3F6363E0" w14:textId="77777777" w:rsidR="00DE456F" w:rsidRDefault="00DE456F" w:rsidP="00DE456F">
      <w:pPr>
        <w:pStyle w:val="Brdtext"/>
        <w:spacing w:before="0"/>
        <w:ind w:left="720"/>
        <w:rPr>
          <w:rFonts w:ascii="Times New Roman" w:hAnsi="Times New Roman" w:cs="Times New Roman"/>
          <w:sz w:val="22"/>
          <w:szCs w:val="22"/>
          <w:lang w:val="sv-SE"/>
        </w:rPr>
      </w:pPr>
      <w:r>
        <w:rPr>
          <w:rFonts w:ascii="Times New Roman" w:hAnsi="Times New Roman" w:cs="Times New Roman"/>
          <w:sz w:val="22"/>
          <w:szCs w:val="22"/>
          <w:lang w:val="sv-SE"/>
        </w:rPr>
        <w:t>2.2 Intyg avseende docentur. Ange år för prövningen.</w:t>
      </w:r>
    </w:p>
    <w:p w14:paraId="62FB6ECD" w14:textId="5A11DDDD" w:rsidR="00DE456F" w:rsidRDefault="00DE456F" w:rsidP="00DE456F">
      <w:pPr>
        <w:pStyle w:val="Brdtext"/>
        <w:spacing w:before="0"/>
        <w:ind w:left="720"/>
        <w:rPr>
          <w:rFonts w:ascii="Times New Roman" w:hAnsi="Times New Roman" w:cs="Times New Roman"/>
          <w:sz w:val="22"/>
          <w:szCs w:val="22"/>
          <w:lang w:val="sv-SE"/>
        </w:rPr>
      </w:pPr>
      <w:r>
        <w:rPr>
          <w:rFonts w:ascii="Times New Roman" w:hAnsi="Times New Roman" w:cs="Times New Roman"/>
          <w:sz w:val="22"/>
          <w:szCs w:val="22"/>
          <w:lang w:val="sv-SE"/>
        </w:rPr>
        <w:t>3.</w:t>
      </w:r>
      <w:r w:rsidR="00233E57">
        <w:rPr>
          <w:rFonts w:ascii="Times New Roman" w:hAnsi="Times New Roman" w:cs="Times New Roman"/>
          <w:sz w:val="22"/>
          <w:szCs w:val="22"/>
          <w:lang w:val="sv-SE"/>
        </w:rPr>
        <w:t>4</w:t>
      </w:r>
      <w:r>
        <w:rPr>
          <w:rFonts w:ascii="Times New Roman" w:hAnsi="Times New Roman" w:cs="Times New Roman"/>
          <w:sz w:val="22"/>
          <w:szCs w:val="22"/>
          <w:lang w:val="sv-SE"/>
        </w:rPr>
        <w:t xml:space="preserve"> och 4.</w:t>
      </w:r>
      <w:r w:rsidR="00233E57">
        <w:rPr>
          <w:rFonts w:ascii="Times New Roman" w:hAnsi="Times New Roman" w:cs="Times New Roman"/>
          <w:sz w:val="22"/>
          <w:szCs w:val="22"/>
          <w:lang w:val="sv-SE"/>
        </w:rPr>
        <w:t>4</w:t>
      </w:r>
      <w:r>
        <w:rPr>
          <w:rFonts w:ascii="Times New Roman" w:hAnsi="Times New Roman" w:cs="Times New Roman"/>
          <w:sz w:val="22"/>
          <w:szCs w:val="22"/>
          <w:lang w:val="sv-SE"/>
        </w:rPr>
        <w:t xml:space="preserve"> Intyg avseende redovisade medel du erhållit.</w:t>
      </w:r>
    </w:p>
    <w:p w14:paraId="62D693EC" w14:textId="1B0E9FEB" w:rsidR="00DE456F" w:rsidRDefault="00DE456F" w:rsidP="00DE456F">
      <w:pPr>
        <w:pStyle w:val="Brdtext"/>
        <w:spacing w:before="0"/>
        <w:ind w:left="720"/>
        <w:rPr>
          <w:rFonts w:ascii="Times New Roman" w:hAnsi="Times New Roman" w:cs="Times New Roman"/>
          <w:sz w:val="22"/>
          <w:szCs w:val="22"/>
          <w:lang w:val="sv-SE"/>
        </w:rPr>
      </w:pPr>
      <w:r>
        <w:rPr>
          <w:rFonts w:ascii="Times New Roman" w:hAnsi="Times New Roman" w:cs="Times New Roman"/>
          <w:sz w:val="22"/>
          <w:szCs w:val="22"/>
          <w:lang w:val="sv-SE"/>
        </w:rPr>
        <w:t>5.</w:t>
      </w:r>
      <w:r w:rsidR="00233E57">
        <w:rPr>
          <w:rFonts w:ascii="Times New Roman" w:hAnsi="Times New Roman" w:cs="Times New Roman"/>
          <w:sz w:val="22"/>
          <w:szCs w:val="22"/>
          <w:lang w:val="sv-SE"/>
        </w:rPr>
        <w:t>2</w:t>
      </w:r>
      <w:r>
        <w:rPr>
          <w:rFonts w:ascii="Times New Roman" w:hAnsi="Times New Roman" w:cs="Times New Roman"/>
          <w:sz w:val="22"/>
          <w:szCs w:val="22"/>
          <w:lang w:val="sv-SE"/>
        </w:rPr>
        <w:t>.3 Dokument som styrker huvudhandledarskap på forskarnivå.</w:t>
      </w:r>
    </w:p>
    <w:p w14:paraId="5CF5C2B0" w14:textId="43A22A55" w:rsidR="00DE456F" w:rsidRDefault="00DE456F" w:rsidP="00DE456F">
      <w:pPr>
        <w:pStyle w:val="Brdtext"/>
        <w:spacing w:before="0"/>
        <w:ind w:left="720"/>
        <w:rPr>
          <w:rFonts w:ascii="Times New Roman" w:hAnsi="Times New Roman" w:cs="Times New Roman"/>
          <w:sz w:val="22"/>
          <w:szCs w:val="22"/>
          <w:lang w:val="sv-SE"/>
        </w:rPr>
      </w:pPr>
      <w:r>
        <w:rPr>
          <w:rFonts w:ascii="Times New Roman" w:hAnsi="Times New Roman" w:cs="Times New Roman"/>
          <w:sz w:val="22"/>
          <w:szCs w:val="22"/>
          <w:lang w:val="sv-SE"/>
        </w:rPr>
        <w:t>5.</w:t>
      </w:r>
      <w:r w:rsidR="00233E57">
        <w:rPr>
          <w:rFonts w:ascii="Times New Roman" w:hAnsi="Times New Roman" w:cs="Times New Roman"/>
          <w:sz w:val="22"/>
          <w:szCs w:val="22"/>
          <w:lang w:val="sv-SE"/>
        </w:rPr>
        <w:t>3</w:t>
      </w:r>
      <w:r>
        <w:rPr>
          <w:rFonts w:ascii="Times New Roman" w:hAnsi="Times New Roman" w:cs="Times New Roman"/>
          <w:sz w:val="22"/>
          <w:szCs w:val="22"/>
          <w:lang w:val="sv-SE"/>
        </w:rPr>
        <w:t xml:space="preserve"> Undervisningsskicklighet. Bifoga dokument som styrker dina insatser.</w:t>
      </w:r>
    </w:p>
    <w:p w14:paraId="5B3AC0BD" w14:textId="6746B0F2" w:rsidR="00DE456F" w:rsidRDefault="00DE456F" w:rsidP="00DE456F">
      <w:pPr>
        <w:pStyle w:val="Brdtext"/>
        <w:spacing w:before="0"/>
        <w:ind w:left="720"/>
        <w:rPr>
          <w:rFonts w:ascii="Times New Roman" w:hAnsi="Times New Roman" w:cs="Times New Roman"/>
          <w:sz w:val="22"/>
          <w:szCs w:val="22"/>
        </w:rPr>
      </w:pPr>
      <w:r>
        <w:rPr>
          <w:rFonts w:ascii="Times New Roman" w:hAnsi="Times New Roman" w:cs="Times New Roman"/>
          <w:sz w:val="22"/>
          <w:szCs w:val="22"/>
        </w:rPr>
        <w:t>5.</w:t>
      </w:r>
      <w:r w:rsidR="00233E57">
        <w:rPr>
          <w:rFonts w:ascii="Times New Roman" w:hAnsi="Times New Roman" w:cs="Times New Roman"/>
          <w:sz w:val="22"/>
          <w:szCs w:val="22"/>
        </w:rPr>
        <w:t>5</w:t>
      </w:r>
      <w:r>
        <w:rPr>
          <w:rFonts w:ascii="Times New Roman" w:hAnsi="Times New Roman" w:cs="Times New Roman"/>
          <w:sz w:val="22"/>
          <w:szCs w:val="22"/>
        </w:rPr>
        <w:t xml:space="preserve"> </w:t>
      </w:r>
      <w:r>
        <w:rPr>
          <w:rFonts w:ascii="Times New Roman" w:hAnsi="Times New Roman" w:cs="Times New Roman"/>
          <w:sz w:val="22"/>
          <w:szCs w:val="22"/>
          <w:lang w:val="sv-SE"/>
        </w:rPr>
        <w:t xml:space="preserve">Intyg gällande högskolepedagogisk utbildning. </w:t>
      </w:r>
    </w:p>
    <w:p w14:paraId="034AA203" w14:textId="77777777" w:rsidR="00CD47FF" w:rsidRPr="00A51ECB" w:rsidRDefault="00CD47FF" w:rsidP="00D172BB">
      <w:pPr>
        <w:ind w:left="360"/>
      </w:pPr>
    </w:p>
    <w:sectPr w:rsidR="00CD47FF" w:rsidRPr="00A51EC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63761"/>
    <w:multiLevelType w:val="multilevel"/>
    <w:tmpl w:val="8194A7DA"/>
    <w:lvl w:ilvl="0">
      <w:start w:val="5"/>
      <w:numFmt w:val="decimal"/>
      <w:lvlText w:val="%1"/>
      <w:lvlJc w:val="left"/>
      <w:pPr>
        <w:ind w:left="360" w:hanging="360"/>
      </w:pPr>
      <w:rPr>
        <w:rFonts w:hint="default"/>
      </w:rPr>
    </w:lvl>
    <w:lvl w:ilvl="1">
      <w:start w:val="6"/>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038C3A7B"/>
    <w:multiLevelType w:val="multilevel"/>
    <w:tmpl w:val="8056DBC4"/>
    <w:lvl w:ilvl="0">
      <w:start w:val="5"/>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215441AF"/>
    <w:multiLevelType w:val="hybridMultilevel"/>
    <w:tmpl w:val="135067B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295D10F3"/>
    <w:multiLevelType w:val="hybridMultilevel"/>
    <w:tmpl w:val="D284CAC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33C371F2"/>
    <w:multiLevelType w:val="hybridMultilevel"/>
    <w:tmpl w:val="2000F61A"/>
    <w:lvl w:ilvl="0" w:tplc="041D0001">
      <w:start w:val="1"/>
      <w:numFmt w:val="bullet"/>
      <w:lvlText w:val=""/>
      <w:lvlJc w:val="left"/>
      <w:pPr>
        <w:ind w:left="1080" w:hanging="360"/>
      </w:pPr>
      <w:rPr>
        <w:rFonts w:ascii="Symbol" w:hAnsi="Symbol"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5" w15:restartNumberingAfterBreak="0">
    <w:nsid w:val="464F04C4"/>
    <w:multiLevelType w:val="hybridMultilevel"/>
    <w:tmpl w:val="2948F6D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46EB6C0B"/>
    <w:multiLevelType w:val="hybridMultilevel"/>
    <w:tmpl w:val="65C2466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479013EE"/>
    <w:multiLevelType w:val="hybridMultilevel"/>
    <w:tmpl w:val="AB0EEB1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4E6079EE"/>
    <w:multiLevelType w:val="multilevel"/>
    <w:tmpl w:val="5CBC334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52E14373"/>
    <w:multiLevelType w:val="hybridMultilevel"/>
    <w:tmpl w:val="9864E2F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74345250"/>
    <w:multiLevelType w:val="multilevel"/>
    <w:tmpl w:val="278CA7D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634410169">
    <w:abstractNumId w:val="8"/>
  </w:num>
  <w:num w:numId="2" w16cid:durableId="1233391228">
    <w:abstractNumId w:val="9"/>
  </w:num>
  <w:num w:numId="3" w16cid:durableId="428504206">
    <w:abstractNumId w:val="7"/>
  </w:num>
  <w:num w:numId="4" w16cid:durableId="1977643110">
    <w:abstractNumId w:val="6"/>
  </w:num>
  <w:num w:numId="5" w16cid:durableId="1364937143">
    <w:abstractNumId w:val="5"/>
  </w:num>
  <w:num w:numId="6" w16cid:durableId="1604342511">
    <w:abstractNumId w:val="10"/>
  </w:num>
  <w:num w:numId="7" w16cid:durableId="911238942">
    <w:abstractNumId w:val="3"/>
  </w:num>
  <w:num w:numId="8" w16cid:durableId="206532309">
    <w:abstractNumId w:val="2"/>
  </w:num>
  <w:num w:numId="9" w16cid:durableId="1197088262">
    <w:abstractNumId w:val="4"/>
  </w:num>
  <w:num w:numId="10" w16cid:durableId="1659648273">
    <w:abstractNumId w:val="0"/>
  </w:num>
  <w:num w:numId="11" w16cid:durableId="1196036714">
    <w:abstractNumId w:val="1"/>
  </w:num>
  <w:num w:numId="12" w16cid:durableId="205187563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ocumentProtection w:edit="forms" w:formatting="1" w:enforcement="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0722"/>
    <w:rsid w:val="00015AC2"/>
    <w:rsid w:val="000415E9"/>
    <w:rsid w:val="000B259D"/>
    <w:rsid w:val="000B380A"/>
    <w:rsid w:val="000C13C9"/>
    <w:rsid w:val="000C686B"/>
    <w:rsid w:val="000D7836"/>
    <w:rsid w:val="000E2F29"/>
    <w:rsid w:val="000E4653"/>
    <w:rsid w:val="000E738E"/>
    <w:rsid w:val="000F0BBA"/>
    <w:rsid w:val="000F7537"/>
    <w:rsid w:val="00124566"/>
    <w:rsid w:val="001630A1"/>
    <w:rsid w:val="00180DC5"/>
    <w:rsid w:val="00194346"/>
    <w:rsid w:val="00196628"/>
    <w:rsid w:val="001A0D36"/>
    <w:rsid w:val="001B045C"/>
    <w:rsid w:val="001C163A"/>
    <w:rsid w:val="001D0F84"/>
    <w:rsid w:val="0023050C"/>
    <w:rsid w:val="00233E57"/>
    <w:rsid w:val="002447A7"/>
    <w:rsid w:val="00247D64"/>
    <w:rsid w:val="002666EF"/>
    <w:rsid w:val="002700F5"/>
    <w:rsid w:val="00275614"/>
    <w:rsid w:val="00281886"/>
    <w:rsid w:val="002958C5"/>
    <w:rsid w:val="00297D35"/>
    <w:rsid w:val="002E7263"/>
    <w:rsid w:val="002F7A81"/>
    <w:rsid w:val="00307AA4"/>
    <w:rsid w:val="00310BD4"/>
    <w:rsid w:val="00334EA2"/>
    <w:rsid w:val="003532D3"/>
    <w:rsid w:val="00365731"/>
    <w:rsid w:val="0037028D"/>
    <w:rsid w:val="0037224E"/>
    <w:rsid w:val="00384CB5"/>
    <w:rsid w:val="003B301B"/>
    <w:rsid w:val="003C52B0"/>
    <w:rsid w:val="003D6F2B"/>
    <w:rsid w:val="003D71FA"/>
    <w:rsid w:val="003E1390"/>
    <w:rsid w:val="00400A1F"/>
    <w:rsid w:val="00402169"/>
    <w:rsid w:val="00404A67"/>
    <w:rsid w:val="00443B5A"/>
    <w:rsid w:val="00466001"/>
    <w:rsid w:val="004716A2"/>
    <w:rsid w:val="0048291D"/>
    <w:rsid w:val="00483551"/>
    <w:rsid w:val="00495724"/>
    <w:rsid w:val="00497EE8"/>
    <w:rsid w:val="004B11A6"/>
    <w:rsid w:val="004D2CCB"/>
    <w:rsid w:val="004D57F3"/>
    <w:rsid w:val="004E43BA"/>
    <w:rsid w:val="004E4984"/>
    <w:rsid w:val="004F7D39"/>
    <w:rsid w:val="00512434"/>
    <w:rsid w:val="00513915"/>
    <w:rsid w:val="00515C8F"/>
    <w:rsid w:val="00524373"/>
    <w:rsid w:val="005252DA"/>
    <w:rsid w:val="00531B6A"/>
    <w:rsid w:val="00540849"/>
    <w:rsid w:val="005528B9"/>
    <w:rsid w:val="00553DD3"/>
    <w:rsid w:val="00560F8D"/>
    <w:rsid w:val="0056144F"/>
    <w:rsid w:val="0056272A"/>
    <w:rsid w:val="00574BC0"/>
    <w:rsid w:val="005805A2"/>
    <w:rsid w:val="00580722"/>
    <w:rsid w:val="00595BDF"/>
    <w:rsid w:val="005B1884"/>
    <w:rsid w:val="005E3FD4"/>
    <w:rsid w:val="005E608A"/>
    <w:rsid w:val="005F1541"/>
    <w:rsid w:val="005F60A5"/>
    <w:rsid w:val="00602B97"/>
    <w:rsid w:val="00605713"/>
    <w:rsid w:val="00616393"/>
    <w:rsid w:val="00620E94"/>
    <w:rsid w:val="00643648"/>
    <w:rsid w:val="00672FF1"/>
    <w:rsid w:val="00673AFC"/>
    <w:rsid w:val="006975CC"/>
    <w:rsid w:val="006B23CA"/>
    <w:rsid w:val="006B5676"/>
    <w:rsid w:val="00752254"/>
    <w:rsid w:val="0078728E"/>
    <w:rsid w:val="008166A0"/>
    <w:rsid w:val="00835CDC"/>
    <w:rsid w:val="00870A47"/>
    <w:rsid w:val="008731E7"/>
    <w:rsid w:val="0088283F"/>
    <w:rsid w:val="008954FA"/>
    <w:rsid w:val="008A74C7"/>
    <w:rsid w:val="008C2A92"/>
    <w:rsid w:val="008D2D47"/>
    <w:rsid w:val="008E45F2"/>
    <w:rsid w:val="008F56FD"/>
    <w:rsid w:val="00902FD1"/>
    <w:rsid w:val="00903BF2"/>
    <w:rsid w:val="00917FC1"/>
    <w:rsid w:val="00941A11"/>
    <w:rsid w:val="00950DB3"/>
    <w:rsid w:val="00977C17"/>
    <w:rsid w:val="009857F4"/>
    <w:rsid w:val="00986229"/>
    <w:rsid w:val="009D5A4F"/>
    <w:rsid w:val="009D6251"/>
    <w:rsid w:val="009E7974"/>
    <w:rsid w:val="009F2DD7"/>
    <w:rsid w:val="00A028D9"/>
    <w:rsid w:val="00A2091F"/>
    <w:rsid w:val="00A21BEF"/>
    <w:rsid w:val="00A22110"/>
    <w:rsid w:val="00A258D7"/>
    <w:rsid w:val="00A40670"/>
    <w:rsid w:val="00A51ECB"/>
    <w:rsid w:val="00A544B2"/>
    <w:rsid w:val="00A608C5"/>
    <w:rsid w:val="00A6163F"/>
    <w:rsid w:val="00A665FE"/>
    <w:rsid w:val="00A6668F"/>
    <w:rsid w:val="00A731C7"/>
    <w:rsid w:val="00A94914"/>
    <w:rsid w:val="00AA7724"/>
    <w:rsid w:val="00AB04CE"/>
    <w:rsid w:val="00AC3694"/>
    <w:rsid w:val="00AD3E0F"/>
    <w:rsid w:val="00AD6055"/>
    <w:rsid w:val="00AF338F"/>
    <w:rsid w:val="00B035DB"/>
    <w:rsid w:val="00B07239"/>
    <w:rsid w:val="00B213D0"/>
    <w:rsid w:val="00B37114"/>
    <w:rsid w:val="00B41370"/>
    <w:rsid w:val="00B4234A"/>
    <w:rsid w:val="00B45F15"/>
    <w:rsid w:val="00B5223A"/>
    <w:rsid w:val="00B95629"/>
    <w:rsid w:val="00BA3701"/>
    <w:rsid w:val="00BB0A2C"/>
    <w:rsid w:val="00BD7B2A"/>
    <w:rsid w:val="00BE28AA"/>
    <w:rsid w:val="00BE665D"/>
    <w:rsid w:val="00BE7172"/>
    <w:rsid w:val="00BF03F4"/>
    <w:rsid w:val="00BF5DE5"/>
    <w:rsid w:val="00BF6EFE"/>
    <w:rsid w:val="00C21E36"/>
    <w:rsid w:val="00C27275"/>
    <w:rsid w:val="00C310C2"/>
    <w:rsid w:val="00C32145"/>
    <w:rsid w:val="00C323FB"/>
    <w:rsid w:val="00C41D65"/>
    <w:rsid w:val="00C4379C"/>
    <w:rsid w:val="00C4773F"/>
    <w:rsid w:val="00C7112A"/>
    <w:rsid w:val="00C71729"/>
    <w:rsid w:val="00CA516F"/>
    <w:rsid w:val="00CA703F"/>
    <w:rsid w:val="00CD2422"/>
    <w:rsid w:val="00CD47FF"/>
    <w:rsid w:val="00CE5D7A"/>
    <w:rsid w:val="00CF71E7"/>
    <w:rsid w:val="00D0557C"/>
    <w:rsid w:val="00D11814"/>
    <w:rsid w:val="00D13AAB"/>
    <w:rsid w:val="00D142A0"/>
    <w:rsid w:val="00D172BB"/>
    <w:rsid w:val="00D23153"/>
    <w:rsid w:val="00D4571F"/>
    <w:rsid w:val="00D50EF8"/>
    <w:rsid w:val="00D520FD"/>
    <w:rsid w:val="00D57448"/>
    <w:rsid w:val="00DD5C00"/>
    <w:rsid w:val="00DE456F"/>
    <w:rsid w:val="00E065DC"/>
    <w:rsid w:val="00E15DD4"/>
    <w:rsid w:val="00E42AA1"/>
    <w:rsid w:val="00E46ACF"/>
    <w:rsid w:val="00E70FAE"/>
    <w:rsid w:val="00E744A9"/>
    <w:rsid w:val="00E77C77"/>
    <w:rsid w:val="00E92899"/>
    <w:rsid w:val="00E94482"/>
    <w:rsid w:val="00EB7FC7"/>
    <w:rsid w:val="00EC15C8"/>
    <w:rsid w:val="00ED0452"/>
    <w:rsid w:val="00ED6BEE"/>
    <w:rsid w:val="00EE5C5E"/>
    <w:rsid w:val="00EF302A"/>
    <w:rsid w:val="00F10DD1"/>
    <w:rsid w:val="00F120B1"/>
    <w:rsid w:val="00F204BB"/>
    <w:rsid w:val="00F4147B"/>
    <w:rsid w:val="00F57A35"/>
    <w:rsid w:val="00F57BE5"/>
    <w:rsid w:val="00F64A6A"/>
    <w:rsid w:val="00F803F7"/>
    <w:rsid w:val="00F86947"/>
    <w:rsid w:val="00F86FA1"/>
    <w:rsid w:val="00F87F5F"/>
    <w:rsid w:val="00F92393"/>
    <w:rsid w:val="00FA7733"/>
    <w:rsid w:val="00FB332B"/>
    <w:rsid w:val="00FC2A75"/>
    <w:rsid w:val="00FD6325"/>
    <w:rsid w:val="00FE352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C985F0"/>
  <w15:chartTrackingRefBased/>
  <w15:docId w15:val="{34574B1E-315E-4B04-9B7F-034314A13C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sv-SE"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557C"/>
  </w:style>
  <w:style w:type="paragraph" w:styleId="Rubrik1">
    <w:name w:val="heading 1"/>
    <w:basedOn w:val="Normal"/>
    <w:next w:val="Normal"/>
    <w:link w:val="Rubrik1Char"/>
    <w:uiPriority w:val="9"/>
    <w:qFormat/>
    <w:rsid w:val="00D0557C"/>
    <w:pPr>
      <w:keepNext/>
      <w:keepLines/>
      <w:pBdr>
        <w:bottom w:val="single" w:sz="4" w:space="1" w:color="156082" w:themeColor="accent1"/>
      </w:pBdr>
      <w:spacing w:before="400" w:after="40" w:line="240" w:lineRule="auto"/>
      <w:outlineLvl w:val="0"/>
    </w:pPr>
    <w:rPr>
      <w:rFonts w:asciiTheme="majorHAnsi" w:eastAsiaTheme="majorEastAsia" w:hAnsiTheme="majorHAnsi" w:cstheme="majorBidi"/>
      <w:color w:val="0F4761" w:themeColor="accent1" w:themeShade="BF"/>
      <w:sz w:val="36"/>
      <w:szCs w:val="36"/>
    </w:rPr>
  </w:style>
  <w:style w:type="paragraph" w:styleId="Rubrik2">
    <w:name w:val="heading 2"/>
    <w:basedOn w:val="Normal"/>
    <w:next w:val="Normal"/>
    <w:link w:val="Rubrik2Char"/>
    <w:uiPriority w:val="9"/>
    <w:unhideWhenUsed/>
    <w:qFormat/>
    <w:rsid w:val="00D0557C"/>
    <w:pPr>
      <w:keepNext/>
      <w:keepLines/>
      <w:spacing w:before="160" w:after="0" w:line="240" w:lineRule="auto"/>
      <w:outlineLvl w:val="1"/>
    </w:pPr>
    <w:rPr>
      <w:rFonts w:asciiTheme="majorHAnsi" w:eastAsiaTheme="majorEastAsia" w:hAnsiTheme="majorHAnsi" w:cstheme="majorBidi"/>
      <w:color w:val="0F4761" w:themeColor="accent1" w:themeShade="BF"/>
      <w:sz w:val="28"/>
      <w:szCs w:val="28"/>
    </w:rPr>
  </w:style>
  <w:style w:type="paragraph" w:styleId="Rubrik3">
    <w:name w:val="heading 3"/>
    <w:basedOn w:val="Normal"/>
    <w:next w:val="Normal"/>
    <w:link w:val="Rubrik3Char"/>
    <w:uiPriority w:val="9"/>
    <w:semiHidden/>
    <w:unhideWhenUsed/>
    <w:qFormat/>
    <w:rsid w:val="00D0557C"/>
    <w:pPr>
      <w:keepNext/>
      <w:keepLines/>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Rubrik4">
    <w:name w:val="heading 4"/>
    <w:basedOn w:val="Normal"/>
    <w:next w:val="Normal"/>
    <w:link w:val="Rubrik4Char"/>
    <w:uiPriority w:val="9"/>
    <w:semiHidden/>
    <w:unhideWhenUsed/>
    <w:qFormat/>
    <w:rsid w:val="00D0557C"/>
    <w:pPr>
      <w:keepNext/>
      <w:keepLines/>
      <w:spacing w:before="80" w:after="0"/>
      <w:outlineLvl w:val="3"/>
    </w:pPr>
    <w:rPr>
      <w:rFonts w:asciiTheme="majorHAnsi" w:eastAsiaTheme="majorEastAsia" w:hAnsiTheme="majorHAnsi" w:cstheme="majorBidi"/>
      <w:sz w:val="24"/>
      <w:szCs w:val="24"/>
    </w:rPr>
  </w:style>
  <w:style w:type="paragraph" w:styleId="Rubrik5">
    <w:name w:val="heading 5"/>
    <w:basedOn w:val="Normal"/>
    <w:next w:val="Normal"/>
    <w:link w:val="Rubrik5Char"/>
    <w:uiPriority w:val="9"/>
    <w:semiHidden/>
    <w:unhideWhenUsed/>
    <w:qFormat/>
    <w:rsid w:val="00D0557C"/>
    <w:pPr>
      <w:keepNext/>
      <w:keepLines/>
      <w:spacing w:before="80" w:after="0"/>
      <w:outlineLvl w:val="4"/>
    </w:pPr>
    <w:rPr>
      <w:rFonts w:asciiTheme="majorHAnsi" w:eastAsiaTheme="majorEastAsia" w:hAnsiTheme="majorHAnsi" w:cstheme="majorBidi"/>
      <w:i/>
      <w:iCs/>
      <w:sz w:val="22"/>
      <w:szCs w:val="22"/>
    </w:rPr>
  </w:style>
  <w:style w:type="paragraph" w:styleId="Rubrik6">
    <w:name w:val="heading 6"/>
    <w:basedOn w:val="Normal"/>
    <w:next w:val="Normal"/>
    <w:link w:val="Rubrik6Char"/>
    <w:uiPriority w:val="9"/>
    <w:semiHidden/>
    <w:unhideWhenUsed/>
    <w:qFormat/>
    <w:rsid w:val="00D0557C"/>
    <w:pPr>
      <w:keepNext/>
      <w:keepLines/>
      <w:spacing w:before="80" w:after="0"/>
      <w:outlineLvl w:val="5"/>
    </w:pPr>
    <w:rPr>
      <w:rFonts w:asciiTheme="majorHAnsi" w:eastAsiaTheme="majorEastAsia" w:hAnsiTheme="majorHAnsi" w:cstheme="majorBidi"/>
      <w:color w:val="595959" w:themeColor="text1" w:themeTint="A6"/>
    </w:rPr>
  </w:style>
  <w:style w:type="paragraph" w:styleId="Rubrik7">
    <w:name w:val="heading 7"/>
    <w:basedOn w:val="Normal"/>
    <w:next w:val="Normal"/>
    <w:link w:val="Rubrik7Char"/>
    <w:uiPriority w:val="9"/>
    <w:semiHidden/>
    <w:unhideWhenUsed/>
    <w:qFormat/>
    <w:rsid w:val="00D0557C"/>
    <w:pPr>
      <w:keepNext/>
      <w:keepLines/>
      <w:spacing w:before="80" w:after="0"/>
      <w:outlineLvl w:val="6"/>
    </w:pPr>
    <w:rPr>
      <w:rFonts w:asciiTheme="majorHAnsi" w:eastAsiaTheme="majorEastAsia" w:hAnsiTheme="majorHAnsi" w:cstheme="majorBidi"/>
      <w:i/>
      <w:iCs/>
      <w:color w:val="595959" w:themeColor="text1" w:themeTint="A6"/>
    </w:rPr>
  </w:style>
  <w:style w:type="paragraph" w:styleId="Rubrik8">
    <w:name w:val="heading 8"/>
    <w:basedOn w:val="Normal"/>
    <w:next w:val="Normal"/>
    <w:link w:val="Rubrik8Char"/>
    <w:uiPriority w:val="9"/>
    <w:semiHidden/>
    <w:unhideWhenUsed/>
    <w:qFormat/>
    <w:rsid w:val="00D0557C"/>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Rubrik9">
    <w:name w:val="heading 9"/>
    <w:basedOn w:val="Normal"/>
    <w:next w:val="Normal"/>
    <w:link w:val="Rubrik9Char"/>
    <w:uiPriority w:val="9"/>
    <w:semiHidden/>
    <w:unhideWhenUsed/>
    <w:qFormat/>
    <w:rsid w:val="00D0557C"/>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D0557C"/>
    <w:rPr>
      <w:rFonts w:asciiTheme="majorHAnsi" w:eastAsiaTheme="majorEastAsia" w:hAnsiTheme="majorHAnsi" w:cstheme="majorBidi"/>
      <w:color w:val="0F4761" w:themeColor="accent1" w:themeShade="BF"/>
      <w:sz w:val="36"/>
      <w:szCs w:val="36"/>
    </w:rPr>
  </w:style>
  <w:style w:type="character" w:customStyle="1" w:styleId="Rubrik2Char">
    <w:name w:val="Rubrik 2 Char"/>
    <w:basedOn w:val="Standardstycketeckensnitt"/>
    <w:link w:val="Rubrik2"/>
    <w:uiPriority w:val="9"/>
    <w:rsid w:val="00D0557C"/>
    <w:rPr>
      <w:rFonts w:asciiTheme="majorHAnsi" w:eastAsiaTheme="majorEastAsia" w:hAnsiTheme="majorHAnsi" w:cstheme="majorBidi"/>
      <w:color w:val="0F4761" w:themeColor="accent1" w:themeShade="BF"/>
      <w:sz w:val="28"/>
      <w:szCs w:val="28"/>
    </w:rPr>
  </w:style>
  <w:style w:type="character" w:customStyle="1" w:styleId="Rubrik3Char">
    <w:name w:val="Rubrik 3 Char"/>
    <w:basedOn w:val="Standardstycketeckensnitt"/>
    <w:link w:val="Rubrik3"/>
    <w:uiPriority w:val="9"/>
    <w:semiHidden/>
    <w:rsid w:val="00D0557C"/>
    <w:rPr>
      <w:rFonts w:asciiTheme="majorHAnsi" w:eastAsiaTheme="majorEastAsia" w:hAnsiTheme="majorHAnsi" w:cstheme="majorBidi"/>
      <w:color w:val="404040" w:themeColor="text1" w:themeTint="BF"/>
      <w:sz w:val="26"/>
      <w:szCs w:val="26"/>
    </w:rPr>
  </w:style>
  <w:style w:type="character" w:customStyle="1" w:styleId="Rubrik4Char">
    <w:name w:val="Rubrik 4 Char"/>
    <w:basedOn w:val="Standardstycketeckensnitt"/>
    <w:link w:val="Rubrik4"/>
    <w:uiPriority w:val="9"/>
    <w:semiHidden/>
    <w:rsid w:val="00D0557C"/>
    <w:rPr>
      <w:rFonts w:asciiTheme="majorHAnsi" w:eastAsiaTheme="majorEastAsia" w:hAnsiTheme="majorHAnsi" w:cstheme="majorBidi"/>
      <w:sz w:val="24"/>
      <w:szCs w:val="24"/>
    </w:rPr>
  </w:style>
  <w:style w:type="character" w:customStyle="1" w:styleId="Rubrik5Char">
    <w:name w:val="Rubrik 5 Char"/>
    <w:basedOn w:val="Standardstycketeckensnitt"/>
    <w:link w:val="Rubrik5"/>
    <w:uiPriority w:val="9"/>
    <w:semiHidden/>
    <w:rsid w:val="00D0557C"/>
    <w:rPr>
      <w:rFonts w:asciiTheme="majorHAnsi" w:eastAsiaTheme="majorEastAsia" w:hAnsiTheme="majorHAnsi" w:cstheme="majorBidi"/>
      <w:i/>
      <w:iCs/>
      <w:sz w:val="22"/>
      <w:szCs w:val="22"/>
    </w:rPr>
  </w:style>
  <w:style w:type="character" w:customStyle="1" w:styleId="Rubrik6Char">
    <w:name w:val="Rubrik 6 Char"/>
    <w:basedOn w:val="Standardstycketeckensnitt"/>
    <w:link w:val="Rubrik6"/>
    <w:uiPriority w:val="9"/>
    <w:semiHidden/>
    <w:rsid w:val="00D0557C"/>
    <w:rPr>
      <w:rFonts w:asciiTheme="majorHAnsi" w:eastAsiaTheme="majorEastAsia" w:hAnsiTheme="majorHAnsi" w:cstheme="majorBidi"/>
      <w:color w:val="595959" w:themeColor="text1" w:themeTint="A6"/>
    </w:rPr>
  </w:style>
  <w:style w:type="character" w:customStyle="1" w:styleId="Rubrik7Char">
    <w:name w:val="Rubrik 7 Char"/>
    <w:basedOn w:val="Standardstycketeckensnitt"/>
    <w:link w:val="Rubrik7"/>
    <w:uiPriority w:val="9"/>
    <w:semiHidden/>
    <w:rsid w:val="00D0557C"/>
    <w:rPr>
      <w:rFonts w:asciiTheme="majorHAnsi" w:eastAsiaTheme="majorEastAsia" w:hAnsiTheme="majorHAnsi" w:cstheme="majorBidi"/>
      <w:i/>
      <w:iCs/>
      <w:color w:val="595959" w:themeColor="text1" w:themeTint="A6"/>
    </w:rPr>
  </w:style>
  <w:style w:type="character" w:customStyle="1" w:styleId="Rubrik8Char">
    <w:name w:val="Rubrik 8 Char"/>
    <w:basedOn w:val="Standardstycketeckensnitt"/>
    <w:link w:val="Rubrik8"/>
    <w:uiPriority w:val="9"/>
    <w:semiHidden/>
    <w:rsid w:val="00D0557C"/>
    <w:rPr>
      <w:rFonts w:asciiTheme="majorHAnsi" w:eastAsiaTheme="majorEastAsia" w:hAnsiTheme="majorHAnsi" w:cstheme="majorBidi"/>
      <w:smallCaps/>
      <w:color w:val="595959" w:themeColor="text1" w:themeTint="A6"/>
    </w:rPr>
  </w:style>
  <w:style w:type="character" w:customStyle="1" w:styleId="Rubrik9Char">
    <w:name w:val="Rubrik 9 Char"/>
    <w:basedOn w:val="Standardstycketeckensnitt"/>
    <w:link w:val="Rubrik9"/>
    <w:uiPriority w:val="9"/>
    <w:semiHidden/>
    <w:rsid w:val="00D0557C"/>
    <w:rPr>
      <w:rFonts w:asciiTheme="majorHAnsi" w:eastAsiaTheme="majorEastAsia" w:hAnsiTheme="majorHAnsi" w:cstheme="majorBidi"/>
      <w:i/>
      <w:iCs/>
      <w:smallCaps/>
      <w:color w:val="595959" w:themeColor="text1" w:themeTint="A6"/>
    </w:rPr>
  </w:style>
  <w:style w:type="paragraph" w:styleId="Rubrik">
    <w:name w:val="Title"/>
    <w:basedOn w:val="Normal"/>
    <w:next w:val="Normal"/>
    <w:link w:val="RubrikChar"/>
    <w:uiPriority w:val="10"/>
    <w:qFormat/>
    <w:rsid w:val="00D0557C"/>
    <w:pPr>
      <w:spacing w:after="0" w:line="240" w:lineRule="auto"/>
      <w:contextualSpacing/>
    </w:pPr>
    <w:rPr>
      <w:rFonts w:asciiTheme="majorHAnsi" w:eastAsiaTheme="majorEastAsia" w:hAnsiTheme="majorHAnsi" w:cstheme="majorBidi"/>
      <w:color w:val="0F4761" w:themeColor="accent1" w:themeShade="BF"/>
      <w:spacing w:val="-7"/>
      <w:sz w:val="80"/>
      <w:szCs w:val="80"/>
    </w:rPr>
  </w:style>
  <w:style w:type="character" w:customStyle="1" w:styleId="RubrikChar">
    <w:name w:val="Rubrik Char"/>
    <w:basedOn w:val="Standardstycketeckensnitt"/>
    <w:link w:val="Rubrik"/>
    <w:uiPriority w:val="10"/>
    <w:rsid w:val="00D0557C"/>
    <w:rPr>
      <w:rFonts w:asciiTheme="majorHAnsi" w:eastAsiaTheme="majorEastAsia" w:hAnsiTheme="majorHAnsi" w:cstheme="majorBidi"/>
      <w:color w:val="0F4761" w:themeColor="accent1" w:themeShade="BF"/>
      <w:spacing w:val="-7"/>
      <w:sz w:val="80"/>
      <w:szCs w:val="80"/>
    </w:rPr>
  </w:style>
  <w:style w:type="paragraph" w:styleId="Underrubrik">
    <w:name w:val="Subtitle"/>
    <w:basedOn w:val="Normal"/>
    <w:next w:val="Normal"/>
    <w:link w:val="UnderrubrikChar"/>
    <w:uiPriority w:val="11"/>
    <w:qFormat/>
    <w:rsid w:val="00D0557C"/>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UnderrubrikChar">
    <w:name w:val="Underrubrik Char"/>
    <w:basedOn w:val="Standardstycketeckensnitt"/>
    <w:link w:val="Underrubrik"/>
    <w:uiPriority w:val="11"/>
    <w:rsid w:val="00D0557C"/>
    <w:rPr>
      <w:rFonts w:asciiTheme="majorHAnsi" w:eastAsiaTheme="majorEastAsia" w:hAnsiTheme="majorHAnsi" w:cstheme="majorBidi"/>
      <w:color w:val="404040" w:themeColor="text1" w:themeTint="BF"/>
      <w:sz w:val="30"/>
      <w:szCs w:val="30"/>
    </w:rPr>
  </w:style>
  <w:style w:type="paragraph" w:styleId="Citat">
    <w:name w:val="Quote"/>
    <w:basedOn w:val="Normal"/>
    <w:next w:val="Normal"/>
    <w:link w:val="CitatChar"/>
    <w:uiPriority w:val="29"/>
    <w:qFormat/>
    <w:rsid w:val="00D0557C"/>
    <w:pPr>
      <w:spacing w:before="240" w:after="240" w:line="252" w:lineRule="auto"/>
      <w:ind w:left="864" w:right="864"/>
      <w:jc w:val="center"/>
    </w:pPr>
    <w:rPr>
      <w:i/>
      <w:iCs/>
    </w:rPr>
  </w:style>
  <w:style w:type="character" w:customStyle="1" w:styleId="CitatChar">
    <w:name w:val="Citat Char"/>
    <w:basedOn w:val="Standardstycketeckensnitt"/>
    <w:link w:val="Citat"/>
    <w:uiPriority w:val="29"/>
    <w:rsid w:val="00D0557C"/>
    <w:rPr>
      <w:i/>
      <w:iCs/>
    </w:rPr>
  </w:style>
  <w:style w:type="paragraph" w:styleId="Liststycke">
    <w:name w:val="List Paragraph"/>
    <w:basedOn w:val="Normal"/>
    <w:uiPriority w:val="34"/>
    <w:qFormat/>
    <w:rsid w:val="005805A2"/>
    <w:pPr>
      <w:ind w:left="720"/>
      <w:contextualSpacing/>
    </w:pPr>
  </w:style>
  <w:style w:type="character" w:styleId="Starkbetoning">
    <w:name w:val="Intense Emphasis"/>
    <w:basedOn w:val="Standardstycketeckensnitt"/>
    <w:uiPriority w:val="21"/>
    <w:qFormat/>
    <w:rsid w:val="00D0557C"/>
    <w:rPr>
      <w:b/>
      <w:bCs/>
      <w:i/>
      <w:iCs/>
    </w:rPr>
  </w:style>
  <w:style w:type="paragraph" w:styleId="Starktcitat">
    <w:name w:val="Intense Quote"/>
    <w:basedOn w:val="Normal"/>
    <w:next w:val="Normal"/>
    <w:link w:val="StarktcitatChar"/>
    <w:uiPriority w:val="30"/>
    <w:qFormat/>
    <w:rsid w:val="00D0557C"/>
    <w:pPr>
      <w:spacing w:before="100" w:beforeAutospacing="1" w:after="240"/>
      <w:ind w:left="864" w:right="864"/>
      <w:jc w:val="center"/>
    </w:pPr>
    <w:rPr>
      <w:rFonts w:asciiTheme="majorHAnsi" w:eastAsiaTheme="majorEastAsia" w:hAnsiTheme="majorHAnsi" w:cstheme="majorBidi"/>
      <w:color w:val="156082" w:themeColor="accent1"/>
      <w:sz w:val="28"/>
      <w:szCs w:val="28"/>
    </w:rPr>
  </w:style>
  <w:style w:type="character" w:customStyle="1" w:styleId="StarktcitatChar">
    <w:name w:val="Starkt citat Char"/>
    <w:basedOn w:val="Standardstycketeckensnitt"/>
    <w:link w:val="Starktcitat"/>
    <w:uiPriority w:val="30"/>
    <w:rsid w:val="00D0557C"/>
    <w:rPr>
      <w:rFonts w:asciiTheme="majorHAnsi" w:eastAsiaTheme="majorEastAsia" w:hAnsiTheme="majorHAnsi" w:cstheme="majorBidi"/>
      <w:color w:val="156082" w:themeColor="accent1"/>
      <w:sz w:val="28"/>
      <w:szCs w:val="28"/>
    </w:rPr>
  </w:style>
  <w:style w:type="character" w:styleId="Starkreferens">
    <w:name w:val="Intense Reference"/>
    <w:basedOn w:val="Standardstycketeckensnitt"/>
    <w:uiPriority w:val="32"/>
    <w:qFormat/>
    <w:rsid w:val="00D0557C"/>
    <w:rPr>
      <w:b/>
      <w:bCs/>
      <w:smallCaps/>
      <w:u w:val="single"/>
    </w:rPr>
  </w:style>
  <w:style w:type="table" w:styleId="Tabellrutnt">
    <w:name w:val="Table Grid"/>
    <w:basedOn w:val="Normaltabell"/>
    <w:uiPriority w:val="39"/>
    <w:rsid w:val="003657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Oformateradtabell1">
    <w:name w:val="Plain Table 1"/>
    <w:basedOn w:val="Normaltabell"/>
    <w:uiPriority w:val="41"/>
    <w:rsid w:val="0036573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Platshllartext">
    <w:name w:val="Placeholder Text"/>
    <w:basedOn w:val="Standardstycketeckensnitt"/>
    <w:uiPriority w:val="99"/>
    <w:semiHidden/>
    <w:rsid w:val="000B259D"/>
    <w:rPr>
      <w:color w:val="666666"/>
    </w:rPr>
  </w:style>
  <w:style w:type="paragraph" w:styleId="Brdtext">
    <w:name w:val="Body Text"/>
    <w:aliases w:val="KTH Brödtext"/>
    <w:basedOn w:val="Normal"/>
    <w:link w:val="BrdtextChar"/>
    <w:rsid w:val="00513915"/>
    <w:pPr>
      <w:spacing w:before="200" w:after="0"/>
    </w:pPr>
    <w:rPr>
      <w:sz w:val="17"/>
      <w:szCs w:val="20"/>
      <w:lang w:val="en-GB" w:eastAsia="en-GB" w:bidi="en-GB"/>
    </w:rPr>
  </w:style>
  <w:style w:type="character" w:customStyle="1" w:styleId="BrdtextChar">
    <w:name w:val="Brödtext Char"/>
    <w:aliases w:val="KTH Brödtext Char"/>
    <w:basedOn w:val="Standardstycketeckensnitt"/>
    <w:link w:val="Brdtext"/>
    <w:rsid w:val="00513915"/>
    <w:rPr>
      <w:kern w:val="0"/>
      <w:sz w:val="17"/>
      <w:szCs w:val="20"/>
      <w:lang w:val="en-GB" w:eastAsia="en-GB" w:bidi="en-GB"/>
      <w14:ligatures w14:val="none"/>
    </w:rPr>
  </w:style>
  <w:style w:type="paragraph" w:styleId="Beskrivning">
    <w:name w:val="caption"/>
    <w:basedOn w:val="Normal"/>
    <w:next w:val="Normal"/>
    <w:uiPriority w:val="35"/>
    <w:semiHidden/>
    <w:unhideWhenUsed/>
    <w:qFormat/>
    <w:rsid w:val="00D0557C"/>
    <w:pPr>
      <w:spacing w:line="240" w:lineRule="auto"/>
    </w:pPr>
    <w:rPr>
      <w:b/>
      <w:bCs/>
      <w:color w:val="404040" w:themeColor="text1" w:themeTint="BF"/>
      <w:sz w:val="20"/>
      <w:szCs w:val="20"/>
    </w:rPr>
  </w:style>
  <w:style w:type="character" w:styleId="Stark">
    <w:name w:val="Strong"/>
    <w:basedOn w:val="Standardstycketeckensnitt"/>
    <w:uiPriority w:val="22"/>
    <w:qFormat/>
    <w:rsid w:val="00D0557C"/>
    <w:rPr>
      <w:b/>
      <w:bCs/>
    </w:rPr>
  </w:style>
  <w:style w:type="character" w:styleId="Betoning">
    <w:name w:val="Emphasis"/>
    <w:basedOn w:val="Standardstycketeckensnitt"/>
    <w:uiPriority w:val="20"/>
    <w:qFormat/>
    <w:rsid w:val="00D0557C"/>
    <w:rPr>
      <w:i/>
      <w:iCs/>
    </w:rPr>
  </w:style>
  <w:style w:type="paragraph" w:styleId="Ingetavstnd">
    <w:name w:val="No Spacing"/>
    <w:uiPriority w:val="1"/>
    <w:qFormat/>
    <w:rsid w:val="00D0557C"/>
    <w:pPr>
      <w:spacing w:after="0" w:line="240" w:lineRule="auto"/>
    </w:pPr>
  </w:style>
  <w:style w:type="character" w:styleId="Diskretbetoning">
    <w:name w:val="Subtle Emphasis"/>
    <w:basedOn w:val="Standardstycketeckensnitt"/>
    <w:uiPriority w:val="19"/>
    <w:qFormat/>
    <w:rsid w:val="00D0557C"/>
    <w:rPr>
      <w:i/>
      <w:iCs/>
      <w:color w:val="595959" w:themeColor="text1" w:themeTint="A6"/>
    </w:rPr>
  </w:style>
  <w:style w:type="character" w:styleId="Diskretreferens">
    <w:name w:val="Subtle Reference"/>
    <w:basedOn w:val="Standardstycketeckensnitt"/>
    <w:uiPriority w:val="31"/>
    <w:qFormat/>
    <w:rsid w:val="00D0557C"/>
    <w:rPr>
      <w:smallCaps/>
      <w:color w:val="404040" w:themeColor="text1" w:themeTint="BF"/>
    </w:rPr>
  </w:style>
  <w:style w:type="character" w:styleId="Bokenstitel">
    <w:name w:val="Book Title"/>
    <w:basedOn w:val="Standardstycketeckensnitt"/>
    <w:uiPriority w:val="33"/>
    <w:qFormat/>
    <w:rsid w:val="00D0557C"/>
    <w:rPr>
      <w:b/>
      <w:bCs/>
      <w:smallCaps/>
    </w:rPr>
  </w:style>
  <w:style w:type="paragraph" w:styleId="Innehllsfrteckningsrubrik">
    <w:name w:val="TOC Heading"/>
    <w:basedOn w:val="Rubrik1"/>
    <w:next w:val="Normal"/>
    <w:uiPriority w:val="39"/>
    <w:semiHidden/>
    <w:unhideWhenUsed/>
    <w:qFormat/>
    <w:rsid w:val="00D0557C"/>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tgu\AppData\Local\Microsoft\Olk\Attachments\ooa-c02da2b5-d4ea-4686-b1a7-38fa1c576545\dae63733358c5050fe15c1b1c3be21f72b5dec9044ec0f73236abfd766bd0cd6\test%20wordmall%20-%20Copy.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6C254386D1742CBB0EDF9158BAEDC97"/>
        <w:category>
          <w:name w:val="Allmänt"/>
          <w:gallery w:val="placeholder"/>
        </w:category>
        <w:types>
          <w:type w:val="bbPlcHdr"/>
        </w:types>
        <w:behaviors>
          <w:behavior w:val="content"/>
        </w:behaviors>
        <w:guid w:val="{AE70D9EB-65E0-4953-AA37-179CB6F67CBE}"/>
      </w:docPartPr>
      <w:docPartBody>
        <w:p w:rsidR="00A74BBD" w:rsidRDefault="00A74BBD">
          <w:pPr>
            <w:pStyle w:val="F6C254386D1742CBB0EDF9158BAEDC97"/>
          </w:pPr>
          <w:r>
            <w:rPr>
              <w:rStyle w:val="Platshllartext"/>
            </w:rPr>
            <w:t>Skriv här</w:t>
          </w:r>
        </w:p>
      </w:docPartBody>
    </w:docPart>
    <w:docPart>
      <w:docPartPr>
        <w:name w:val="F0CCE270C2CA476D877668ADF1FA81E7"/>
        <w:category>
          <w:name w:val="Allmänt"/>
          <w:gallery w:val="placeholder"/>
        </w:category>
        <w:types>
          <w:type w:val="bbPlcHdr"/>
        </w:types>
        <w:behaviors>
          <w:behavior w:val="content"/>
        </w:behaviors>
        <w:guid w:val="{7253CDBF-B64B-4C72-B5D6-23E80FFBBAFB}"/>
      </w:docPartPr>
      <w:docPartBody>
        <w:p w:rsidR="00A74BBD" w:rsidRDefault="00A74BBD">
          <w:pPr>
            <w:pStyle w:val="F0CCE270C2CA476D877668ADF1FA81E7"/>
          </w:pPr>
          <w:r>
            <w:rPr>
              <w:rStyle w:val="Platshllartext"/>
            </w:rPr>
            <w:t>Skriv här</w:t>
          </w:r>
        </w:p>
      </w:docPartBody>
    </w:docPart>
    <w:docPart>
      <w:docPartPr>
        <w:name w:val="470AEF8E0AF446A885D2C35E39F6CAD3"/>
        <w:category>
          <w:name w:val="Allmänt"/>
          <w:gallery w:val="placeholder"/>
        </w:category>
        <w:types>
          <w:type w:val="bbPlcHdr"/>
        </w:types>
        <w:behaviors>
          <w:behavior w:val="content"/>
        </w:behaviors>
        <w:guid w:val="{3FBF05E4-B190-4F24-B523-4DCB7C5A875B}"/>
      </w:docPartPr>
      <w:docPartBody>
        <w:p w:rsidR="00A74BBD" w:rsidRDefault="00A74BBD">
          <w:pPr>
            <w:pStyle w:val="470AEF8E0AF446A885D2C35E39F6CAD3"/>
          </w:pPr>
          <w:r>
            <w:t>Skriv här</w:t>
          </w:r>
        </w:p>
      </w:docPartBody>
    </w:docPart>
    <w:docPart>
      <w:docPartPr>
        <w:name w:val="972F71E1DFA24A59A38A53CF0E843B24"/>
        <w:category>
          <w:name w:val="Allmänt"/>
          <w:gallery w:val="placeholder"/>
        </w:category>
        <w:types>
          <w:type w:val="bbPlcHdr"/>
        </w:types>
        <w:behaviors>
          <w:behavior w:val="content"/>
        </w:behaviors>
        <w:guid w:val="{CBB9B993-226F-49AE-A958-B11DF5226D80}"/>
      </w:docPartPr>
      <w:docPartBody>
        <w:p w:rsidR="00A74BBD" w:rsidRDefault="00A74BBD">
          <w:pPr>
            <w:pStyle w:val="972F71E1DFA24A59A38A53CF0E843B24"/>
          </w:pPr>
          <w:r>
            <w:t>Skriv här</w:t>
          </w:r>
        </w:p>
      </w:docPartBody>
    </w:docPart>
    <w:docPart>
      <w:docPartPr>
        <w:name w:val="70AD3147FC224C0DB907BDEAFB057853"/>
        <w:category>
          <w:name w:val="Allmänt"/>
          <w:gallery w:val="placeholder"/>
        </w:category>
        <w:types>
          <w:type w:val="bbPlcHdr"/>
        </w:types>
        <w:behaviors>
          <w:behavior w:val="content"/>
        </w:behaviors>
        <w:guid w:val="{4F0A5568-B773-4BD1-8DF2-46853812E2CA}"/>
      </w:docPartPr>
      <w:docPartBody>
        <w:p w:rsidR="00A74BBD" w:rsidRDefault="00A74BBD">
          <w:pPr>
            <w:pStyle w:val="70AD3147FC224C0DB907BDEAFB057853"/>
          </w:pPr>
          <w:r>
            <w:rPr>
              <w:rStyle w:val="Platshllartext"/>
            </w:rPr>
            <w:t>Skriv här</w:t>
          </w:r>
        </w:p>
      </w:docPartBody>
    </w:docPart>
    <w:docPart>
      <w:docPartPr>
        <w:name w:val="60352E481C2F45379FDB729BDA377183"/>
        <w:category>
          <w:name w:val="Allmänt"/>
          <w:gallery w:val="placeholder"/>
        </w:category>
        <w:types>
          <w:type w:val="bbPlcHdr"/>
        </w:types>
        <w:behaviors>
          <w:behavior w:val="content"/>
        </w:behaviors>
        <w:guid w:val="{89B58BD6-886F-474D-890B-9E862A284E04}"/>
      </w:docPartPr>
      <w:docPartBody>
        <w:p w:rsidR="00A74BBD" w:rsidRDefault="00A74BBD">
          <w:pPr>
            <w:pStyle w:val="60352E481C2F45379FDB729BDA377183"/>
          </w:pPr>
          <w:r>
            <w:rPr>
              <w:rStyle w:val="Platshllartext"/>
            </w:rPr>
            <w:t>Skriv här</w:t>
          </w:r>
        </w:p>
      </w:docPartBody>
    </w:docPart>
    <w:docPart>
      <w:docPartPr>
        <w:name w:val="8F7326BF251F4957AD1DF21CA90C0CC0"/>
        <w:category>
          <w:name w:val="Allmänt"/>
          <w:gallery w:val="placeholder"/>
        </w:category>
        <w:types>
          <w:type w:val="bbPlcHdr"/>
        </w:types>
        <w:behaviors>
          <w:behavior w:val="content"/>
        </w:behaviors>
        <w:guid w:val="{40C5CA06-52D6-49BD-8E12-2D05B9B27CD5}"/>
      </w:docPartPr>
      <w:docPartBody>
        <w:p w:rsidR="00986781" w:rsidRDefault="003E6BFA" w:rsidP="003E6BFA">
          <w:pPr>
            <w:pStyle w:val="8F7326BF251F4957AD1DF21CA90C0CC0"/>
          </w:pPr>
          <w:r>
            <w:rPr>
              <w:rStyle w:val="Platshllartext"/>
            </w:rPr>
            <w:t>Skriv e</w:t>
          </w:r>
          <w:r w:rsidRPr="0056272A">
            <w:rPr>
              <w:rStyle w:val="Platshllartext"/>
            </w:rPr>
            <w:t>n kortfattad bakgrund till varför anställningen sökes kan tas med.</w:t>
          </w:r>
        </w:p>
      </w:docPartBody>
    </w:docPart>
    <w:docPart>
      <w:docPartPr>
        <w:name w:val="D1633090CB894139B35DCBF9D5A77E70"/>
        <w:category>
          <w:name w:val="Allmänt"/>
          <w:gallery w:val="placeholder"/>
        </w:category>
        <w:types>
          <w:type w:val="bbPlcHdr"/>
        </w:types>
        <w:behaviors>
          <w:behavior w:val="content"/>
        </w:behaviors>
        <w:guid w:val="{9E6E2ED4-0C72-4406-B4EF-F7E3A9D10D63}"/>
      </w:docPartPr>
      <w:docPartBody>
        <w:p w:rsidR="00986781" w:rsidRDefault="003E6BFA" w:rsidP="003E6BFA">
          <w:pPr>
            <w:pStyle w:val="D1633090CB894139B35DCBF9D5A77E70"/>
          </w:pPr>
          <w:r>
            <w:t>Skriv här</w:t>
          </w:r>
        </w:p>
      </w:docPartBody>
    </w:docPart>
    <w:docPart>
      <w:docPartPr>
        <w:name w:val="CAE837135BB9490C998F66A44DCBD9D6"/>
        <w:category>
          <w:name w:val="Allmänt"/>
          <w:gallery w:val="placeholder"/>
        </w:category>
        <w:types>
          <w:type w:val="bbPlcHdr"/>
        </w:types>
        <w:behaviors>
          <w:behavior w:val="content"/>
        </w:behaviors>
        <w:guid w:val="{DA48F3CF-0CDD-4C7F-932A-38592FBF2399}"/>
      </w:docPartPr>
      <w:docPartBody>
        <w:p w:rsidR="00986781" w:rsidRDefault="003E6BFA" w:rsidP="003E6BFA">
          <w:pPr>
            <w:pStyle w:val="CAE837135BB9490C998F66A44DCBD9D6"/>
          </w:pPr>
          <w:r>
            <w:rPr>
              <w:rStyle w:val="Platshllartext"/>
            </w:rPr>
            <w:t>Skriv e</w:t>
          </w:r>
          <w:r w:rsidRPr="0056272A">
            <w:rPr>
              <w:rStyle w:val="Platshllartext"/>
            </w:rPr>
            <w:t>n kortfattad bakgrund till varför anställningen sökes kan tas med.</w:t>
          </w:r>
        </w:p>
      </w:docPartBody>
    </w:docPart>
    <w:docPart>
      <w:docPartPr>
        <w:name w:val="4A6DFC3EE6E841CD8257EC4F1E9856B3"/>
        <w:category>
          <w:name w:val="Allmänt"/>
          <w:gallery w:val="placeholder"/>
        </w:category>
        <w:types>
          <w:type w:val="bbPlcHdr"/>
        </w:types>
        <w:behaviors>
          <w:behavior w:val="content"/>
        </w:behaviors>
        <w:guid w:val="{772346D6-EAAD-4CDF-8F5D-DB92FB7A04F8}"/>
      </w:docPartPr>
      <w:docPartBody>
        <w:p w:rsidR="00986781" w:rsidRDefault="003E6BFA" w:rsidP="003E6BFA">
          <w:pPr>
            <w:pStyle w:val="4A6DFC3EE6E841CD8257EC4F1E9856B3"/>
          </w:pPr>
          <w:r>
            <w:t>Skriv här</w:t>
          </w:r>
        </w:p>
      </w:docPartBody>
    </w:docPart>
    <w:docPart>
      <w:docPartPr>
        <w:name w:val="01950738DE8D4082B87F26ADC1DDC753"/>
        <w:category>
          <w:name w:val="Allmänt"/>
          <w:gallery w:val="placeholder"/>
        </w:category>
        <w:types>
          <w:type w:val="bbPlcHdr"/>
        </w:types>
        <w:behaviors>
          <w:behavior w:val="content"/>
        </w:behaviors>
        <w:guid w:val="{82137875-9AE1-4525-AED6-47CD3D02C0B2}"/>
      </w:docPartPr>
      <w:docPartBody>
        <w:p w:rsidR="00986781" w:rsidRDefault="003E6BFA" w:rsidP="003E6BFA">
          <w:pPr>
            <w:pStyle w:val="01950738DE8D4082B87F26ADC1DDC753"/>
          </w:pPr>
          <w:r>
            <w:t>Skriv här</w:t>
          </w:r>
        </w:p>
      </w:docPartBody>
    </w:docPart>
    <w:docPart>
      <w:docPartPr>
        <w:name w:val="3FBC8D8550C8415ABB5DD00DA4D66D1B"/>
        <w:category>
          <w:name w:val="Allmänt"/>
          <w:gallery w:val="placeholder"/>
        </w:category>
        <w:types>
          <w:type w:val="bbPlcHdr"/>
        </w:types>
        <w:behaviors>
          <w:behavior w:val="content"/>
        </w:behaviors>
        <w:guid w:val="{6082E463-6FBD-4DDD-BFFC-67DF759F4075}"/>
      </w:docPartPr>
      <w:docPartBody>
        <w:p w:rsidR="00986781" w:rsidRDefault="003E6BFA" w:rsidP="003E6BFA">
          <w:pPr>
            <w:pStyle w:val="3FBC8D8550C8415ABB5DD00DA4D66D1B"/>
          </w:pPr>
          <w:r>
            <w:rPr>
              <w:rStyle w:val="Platshllartext"/>
            </w:rPr>
            <w:t>Skriv här</w:t>
          </w:r>
        </w:p>
      </w:docPartBody>
    </w:docPart>
    <w:docPart>
      <w:docPartPr>
        <w:name w:val="F2266341DDC74E76864E080E83E00BEC"/>
        <w:category>
          <w:name w:val="Allmänt"/>
          <w:gallery w:val="placeholder"/>
        </w:category>
        <w:types>
          <w:type w:val="bbPlcHdr"/>
        </w:types>
        <w:behaviors>
          <w:behavior w:val="content"/>
        </w:behaviors>
        <w:guid w:val="{6B175223-C98B-4B84-A5CC-2010CF827A24}"/>
      </w:docPartPr>
      <w:docPartBody>
        <w:p w:rsidR="00986781" w:rsidRDefault="003E6BFA" w:rsidP="003E6BFA">
          <w:pPr>
            <w:pStyle w:val="F2266341DDC74E76864E080E83E00BEC"/>
          </w:pPr>
          <w:r>
            <w:rPr>
              <w:rStyle w:val="Platshllartext"/>
            </w:rPr>
            <w:t>Skriv här t</w:t>
          </w:r>
          <w:r w:rsidRPr="0056272A">
            <w:rPr>
              <w:rStyle w:val="Platshllartext"/>
            </w:rPr>
            <w:t>itel, ämnesområde, omfattning och placering. Ange anställningsdatum.</w:t>
          </w:r>
        </w:p>
      </w:docPartBody>
    </w:docPart>
    <w:docPart>
      <w:docPartPr>
        <w:name w:val="216DC04D7E9643B3B8A4A904F3D8A7B1"/>
        <w:category>
          <w:name w:val="Allmänt"/>
          <w:gallery w:val="placeholder"/>
        </w:category>
        <w:types>
          <w:type w:val="bbPlcHdr"/>
        </w:types>
        <w:behaviors>
          <w:behavior w:val="content"/>
        </w:behaviors>
        <w:guid w:val="{E8EC29A3-26C2-4E2F-90D7-6DAB4BCBBE8D}"/>
      </w:docPartPr>
      <w:docPartBody>
        <w:p w:rsidR="00986781" w:rsidRDefault="003E6BFA" w:rsidP="003E6BFA">
          <w:pPr>
            <w:pStyle w:val="216DC04D7E9643B3B8A4A904F3D8A7B1"/>
          </w:pPr>
          <w:r>
            <w:rPr>
              <w:rStyle w:val="Platshllartext"/>
            </w:rPr>
            <w:t>Skriv e</w:t>
          </w:r>
          <w:r w:rsidRPr="0056272A">
            <w:rPr>
              <w:rStyle w:val="Platshllartext"/>
            </w:rPr>
            <w:t>n kortfattad bakgrund till varför anställningen sökes kan tas med.</w:t>
          </w:r>
        </w:p>
      </w:docPartBody>
    </w:docPart>
    <w:docPart>
      <w:docPartPr>
        <w:name w:val="33E0B96E001D43BAA2B542247D97C395"/>
        <w:category>
          <w:name w:val="Allmänt"/>
          <w:gallery w:val="placeholder"/>
        </w:category>
        <w:types>
          <w:type w:val="bbPlcHdr"/>
        </w:types>
        <w:behaviors>
          <w:behavior w:val="content"/>
        </w:behaviors>
        <w:guid w:val="{B59573C3-B9DC-4BB9-9683-8F15E0846855}"/>
      </w:docPartPr>
      <w:docPartBody>
        <w:p w:rsidR="00986781" w:rsidRDefault="003E6BFA" w:rsidP="003E6BFA">
          <w:pPr>
            <w:pStyle w:val="33E0B96E001D43BAA2B542247D97C395"/>
          </w:pPr>
          <w:r>
            <w:t>Skriv här</w:t>
          </w:r>
        </w:p>
      </w:docPartBody>
    </w:docPart>
    <w:docPart>
      <w:docPartPr>
        <w:name w:val="0E96B3AFE40F40F3A7661ED5F929FF4B"/>
        <w:category>
          <w:name w:val="Allmänt"/>
          <w:gallery w:val="placeholder"/>
        </w:category>
        <w:types>
          <w:type w:val="bbPlcHdr"/>
        </w:types>
        <w:behaviors>
          <w:behavior w:val="content"/>
        </w:behaviors>
        <w:guid w:val="{CF1730A0-552E-4BBC-A938-2D28D5A36D24}"/>
      </w:docPartPr>
      <w:docPartBody>
        <w:p w:rsidR="00986781" w:rsidRDefault="003E6BFA" w:rsidP="003E6BFA">
          <w:pPr>
            <w:pStyle w:val="0E96B3AFE40F40F3A7661ED5F929FF4B"/>
          </w:pPr>
          <w:r>
            <w:t>Skriv här</w:t>
          </w:r>
        </w:p>
      </w:docPartBody>
    </w:docPart>
    <w:docPart>
      <w:docPartPr>
        <w:name w:val="182B0DBB89EE434AAADA67B45972F082"/>
        <w:category>
          <w:name w:val="Allmänt"/>
          <w:gallery w:val="placeholder"/>
        </w:category>
        <w:types>
          <w:type w:val="bbPlcHdr"/>
        </w:types>
        <w:behaviors>
          <w:behavior w:val="content"/>
        </w:behaviors>
        <w:guid w:val="{43926CD3-1DB6-4ABB-8FEC-FD026EA89C00}"/>
      </w:docPartPr>
      <w:docPartBody>
        <w:p w:rsidR="00986781" w:rsidRDefault="003E6BFA" w:rsidP="003E6BFA">
          <w:pPr>
            <w:pStyle w:val="182B0DBB89EE434AAADA67B45972F082"/>
          </w:pPr>
          <w:r>
            <w:rPr>
              <w:rStyle w:val="Platshllartext"/>
            </w:rPr>
            <w:t>Skriv här</w:t>
          </w:r>
        </w:p>
      </w:docPartBody>
    </w:docPart>
    <w:docPart>
      <w:docPartPr>
        <w:name w:val="F141D3DE0AAE4522A7B09C7165D7AF5E"/>
        <w:category>
          <w:name w:val="Allmänt"/>
          <w:gallery w:val="placeholder"/>
        </w:category>
        <w:types>
          <w:type w:val="bbPlcHdr"/>
        </w:types>
        <w:behaviors>
          <w:behavior w:val="content"/>
        </w:behaviors>
        <w:guid w:val="{DF6A55DA-39DE-4BDE-86AE-1565BB8A6D71}"/>
      </w:docPartPr>
      <w:docPartBody>
        <w:p w:rsidR="00986781" w:rsidRDefault="003E6BFA" w:rsidP="003E6BFA">
          <w:pPr>
            <w:pStyle w:val="F141D3DE0AAE4522A7B09C7165D7AF5E"/>
          </w:pPr>
          <w:r>
            <w:rPr>
              <w:rStyle w:val="Platshllartext"/>
            </w:rPr>
            <w:t>Skriv här t</w:t>
          </w:r>
          <w:r w:rsidRPr="0056272A">
            <w:rPr>
              <w:rStyle w:val="Platshllartext"/>
            </w:rPr>
            <w:t>itel, ämnesområde, omfattning och placering. Ange anställningsdatum.</w:t>
          </w:r>
        </w:p>
      </w:docPartBody>
    </w:docPart>
    <w:docPart>
      <w:docPartPr>
        <w:name w:val="AA2372B688C54384A8B1FEE6E04CA757"/>
        <w:category>
          <w:name w:val="Allmänt"/>
          <w:gallery w:val="placeholder"/>
        </w:category>
        <w:types>
          <w:type w:val="bbPlcHdr"/>
        </w:types>
        <w:behaviors>
          <w:behavior w:val="content"/>
        </w:behaviors>
        <w:guid w:val="{55D36278-65DF-4076-BECA-A5D5D6DFB1EE}"/>
      </w:docPartPr>
      <w:docPartBody>
        <w:p w:rsidR="00986781" w:rsidRDefault="003E6BFA" w:rsidP="003E6BFA">
          <w:pPr>
            <w:pStyle w:val="AA2372B688C54384A8B1FEE6E04CA757"/>
          </w:pPr>
          <w:r>
            <w:rPr>
              <w:rStyle w:val="Platshllartext"/>
            </w:rPr>
            <w:t>Skriv e</w:t>
          </w:r>
          <w:r w:rsidRPr="0056272A">
            <w:rPr>
              <w:rStyle w:val="Platshllartext"/>
            </w:rPr>
            <w:t>n kortfattad bakgrund till varför anställningen sökes kan tas med.</w:t>
          </w:r>
        </w:p>
      </w:docPartBody>
    </w:docPart>
    <w:docPart>
      <w:docPartPr>
        <w:name w:val="CEEA3FBD2C7748A0882563C4E6007ED3"/>
        <w:category>
          <w:name w:val="Allmänt"/>
          <w:gallery w:val="placeholder"/>
        </w:category>
        <w:types>
          <w:type w:val="bbPlcHdr"/>
        </w:types>
        <w:behaviors>
          <w:behavior w:val="content"/>
        </w:behaviors>
        <w:guid w:val="{326F9E79-BE15-4619-9C08-27D3955E1306}"/>
      </w:docPartPr>
      <w:docPartBody>
        <w:p w:rsidR="00986781" w:rsidRDefault="003E6BFA" w:rsidP="003E6BFA">
          <w:pPr>
            <w:pStyle w:val="CEEA3FBD2C7748A0882563C4E6007ED3"/>
          </w:pPr>
          <w:r>
            <w:t>Skriv här</w:t>
          </w:r>
        </w:p>
      </w:docPartBody>
    </w:docPart>
    <w:docPart>
      <w:docPartPr>
        <w:name w:val="456C98BA3D854B458052AA30AE92EEAF"/>
        <w:category>
          <w:name w:val="Allmänt"/>
          <w:gallery w:val="placeholder"/>
        </w:category>
        <w:types>
          <w:type w:val="bbPlcHdr"/>
        </w:types>
        <w:behaviors>
          <w:behavior w:val="content"/>
        </w:behaviors>
        <w:guid w:val="{571ED494-3C0D-4E94-B4A8-5F4D8A11B12A}"/>
      </w:docPartPr>
      <w:docPartBody>
        <w:p w:rsidR="00986781" w:rsidRDefault="003E6BFA" w:rsidP="003E6BFA">
          <w:pPr>
            <w:pStyle w:val="456C98BA3D854B458052AA30AE92EEAF"/>
          </w:pPr>
          <w:r>
            <w:t>Skriv här</w:t>
          </w:r>
        </w:p>
      </w:docPartBody>
    </w:docPart>
    <w:docPart>
      <w:docPartPr>
        <w:name w:val="7DC858406BCD472B87B72B17E95E46A2"/>
        <w:category>
          <w:name w:val="Allmänt"/>
          <w:gallery w:val="placeholder"/>
        </w:category>
        <w:types>
          <w:type w:val="bbPlcHdr"/>
        </w:types>
        <w:behaviors>
          <w:behavior w:val="content"/>
        </w:behaviors>
        <w:guid w:val="{558A1822-686A-45C6-BAA0-D25DAB7F7D9A}"/>
      </w:docPartPr>
      <w:docPartBody>
        <w:p w:rsidR="00986781" w:rsidRDefault="003E6BFA" w:rsidP="003E6BFA">
          <w:pPr>
            <w:pStyle w:val="7DC858406BCD472B87B72B17E95E46A2"/>
          </w:pPr>
          <w:r>
            <w:rPr>
              <w:rStyle w:val="Platshllartext"/>
            </w:rPr>
            <w:t>Skriv här</w:t>
          </w:r>
        </w:p>
      </w:docPartBody>
    </w:docPart>
    <w:docPart>
      <w:docPartPr>
        <w:name w:val="9C099F49162148F19DAEFBEB96C7411D"/>
        <w:category>
          <w:name w:val="Allmänt"/>
          <w:gallery w:val="placeholder"/>
        </w:category>
        <w:types>
          <w:type w:val="bbPlcHdr"/>
        </w:types>
        <w:behaviors>
          <w:behavior w:val="content"/>
        </w:behaviors>
        <w:guid w:val="{2DCFE0E3-914F-4F62-927C-1F7EEF013FC7}"/>
      </w:docPartPr>
      <w:docPartBody>
        <w:p w:rsidR="00986781" w:rsidRDefault="003E6BFA" w:rsidP="003E6BFA">
          <w:pPr>
            <w:pStyle w:val="9C099F49162148F19DAEFBEB96C7411D"/>
          </w:pPr>
          <w:r>
            <w:rPr>
              <w:rStyle w:val="Platshllartext"/>
            </w:rPr>
            <w:t>Skriv här t</w:t>
          </w:r>
          <w:r w:rsidRPr="0056272A">
            <w:rPr>
              <w:rStyle w:val="Platshllartext"/>
            </w:rPr>
            <w:t>itel, ämnesområde, omfattning och placering. Ange anställningsdatum.</w:t>
          </w:r>
        </w:p>
      </w:docPartBody>
    </w:docPart>
    <w:docPart>
      <w:docPartPr>
        <w:name w:val="8FA8F57EAB8048D89DC430775BA77D0B"/>
        <w:category>
          <w:name w:val="Allmänt"/>
          <w:gallery w:val="placeholder"/>
        </w:category>
        <w:types>
          <w:type w:val="bbPlcHdr"/>
        </w:types>
        <w:behaviors>
          <w:behavior w:val="content"/>
        </w:behaviors>
        <w:guid w:val="{5630E4AA-5584-4B3A-9DEA-E52F21DABF90}"/>
      </w:docPartPr>
      <w:docPartBody>
        <w:p w:rsidR="00986781" w:rsidRDefault="003E6BFA" w:rsidP="003E6BFA">
          <w:pPr>
            <w:pStyle w:val="8FA8F57EAB8048D89DC430775BA77D0B"/>
          </w:pPr>
          <w:r>
            <w:rPr>
              <w:rStyle w:val="Platshllartext"/>
            </w:rPr>
            <w:t>Skriv här</w:t>
          </w:r>
        </w:p>
      </w:docPartBody>
    </w:docPart>
    <w:docPart>
      <w:docPartPr>
        <w:name w:val="36701F3582A14AC2ACD3273A76903BA2"/>
        <w:category>
          <w:name w:val="Allmänt"/>
          <w:gallery w:val="placeholder"/>
        </w:category>
        <w:types>
          <w:type w:val="bbPlcHdr"/>
        </w:types>
        <w:behaviors>
          <w:behavior w:val="content"/>
        </w:behaviors>
        <w:guid w:val="{C76CF32B-8E90-4C64-86BC-77BF4D834C12}"/>
      </w:docPartPr>
      <w:docPartBody>
        <w:p w:rsidR="00986781" w:rsidRDefault="003E6BFA" w:rsidP="003E6BFA">
          <w:pPr>
            <w:pStyle w:val="36701F3582A14AC2ACD3273A76903BA2"/>
          </w:pPr>
          <w:r>
            <w:rPr>
              <w:rStyle w:val="Platshllartext"/>
            </w:rPr>
            <w:t>Skriv här</w:t>
          </w:r>
        </w:p>
      </w:docPartBody>
    </w:docPart>
    <w:docPart>
      <w:docPartPr>
        <w:name w:val="84AAA476B8F142C498F137144EBD325F"/>
        <w:category>
          <w:name w:val="Allmänt"/>
          <w:gallery w:val="placeholder"/>
        </w:category>
        <w:types>
          <w:type w:val="bbPlcHdr"/>
        </w:types>
        <w:behaviors>
          <w:behavior w:val="content"/>
        </w:behaviors>
        <w:guid w:val="{E8C19696-50C1-4A81-83FE-1368D712C47C}"/>
      </w:docPartPr>
      <w:docPartBody>
        <w:p w:rsidR="00986781" w:rsidRDefault="003E6BFA" w:rsidP="003E6BFA">
          <w:pPr>
            <w:pStyle w:val="84AAA476B8F142C498F137144EBD325F"/>
          </w:pPr>
          <w:r>
            <w:rPr>
              <w:rStyle w:val="Platshllartext"/>
            </w:rPr>
            <w:t>Skriv här t</w:t>
          </w:r>
          <w:r w:rsidRPr="0056272A">
            <w:rPr>
              <w:rStyle w:val="Platshllartext"/>
            </w:rPr>
            <w:t>itel, ämnesområde, omfattning och placering. Ange anställningsdatum.</w:t>
          </w:r>
        </w:p>
      </w:docPartBody>
    </w:docPart>
    <w:docPart>
      <w:docPartPr>
        <w:name w:val="E298FB68970D42BAB9A7E7471035ED77"/>
        <w:category>
          <w:name w:val="Allmänt"/>
          <w:gallery w:val="placeholder"/>
        </w:category>
        <w:types>
          <w:type w:val="bbPlcHdr"/>
        </w:types>
        <w:behaviors>
          <w:behavior w:val="content"/>
        </w:behaviors>
        <w:guid w:val="{39D2E865-0AE5-4CD7-9A08-528478728674}"/>
      </w:docPartPr>
      <w:docPartBody>
        <w:p w:rsidR="005B6B23" w:rsidRDefault="008C39A9" w:rsidP="008C39A9">
          <w:pPr>
            <w:pStyle w:val="E298FB68970D42BAB9A7E7471035ED77"/>
          </w:pPr>
          <w:r>
            <w:t>Skriv här</w:t>
          </w:r>
        </w:p>
      </w:docPartBody>
    </w:docPart>
    <w:docPart>
      <w:docPartPr>
        <w:name w:val="B36DAFC49A294CB1B2387383E7ED5111"/>
        <w:category>
          <w:name w:val="Allmänt"/>
          <w:gallery w:val="placeholder"/>
        </w:category>
        <w:types>
          <w:type w:val="bbPlcHdr"/>
        </w:types>
        <w:behaviors>
          <w:behavior w:val="content"/>
        </w:behaviors>
        <w:guid w:val="{6174F2A2-0D19-4B73-A9AB-84BB9044A7AF}"/>
      </w:docPartPr>
      <w:docPartBody>
        <w:p w:rsidR="005B6B23" w:rsidRDefault="008C39A9" w:rsidP="008C39A9">
          <w:pPr>
            <w:pStyle w:val="B36DAFC49A294CB1B2387383E7ED5111"/>
          </w:pPr>
          <w:r>
            <w:rPr>
              <w:rStyle w:val="Platshllartext"/>
            </w:rPr>
            <w:t>Skriv här</w:t>
          </w:r>
        </w:p>
      </w:docPartBody>
    </w:docPart>
    <w:docPart>
      <w:docPartPr>
        <w:name w:val="AC533417990C4BA0B4A867E33E4EC818"/>
        <w:category>
          <w:name w:val="Allmänt"/>
          <w:gallery w:val="placeholder"/>
        </w:category>
        <w:types>
          <w:type w:val="bbPlcHdr"/>
        </w:types>
        <w:behaviors>
          <w:behavior w:val="content"/>
        </w:behaviors>
        <w:guid w:val="{2E9F268C-938D-4B59-BB09-1A4DE3717D88}"/>
      </w:docPartPr>
      <w:docPartBody>
        <w:p w:rsidR="005B6B23" w:rsidRDefault="008C39A9" w:rsidP="008C39A9">
          <w:pPr>
            <w:pStyle w:val="AC533417990C4BA0B4A867E33E4EC818"/>
          </w:pPr>
          <w:r>
            <w:rPr>
              <w:rStyle w:val="Platshllartext"/>
            </w:rPr>
            <w:t>Skriv här</w:t>
          </w:r>
        </w:p>
      </w:docPartBody>
    </w:docPart>
    <w:docPart>
      <w:docPartPr>
        <w:name w:val="25AB027DFAE4424F98B5E7DFFC198660"/>
        <w:category>
          <w:name w:val="Allmänt"/>
          <w:gallery w:val="placeholder"/>
        </w:category>
        <w:types>
          <w:type w:val="bbPlcHdr"/>
        </w:types>
        <w:behaviors>
          <w:behavior w:val="content"/>
        </w:behaviors>
        <w:guid w:val="{E7278415-60BA-4DDD-B95F-ECB836233BF2}"/>
      </w:docPartPr>
      <w:docPartBody>
        <w:p w:rsidR="005B6B23" w:rsidRDefault="008C39A9" w:rsidP="008C39A9">
          <w:pPr>
            <w:pStyle w:val="25AB027DFAE4424F98B5E7DFFC198660"/>
          </w:pPr>
          <w:r>
            <w:rPr>
              <w:rStyle w:val="Platshllartext"/>
            </w:rPr>
            <w:t>Skriv här</w:t>
          </w:r>
        </w:p>
      </w:docPartBody>
    </w:docPart>
    <w:docPart>
      <w:docPartPr>
        <w:name w:val="EA772346318C4A26974E990DCF2E5CB5"/>
        <w:category>
          <w:name w:val="Allmänt"/>
          <w:gallery w:val="placeholder"/>
        </w:category>
        <w:types>
          <w:type w:val="bbPlcHdr"/>
        </w:types>
        <w:behaviors>
          <w:behavior w:val="content"/>
        </w:behaviors>
        <w:guid w:val="{B13C7594-C46B-4444-BAC3-AC87A6ACF878}"/>
      </w:docPartPr>
      <w:docPartBody>
        <w:p w:rsidR="005B6B23" w:rsidRDefault="008C39A9" w:rsidP="008C39A9">
          <w:pPr>
            <w:pStyle w:val="EA772346318C4A26974E990DCF2E5CB5"/>
          </w:pPr>
          <w:r>
            <w:rPr>
              <w:rStyle w:val="Platshllartext"/>
            </w:rPr>
            <w:t>Skriv här</w:t>
          </w:r>
        </w:p>
      </w:docPartBody>
    </w:docPart>
    <w:docPart>
      <w:docPartPr>
        <w:name w:val="4D1F2F30D3774515A85A9FD58A9F3FD6"/>
        <w:category>
          <w:name w:val="Allmänt"/>
          <w:gallery w:val="placeholder"/>
        </w:category>
        <w:types>
          <w:type w:val="bbPlcHdr"/>
        </w:types>
        <w:behaviors>
          <w:behavior w:val="content"/>
        </w:behaviors>
        <w:guid w:val="{FDB24AC2-A3A7-408F-971E-EFA3CD3C6AC9}"/>
      </w:docPartPr>
      <w:docPartBody>
        <w:p w:rsidR="005B6B23" w:rsidRDefault="008C39A9" w:rsidP="008C39A9">
          <w:pPr>
            <w:pStyle w:val="4D1F2F30D3774515A85A9FD58A9F3FD6"/>
          </w:pPr>
          <w:r>
            <w:rPr>
              <w:rStyle w:val="Platshllartext"/>
            </w:rPr>
            <w:t>Skriv här</w:t>
          </w:r>
        </w:p>
      </w:docPartBody>
    </w:docPart>
    <w:docPart>
      <w:docPartPr>
        <w:name w:val="EA5B48C120B64A3C801249A25C663FA1"/>
        <w:category>
          <w:name w:val="Allmänt"/>
          <w:gallery w:val="placeholder"/>
        </w:category>
        <w:types>
          <w:type w:val="bbPlcHdr"/>
        </w:types>
        <w:behaviors>
          <w:behavior w:val="content"/>
        </w:behaviors>
        <w:guid w:val="{E47CD1FA-28D5-4CD7-9FE9-98104694C93E}"/>
      </w:docPartPr>
      <w:docPartBody>
        <w:p w:rsidR="005B6B23" w:rsidRDefault="008C39A9" w:rsidP="008C39A9">
          <w:pPr>
            <w:pStyle w:val="EA5B48C120B64A3C801249A25C663FA1"/>
          </w:pPr>
          <w:r>
            <w:rPr>
              <w:rStyle w:val="Platshllartext"/>
            </w:rPr>
            <w:t>Skriv här</w:t>
          </w:r>
        </w:p>
      </w:docPartBody>
    </w:docPart>
    <w:docPart>
      <w:docPartPr>
        <w:name w:val="EFE3FF1B9C2C4F91B8BEF3F584C8F3B7"/>
        <w:category>
          <w:name w:val="Allmänt"/>
          <w:gallery w:val="placeholder"/>
        </w:category>
        <w:types>
          <w:type w:val="bbPlcHdr"/>
        </w:types>
        <w:behaviors>
          <w:behavior w:val="content"/>
        </w:behaviors>
        <w:guid w:val="{B104FC7E-1786-4CBA-8E73-EECD31E89FC3}"/>
      </w:docPartPr>
      <w:docPartBody>
        <w:p w:rsidR="005B6B23" w:rsidRDefault="008C39A9" w:rsidP="008C39A9">
          <w:pPr>
            <w:pStyle w:val="EFE3FF1B9C2C4F91B8BEF3F584C8F3B7"/>
          </w:pPr>
          <w:r>
            <w:rPr>
              <w:rStyle w:val="Platshllartext"/>
            </w:rPr>
            <w:t>Skriv här</w:t>
          </w:r>
        </w:p>
      </w:docPartBody>
    </w:docPart>
    <w:docPart>
      <w:docPartPr>
        <w:name w:val="B423360A00E84E688092A1296A6B1A46"/>
        <w:category>
          <w:name w:val="Allmänt"/>
          <w:gallery w:val="placeholder"/>
        </w:category>
        <w:types>
          <w:type w:val="bbPlcHdr"/>
        </w:types>
        <w:behaviors>
          <w:behavior w:val="content"/>
        </w:behaviors>
        <w:guid w:val="{CA7EA410-3847-4257-8B77-11055D662D3E}"/>
      </w:docPartPr>
      <w:docPartBody>
        <w:p w:rsidR="005B6B23" w:rsidRDefault="008C39A9" w:rsidP="008C39A9">
          <w:pPr>
            <w:pStyle w:val="B423360A00E84E688092A1296A6B1A46"/>
          </w:pPr>
          <w:r>
            <w:rPr>
              <w:rStyle w:val="Platshllartext"/>
            </w:rPr>
            <w:t>Skriv här</w:t>
          </w:r>
        </w:p>
      </w:docPartBody>
    </w:docPart>
    <w:docPart>
      <w:docPartPr>
        <w:name w:val="463D53BFD73D4B77B2BCE9EF8B3AA1E5"/>
        <w:category>
          <w:name w:val="Allmänt"/>
          <w:gallery w:val="placeholder"/>
        </w:category>
        <w:types>
          <w:type w:val="bbPlcHdr"/>
        </w:types>
        <w:behaviors>
          <w:behavior w:val="content"/>
        </w:behaviors>
        <w:guid w:val="{F30AEBF1-D82E-4B89-99AA-1E96FA1D67F4}"/>
      </w:docPartPr>
      <w:docPartBody>
        <w:p w:rsidR="005B6B23" w:rsidRDefault="008C39A9" w:rsidP="008C39A9">
          <w:pPr>
            <w:pStyle w:val="463D53BFD73D4B77B2BCE9EF8B3AA1E5"/>
          </w:pPr>
          <w:r>
            <w:rPr>
              <w:rStyle w:val="Platshllartext"/>
            </w:rPr>
            <w:t>Skriv här</w:t>
          </w:r>
        </w:p>
      </w:docPartBody>
    </w:docPart>
    <w:docPart>
      <w:docPartPr>
        <w:name w:val="B1DF63707B514D6D9EFA0180713326F2"/>
        <w:category>
          <w:name w:val="Allmänt"/>
          <w:gallery w:val="placeholder"/>
        </w:category>
        <w:types>
          <w:type w:val="bbPlcHdr"/>
        </w:types>
        <w:behaviors>
          <w:behavior w:val="content"/>
        </w:behaviors>
        <w:guid w:val="{D96B4154-E9C5-46D9-A933-F527B3D71724}"/>
      </w:docPartPr>
      <w:docPartBody>
        <w:p w:rsidR="005B6B23" w:rsidRDefault="008C39A9" w:rsidP="008C39A9">
          <w:pPr>
            <w:pStyle w:val="B1DF63707B514D6D9EFA0180713326F2"/>
          </w:pPr>
          <w:r>
            <w:rPr>
              <w:rStyle w:val="Platshllartext"/>
            </w:rPr>
            <w:t>Skriv här</w:t>
          </w:r>
        </w:p>
      </w:docPartBody>
    </w:docPart>
    <w:docPart>
      <w:docPartPr>
        <w:name w:val="05F35970AEB242FB98D12D1A5DBD8B85"/>
        <w:category>
          <w:name w:val="Allmänt"/>
          <w:gallery w:val="placeholder"/>
        </w:category>
        <w:types>
          <w:type w:val="bbPlcHdr"/>
        </w:types>
        <w:behaviors>
          <w:behavior w:val="content"/>
        </w:behaviors>
        <w:guid w:val="{EBF32B25-3B10-471B-B558-1358D42678B9}"/>
      </w:docPartPr>
      <w:docPartBody>
        <w:p w:rsidR="005B6B23" w:rsidRDefault="008C39A9" w:rsidP="008C39A9">
          <w:pPr>
            <w:pStyle w:val="05F35970AEB242FB98D12D1A5DBD8B85"/>
          </w:pPr>
          <w:r>
            <w:rPr>
              <w:rStyle w:val="Platshllartext"/>
            </w:rPr>
            <w:t>Skriv e</w:t>
          </w:r>
          <w:r w:rsidRPr="0056272A">
            <w:rPr>
              <w:rStyle w:val="Platshllartext"/>
            </w:rPr>
            <w:t>n kortfattad bakgrund till varför anställningen sökes kan tas med.</w:t>
          </w:r>
        </w:p>
      </w:docPartBody>
    </w:docPart>
    <w:docPart>
      <w:docPartPr>
        <w:name w:val="AB3BDE8B05864199BC31ABC906DE2D98"/>
        <w:category>
          <w:name w:val="Allmänt"/>
          <w:gallery w:val="placeholder"/>
        </w:category>
        <w:types>
          <w:type w:val="bbPlcHdr"/>
        </w:types>
        <w:behaviors>
          <w:behavior w:val="content"/>
        </w:behaviors>
        <w:guid w:val="{7B44F910-211A-4D2F-A0CF-199EB798770F}"/>
      </w:docPartPr>
      <w:docPartBody>
        <w:p w:rsidR="005B6B23" w:rsidRDefault="008C39A9" w:rsidP="008C39A9">
          <w:pPr>
            <w:pStyle w:val="AB3BDE8B05864199BC31ABC906DE2D98"/>
          </w:pPr>
          <w:r>
            <w:rPr>
              <w:rStyle w:val="Platshllartext"/>
            </w:rPr>
            <w:t>Skriv e</w:t>
          </w:r>
          <w:r w:rsidRPr="0056272A">
            <w:rPr>
              <w:rStyle w:val="Platshllartext"/>
            </w:rPr>
            <w:t>n kortfattad bakgrund till varför anställningen sökes kan tas med.</w:t>
          </w:r>
        </w:p>
      </w:docPartBody>
    </w:docPart>
    <w:docPart>
      <w:docPartPr>
        <w:name w:val="AE3BA71F99AE465AB83560EC036021FA"/>
        <w:category>
          <w:name w:val="Allmänt"/>
          <w:gallery w:val="placeholder"/>
        </w:category>
        <w:types>
          <w:type w:val="bbPlcHdr"/>
        </w:types>
        <w:behaviors>
          <w:behavior w:val="content"/>
        </w:behaviors>
        <w:guid w:val="{6E7BEEF6-1596-4734-A474-F1CD74A0F725}"/>
      </w:docPartPr>
      <w:docPartBody>
        <w:p w:rsidR="005B6B23" w:rsidRDefault="008C39A9" w:rsidP="008C39A9">
          <w:pPr>
            <w:pStyle w:val="AE3BA71F99AE465AB83560EC036021FA"/>
          </w:pPr>
          <w:r>
            <w:rPr>
              <w:rStyle w:val="Platshllartext"/>
            </w:rPr>
            <w:t>Skriv e</w:t>
          </w:r>
          <w:r w:rsidRPr="0056272A">
            <w:rPr>
              <w:rStyle w:val="Platshllartext"/>
            </w:rPr>
            <w:t>n kortfattad bakgrund till varför anställningen sökes kan tas med.</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4BBD"/>
    <w:rsid w:val="000667F5"/>
    <w:rsid w:val="000D2C59"/>
    <w:rsid w:val="001107E7"/>
    <w:rsid w:val="00194346"/>
    <w:rsid w:val="0019783B"/>
    <w:rsid w:val="001B045C"/>
    <w:rsid w:val="0023050C"/>
    <w:rsid w:val="002E7263"/>
    <w:rsid w:val="00364594"/>
    <w:rsid w:val="003C52B0"/>
    <w:rsid w:val="003D0C98"/>
    <w:rsid w:val="003D71FA"/>
    <w:rsid w:val="003E6BFA"/>
    <w:rsid w:val="00443B5A"/>
    <w:rsid w:val="00466001"/>
    <w:rsid w:val="004A7941"/>
    <w:rsid w:val="004B11A6"/>
    <w:rsid w:val="00573897"/>
    <w:rsid w:val="00574BC0"/>
    <w:rsid w:val="00584C80"/>
    <w:rsid w:val="005B6B23"/>
    <w:rsid w:val="00607EAC"/>
    <w:rsid w:val="006F6B0B"/>
    <w:rsid w:val="008C39A9"/>
    <w:rsid w:val="008E1C53"/>
    <w:rsid w:val="00986781"/>
    <w:rsid w:val="00A74BBD"/>
    <w:rsid w:val="00AC3694"/>
    <w:rsid w:val="00AD6055"/>
    <w:rsid w:val="00B41370"/>
    <w:rsid w:val="00BE665D"/>
    <w:rsid w:val="00BF03F4"/>
    <w:rsid w:val="00C07A15"/>
    <w:rsid w:val="00C21E36"/>
    <w:rsid w:val="00E05A76"/>
    <w:rsid w:val="00E07E00"/>
    <w:rsid w:val="00EE3DBC"/>
    <w:rsid w:val="00F87F5F"/>
    <w:rsid w:val="00FC2A75"/>
    <w:rsid w:val="00FE3527"/>
    <w:rsid w:val="00FF53A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1107E7"/>
    <w:rPr>
      <w:color w:val="666666"/>
    </w:rPr>
  </w:style>
  <w:style w:type="paragraph" w:customStyle="1" w:styleId="F6C254386D1742CBB0EDF9158BAEDC97">
    <w:name w:val="F6C254386D1742CBB0EDF9158BAEDC97"/>
  </w:style>
  <w:style w:type="paragraph" w:customStyle="1" w:styleId="F0CCE270C2CA476D877668ADF1FA81E7">
    <w:name w:val="F0CCE270C2CA476D877668ADF1FA81E7"/>
  </w:style>
  <w:style w:type="paragraph" w:customStyle="1" w:styleId="992500294F4B409E82E402AF5F681715">
    <w:name w:val="992500294F4B409E82E402AF5F681715"/>
  </w:style>
  <w:style w:type="paragraph" w:customStyle="1" w:styleId="470AEF8E0AF446A885D2C35E39F6CAD3">
    <w:name w:val="470AEF8E0AF446A885D2C35E39F6CAD3"/>
  </w:style>
  <w:style w:type="paragraph" w:customStyle="1" w:styleId="972F71E1DFA24A59A38A53CF0E843B24">
    <w:name w:val="972F71E1DFA24A59A38A53CF0E843B24"/>
  </w:style>
  <w:style w:type="paragraph" w:customStyle="1" w:styleId="70AD3147FC224C0DB907BDEAFB057853">
    <w:name w:val="70AD3147FC224C0DB907BDEAFB057853"/>
  </w:style>
  <w:style w:type="paragraph" w:customStyle="1" w:styleId="D98A13B8B14640A984AD83D548946BFA">
    <w:name w:val="D98A13B8B14640A984AD83D548946BFA"/>
  </w:style>
  <w:style w:type="paragraph" w:customStyle="1" w:styleId="CFFAC144AFF04734A8F14E87B55136A0">
    <w:name w:val="CFFAC144AFF04734A8F14E87B55136A0"/>
  </w:style>
  <w:style w:type="paragraph" w:customStyle="1" w:styleId="60352E481C2F45379FDB729BDA377183">
    <w:name w:val="60352E481C2F45379FDB729BDA377183"/>
  </w:style>
  <w:style w:type="paragraph" w:customStyle="1" w:styleId="08C30F972C524479A2D2C380234C9E64">
    <w:name w:val="08C30F972C524479A2D2C380234C9E64"/>
  </w:style>
  <w:style w:type="paragraph" w:customStyle="1" w:styleId="C8D537D8AE8E403EA7AA0A7F6D560E2F">
    <w:name w:val="C8D537D8AE8E403EA7AA0A7F6D560E2F"/>
  </w:style>
  <w:style w:type="paragraph" w:customStyle="1" w:styleId="8F7326BF251F4957AD1DF21CA90C0CC0">
    <w:name w:val="8F7326BF251F4957AD1DF21CA90C0CC0"/>
    <w:rsid w:val="003E6BFA"/>
  </w:style>
  <w:style w:type="paragraph" w:customStyle="1" w:styleId="D1633090CB894139B35DCBF9D5A77E70">
    <w:name w:val="D1633090CB894139B35DCBF9D5A77E70"/>
    <w:rsid w:val="003E6BFA"/>
  </w:style>
  <w:style w:type="paragraph" w:customStyle="1" w:styleId="CD12486AF77D4672BC42C97F2DD21074">
    <w:name w:val="CD12486AF77D4672BC42C97F2DD21074"/>
    <w:rsid w:val="003E6BFA"/>
  </w:style>
  <w:style w:type="paragraph" w:customStyle="1" w:styleId="ED53B1839E1F4F1FACF85EFA56DB7488">
    <w:name w:val="ED53B1839E1F4F1FACF85EFA56DB7488"/>
    <w:rsid w:val="003E6BFA"/>
  </w:style>
  <w:style w:type="paragraph" w:customStyle="1" w:styleId="07741066D9694B2FA2C0178FBCA76A59">
    <w:name w:val="07741066D9694B2FA2C0178FBCA76A59"/>
    <w:rsid w:val="003E6BFA"/>
  </w:style>
  <w:style w:type="paragraph" w:customStyle="1" w:styleId="448BDA8CA18E40C085A4484BAF4900A5">
    <w:name w:val="448BDA8CA18E40C085A4484BAF4900A5"/>
    <w:rsid w:val="003E6BFA"/>
  </w:style>
  <w:style w:type="paragraph" w:customStyle="1" w:styleId="B5E47940EA504F16B449C79071657379">
    <w:name w:val="B5E47940EA504F16B449C79071657379"/>
    <w:rsid w:val="003E6BFA"/>
  </w:style>
  <w:style w:type="paragraph" w:customStyle="1" w:styleId="CAE837135BB9490C998F66A44DCBD9D6">
    <w:name w:val="CAE837135BB9490C998F66A44DCBD9D6"/>
    <w:rsid w:val="003E6BFA"/>
  </w:style>
  <w:style w:type="paragraph" w:customStyle="1" w:styleId="4A6DFC3EE6E841CD8257EC4F1E9856B3">
    <w:name w:val="4A6DFC3EE6E841CD8257EC4F1E9856B3"/>
    <w:rsid w:val="003E6BFA"/>
  </w:style>
  <w:style w:type="paragraph" w:customStyle="1" w:styleId="01950738DE8D4082B87F26ADC1DDC753">
    <w:name w:val="01950738DE8D4082B87F26ADC1DDC753"/>
    <w:rsid w:val="003E6BFA"/>
  </w:style>
  <w:style w:type="paragraph" w:customStyle="1" w:styleId="3FBC8D8550C8415ABB5DD00DA4D66D1B">
    <w:name w:val="3FBC8D8550C8415ABB5DD00DA4D66D1B"/>
    <w:rsid w:val="003E6BFA"/>
  </w:style>
  <w:style w:type="paragraph" w:customStyle="1" w:styleId="F2266341DDC74E76864E080E83E00BEC">
    <w:name w:val="F2266341DDC74E76864E080E83E00BEC"/>
    <w:rsid w:val="003E6BFA"/>
  </w:style>
  <w:style w:type="paragraph" w:customStyle="1" w:styleId="2CDC66369012419D8350FD23A5A8ADE6">
    <w:name w:val="2CDC66369012419D8350FD23A5A8ADE6"/>
    <w:rsid w:val="003E6BFA"/>
  </w:style>
  <w:style w:type="paragraph" w:customStyle="1" w:styleId="BBEAE61619C6435BB43C56B4B37E9BF8">
    <w:name w:val="BBEAE61619C6435BB43C56B4B37E9BF8"/>
    <w:rsid w:val="003E6BFA"/>
  </w:style>
  <w:style w:type="paragraph" w:customStyle="1" w:styleId="216DC04D7E9643B3B8A4A904F3D8A7B1">
    <w:name w:val="216DC04D7E9643B3B8A4A904F3D8A7B1"/>
    <w:rsid w:val="003E6BFA"/>
  </w:style>
  <w:style w:type="paragraph" w:customStyle="1" w:styleId="33E0B96E001D43BAA2B542247D97C395">
    <w:name w:val="33E0B96E001D43BAA2B542247D97C395"/>
    <w:rsid w:val="003E6BFA"/>
  </w:style>
  <w:style w:type="paragraph" w:customStyle="1" w:styleId="0E96B3AFE40F40F3A7661ED5F929FF4B">
    <w:name w:val="0E96B3AFE40F40F3A7661ED5F929FF4B"/>
    <w:rsid w:val="003E6BFA"/>
  </w:style>
  <w:style w:type="paragraph" w:customStyle="1" w:styleId="182B0DBB89EE434AAADA67B45972F082">
    <w:name w:val="182B0DBB89EE434AAADA67B45972F082"/>
    <w:rsid w:val="003E6BFA"/>
  </w:style>
  <w:style w:type="paragraph" w:customStyle="1" w:styleId="F141D3DE0AAE4522A7B09C7165D7AF5E">
    <w:name w:val="F141D3DE0AAE4522A7B09C7165D7AF5E"/>
    <w:rsid w:val="003E6BFA"/>
  </w:style>
  <w:style w:type="paragraph" w:customStyle="1" w:styleId="7034C971C1E949939A5DF46755EA65C1">
    <w:name w:val="7034C971C1E949939A5DF46755EA65C1"/>
    <w:rsid w:val="003E6BFA"/>
  </w:style>
  <w:style w:type="paragraph" w:customStyle="1" w:styleId="7BCD4C5F50AF4406ACE292E3BD105299">
    <w:name w:val="7BCD4C5F50AF4406ACE292E3BD105299"/>
    <w:rsid w:val="003E6BFA"/>
  </w:style>
  <w:style w:type="paragraph" w:customStyle="1" w:styleId="AA2372B688C54384A8B1FEE6E04CA757">
    <w:name w:val="AA2372B688C54384A8B1FEE6E04CA757"/>
    <w:rsid w:val="003E6BFA"/>
  </w:style>
  <w:style w:type="paragraph" w:customStyle="1" w:styleId="CEEA3FBD2C7748A0882563C4E6007ED3">
    <w:name w:val="CEEA3FBD2C7748A0882563C4E6007ED3"/>
    <w:rsid w:val="003E6BFA"/>
  </w:style>
  <w:style w:type="paragraph" w:customStyle="1" w:styleId="456C98BA3D854B458052AA30AE92EEAF">
    <w:name w:val="456C98BA3D854B458052AA30AE92EEAF"/>
    <w:rsid w:val="003E6BFA"/>
  </w:style>
  <w:style w:type="paragraph" w:customStyle="1" w:styleId="7DC858406BCD472B87B72B17E95E46A2">
    <w:name w:val="7DC858406BCD472B87B72B17E95E46A2"/>
    <w:rsid w:val="003E6BFA"/>
  </w:style>
  <w:style w:type="paragraph" w:customStyle="1" w:styleId="9C099F49162148F19DAEFBEB96C7411D">
    <w:name w:val="9C099F49162148F19DAEFBEB96C7411D"/>
    <w:rsid w:val="003E6BFA"/>
  </w:style>
  <w:style w:type="paragraph" w:customStyle="1" w:styleId="9822752D40DC4E2995239B82EBFDE436">
    <w:name w:val="9822752D40DC4E2995239B82EBFDE436"/>
    <w:rsid w:val="003E6BFA"/>
  </w:style>
  <w:style w:type="paragraph" w:customStyle="1" w:styleId="8FA8F57EAB8048D89DC430775BA77D0B">
    <w:name w:val="8FA8F57EAB8048D89DC430775BA77D0B"/>
    <w:rsid w:val="003E6BFA"/>
  </w:style>
  <w:style w:type="paragraph" w:customStyle="1" w:styleId="7DDD1550F2434393BEDE09757AB28AAD">
    <w:name w:val="7DDD1550F2434393BEDE09757AB28AAD"/>
    <w:rsid w:val="003E6BFA"/>
  </w:style>
  <w:style w:type="paragraph" w:customStyle="1" w:styleId="36701F3582A14AC2ACD3273A76903BA2">
    <w:name w:val="36701F3582A14AC2ACD3273A76903BA2"/>
    <w:rsid w:val="003E6BFA"/>
  </w:style>
  <w:style w:type="paragraph" w:customStyle="1" w:styleId="C158719E6F444FE1B749CAF2CC8460D1">
    <w:name w:val="C158719E6F444FE1B749CAF2CC8460D1"/>
    <w:rsid w:val="003E6BFA"/>
  </w:style>
  <w:style w:type="paragraph" w:customStyle="1" w:styleId="84AAA476B8F142C498F137144EBD325F">
    <w:name w:val="84AAA476B8F142C498F137144EBD325F"/>
    <w:rsid w:val="003E6BFA"/>
  </w:style>
  <w:style w:type="paragraph" w:customStyle="1" w:styleId="59CB71339939422B9065D3B9175069CE">
    <w:name w:val="59CB71339939422B9065D3B9175069CE"/>
    <w:rsid w:val="008C39A9"/>
  </w:style>
  <w:style w:type="paragraph" w:customStyle="1" w:styleId="3AF4EED9C6D54CB2B01155E6E8786439">
    <w:name w:val="3AF4EED9C6D54CB2B01155E6E8786439"/>
    <w:rsid w:val="008C39A9"/>
  </w:style>
  <w:style w:type="paragraph" w:customStyle="1" w:styleId="E298FB68970D42BAB9A7E7471035ED77">
    <w:name w:val="E298FB68970D42BAB9A7E7471035ED77"/>
    <w:rsid w:val="008C39A9"/>
  </w:style>
  <w:style w:type="paragraph" w:customStyle="1" w:styleId="B36DAFC49A294CB1B2387383E7ED5111">
    <w:name w:val="B36DAFC49A294CB1B2387383E7ED5111"/>
    <w:rsid w:val="008C39A9"/>
  </w:style>
  <w:style w:type="paragraph" w:customStyle="1" w:styleId="AC533417990C4BA0B4A867E33E4EC818">
    <w:name w:val="AC533417990C4BA0B4A867E33E4EC818"/>
    <w:rsid w:val="008C39A9"/>
  </w:style>
  <w:style w:type="paragraph" w:customStyle="1" w:styleId="25AB027DFAE4424F98B5E7DFFC198660">
    <w:name w:val="25AB027DFAE4424F98B5E7DFFC198660"/>
    <w:rsid w:val="008C39A9"/>
  </w:style>
  <w:style w:type="paragraph" w:customStyle="1" w:styleId="EA772346318C4A26974E990DCF2E5CB5">
    <w:name w:val="EA772346318C4A26974E990DCF2E5CB5"/>
    <w:rsid w:val="008C39A9"/>
  </w:style>
  <w:style w:type="paragraph" w:customStyle="1" w:styleId="4D1F2F30D3774515A85A9FD58A9F3FD6">
    <w:name w:val="4D1F2F30D3774515A85A9FD58A9F3FD6"/>
    <w:rsid w:val="008C39A9"/>
  </w:style>
  <w:style w:type="paragraph" w:customStyle="1" w:styleId="EA5B48C120B64A3C801249A25C663FA1">
    <w:name w:val="EA5B48C120B64A3C801249A25C663FA1"/>
    <w:rsid w:val="008C39A9"/>
  </w:style>
  <w:style w:type="paragraph" w:customStyle="1" w:styleId="EFE3FF1B9C2C4F91B8BEF3F584C8F3B7">
    <w:name w:val="EFE3FF1B9C2C4F91B8BEF3F584C8F3B7"/>
    <w:rsid w:val="008C39A9"/>
  </w:style>
  <w:style w:type="paragraph" w:customStyle="1" w:styleId="B423360A00E84E688092A1296A6B1A46">
    <w:name w:val="B423360A00E84E688092A1296A6B1A46"/>
    <w:rsid w:val="008C39A9"/>
  </w:style>
  <w:style w:type="paragraph" w:customStyle="1" w:styleId="463D53BFD73D4B77B2BCE9EF8B3AA1E5">
    <w:name w:val="463D53BFD73D4B77B2BCE9EF8B3AA1E5"/>
    <w:rsid w:val="008C39A9"/>
  </w:style>
  <w:style w:type="paragraph" w:customStyle="1" w:styleId="B1DF63707B514D6D9EFA0180713326F2">
    <w:name w:val="B1DF63707B514D6D9EFA0180713326F2"/>
    <w:rsid w:val="008C39A9"/>
  </w:style>
  <w:style w:type="paragraph" w:customStyle="1" w:styleId="05F35970AEB242FB98D12D1A5DBD8B85">
    <w:name w:val="05F35970AEB242FB98D12D1A5DBD8B85"/>
    <w:rsid w:val="008C39A9"/>
  </w:style>
  <w:style w:type="paragraph" w:customStyle="1" w:styleId="AB3BDE8B05864199BC31ABC906DE2D98">
    <w:name w:val="AB3BDE8B05864199BC31ABC906DE2D98"/>
    <w:rsid w:val="008C39A9"/>
  </w:style>
  <w:style w:type="paragraph" w:customStyle="1" w:styleId="AE3BA71F99AE465AB83560EC036021FA">
    <w:name w:val="AE3BA71F99AE465AB83560EC036021FA"/>
    <w:rsid w:val="008C39A9"/>
  </w:style>
  <w:style w:type="paragraph" w:customStyle="1" w:styleId="489A8CF4D1F147759B60D1093A744A98">
    <w:name w:val="489A8CF4D1F147759B60D1093A744A98"/>
    <w:rsid w:val="001107E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test wordmall - Copy.dotx</Template>
  <TotalTime>498</TotalTime>
  <Pages>4</Pages>
  <Words>1292</Words>
  <Characters>6851</Characters>
  <Application>Microsoft Office Word</Application>
  <DocSecurity>0</DocSecurity>
  <Lines>57</Lines>
  <Paragraphs>16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8127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Mattias Gustafsson</dc:creator>
  <cp:keywords/>
  <dc:description/>
  <cp:lastModifiedBy>Irma Lina Molnar</cp:lastModifiedBy>
  <cp:revision>168</cp:revision>
  <dcterms:created xsi:type="dcterms:W3CDTF">2025-10-17T11:07:00Z</dcterms:created>
  <dcterms:modified xsi:type="dcterms:W3CDTF">2025-11-18T11:42:00Z</dcterms:modified>
</cp:coreProperties>
</file>